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5BE3A" w14:textId="77777777" w:rsidR="00816A6E" w:rsidRDefault="00816A6E" w:rsidP="003B1401">
      <w:pPr>
        <w:pStyle w:val="DBTitelG"/>
      </w:pPr>
      <w:r>
        <w:t>Standardisierte Leistungsbeschreibung</w:t>
      </w:r>
    </w:p>
    <w:p w14:paraId="15FFA6F1" w14:textId="77777777" w:rsidR="00816A6E" w:rsidRDefault="00816A6E" w:rsidP="003B1401">
      <w:pPr>
        <w:pStyle w:val="DBTitelG"/>
      </w:pPr>
      <w:r>
        <w:t>Leistungsbeschreibung Hochbau</w:t>
      </w:r>
    </w:p>
    <w:p w14:paraId="0BB4265F" w14:textId="77777777" w:rsidR="00816A6E" w:rsidRDefault="00816A6E" w:rsidP="003B1401">
      <w:pPr>
        <w:pStyle w:val="DBTitelG"/>
      </w:pPr>
      <w:r>
        <w:t xml:space="preserve">LB-HB, Version </w:t>
      </w:r>
      <w:r w:rsidR="00257251">
        <w:t>22</w:t>
      </w:r>
    </w:p>
    <w:p w14:paraId="1930D48B" w14:textId="77777777" w:rsidR="00816A6E" w:rsidRDefault="00816A6E" w:rsidP="003B1401">
      <w:pPr>
        <w:pStyle w:val="DBTitelG"/>
      </w:pPr>
    </w:p>
    <w:p w14:paraId="01569DA9" w14:textId="77777777" w:rsidR="00816A6E" w:rsidRDefault="00816A6E" w:rsidP="003B1401">
      <w:pPr>
        <w:pStyle w:val="DBTitelLG"/>
      </w:pPr>
      <w:r>
        <w:t>LG 68</w:t>
      </w:r>
    </w:p>
    <w:p w14:paraId="72EB029B" w14:textId="77777777" w:rsidR="00816A6E" w:rsidRDefault="00816A6E" w:rsidP="003B1401">
      <w:pPr>
        <w:pStyle w:val="DBTitelLG"/>
      </w:pPr>
      <w:r>
        <w:t>Vorgehängte hinterlüftete Fassaden</w:t>
      </w:r>
    </w:p>
    <w:p w14:paraId="3CCFE693" w14:textId="77777777" w:rsidR="00816A6E" w:rsidRDefault="00257251" w:rsidP="003B1401">
      <w:pPr>
        <w:pStyle w:val="DBLGVers"/>
      </w:pPr>
      <w:r>
        <w:t>Version</w:t>
      </w:r>
    </w:p>
    <w:p w14:paraId="0ECD7AEF" w14:textId="77777777" w:rsidR="00816A6E" w:rsidRDefault="00816A6E" w:rsidP="003B1401">
      <w:pPr>
        <w:pStyle w:val="DBLGVers"/>
      </w:pPr>
    </w:p>
    <w:p w14:paraId="7BF1DB04" w14:textId="77777777" w:rsidR="00816A6E" w:rsidRDefault="00816A6E" w:rsidP="003B1401">
      <w:pPr>
        <w:pStyle w:val="DBLGVers"/>
      </w:pPr>
    </w:p>
    <w:p w14:paraId="086C3180" w14:textId="77777777" w:rsidR="00816A6E" w:rsidRDefault="00816A6E" w:rsidP="003B1401">
      <w:pPr>
        <w:pStyle w:val="DBTitelG"/>
      </w:pPr>
      <w:r>
        <w:t>LB-HB022 Ergänzungen FUNDERMAX</w:t>
      </w:r>
    </w:p>
    <w:p w14:paraId="39B3B785" w14:textId="77777777" w:rsidR="00816A6E" w:rsidRDefault="00816A6E" w:rsidP="003B1401">
      <w:pPr>
        <w:pStyle w:val="DBLGVers"/>
      </w:pPr>
      <w:r>
        <w:t>V:04/2022 04</w:t>
      </w:r>
    </w:p>
    <w:p w14:paraId="3E942FC0" w14:textId="2DD1F0DA" w:rsidR="00816A6E" w:rsidRDefault="00816A6E" w:rsidP="003B1401">
      <w:pPr>
        <w:pStyle w:val="DBLGVers"/>
      </w:pPr>
    </w:p>
    <w:p w14:paraId="55F8A8B3" w14:textId="77777777" w:rsidR="00816A6E" w:rsidRDefault="00816A6E" w:rsidP="003B1401">
      <w:pPr>
        <w:pStyle w:val="DBLG1"/>
      </w:pPr>
      <w:r>
        <w:t>Unterleistungsgruppen (ULG) - Übersicht</w:t>
      </w:r>
    </w:p>
    <w:p w14:paraId="3F6CAD99" w14:textId="77777777" w:rsidR="00816A6E" w:rsidRDefault="00816A6E" w:rsidP="003B1401">
      <w:pPr>
        <w:pStyle w:val="DBLG1"/>
      </w:pPr>
    </w:p>
    <w:p w14:paraId="474CA6DD" w14:textId="77777777" w:rsidR="00816A6E" w:rsidRDefault="00816A6E" w:rsidP="003B1401">
      <w:pPr>
        <w:pStyle w:val="DBLG2"/>
      </w:pPr>
      <w:r>
        <w:t>68.FA</w:t>
      </w:r>
      <w:r>
        <w:tab/>
        <w:t>Vorarbeiten und Unterkonstruktionen (FUNDERMAX)</w:t>
      </w:r>
    </w:p>
    <w:p w14:paraId="62AA55C8" w14:textId="77777777" w:rsidR="00816A6E" w:rsidRDefault="00816A6E" w:rsidP="003B1401">
      <w:pPr>
        <w:pStyle w:val="DBLG2"/>
      </w:pPr>
      <w:r>
        <w:t>68.FB</w:t>
      </w:r>
      <w:r>
        <w:tab/>
        <w:t>Wärmedämmung (FUNDERMAX)</w:t>
      </w:r>
    </w:p>
    <w:p w14:paraId="3BA9D045" w14:textId="77777777" w:rsidR="00816A6E" w:rsidRDefault="00816A6E" w:rsidP="003B1401">
      <w:pPr>
        <w:pStyle w:val="DBLG2"/>
      </w:pPr>
      <w:r>
        <w:t>68.FC</w:t>
      </w:r>
      <w:r>
        <w:tab/>
        <w:t>Hinterlüftungsebene (FUNDERMAX)</w:t>
      </w:r>
    </w:p>
    <w:p w14:paraId="7CA7AF25" w14:textId="77777777" w:rsidR="00816A6E" w:rsidRDefault="00816A6E" w:rsidP="003B1401">
      <w:pPr>
        <w:pStyle w:val="DBLG2"/>
      </w:pPr>
      <w:r>
        <w:t>68.FD</w:t>
      </w:r>
      <w:r>
        <w:tab/>
        <w:t>HPL Untersichtplatten f.starke Beanspruchungen (FUNDERMAX)</w:t>
      </w:r>
    </w:p>
    <w:p w14:paraId="47F7149A" w14:textId="77777777" w:rsidR="00816A6E" w:rsidRDefault="00816A6E" w:rsidP="003B1401">
      <w:pPr>
        <w:pStyle w:val="DBLG2"/>
      </w:pPr>
      <w:r>
        <w:t>68.FE</w:t>
      </w:r>
      <w:r>
        <w:tab/>
        <w:t>HP Fassadenbekleidung f.starke Beanspruchungen (FUNDERMAX)</w:t>
      </w:r>
    </w:p>
    <w:p w14:paraId="6CDE4304" w14:textId="77777777" w:rsidR="00816A6E" w:rsidRDefault="00816A6E" w:rsidP="003B1401">
      <w:pPr>
        <w:pStyle w:val="DBLG2"/>
      </w:pPr>
      <w:r>
        <w:t>68.FF</w:t>
      </w:r>
      <w:r>
        <w:tab/>
        <w:t>HPL Untersichtplatten f.mäßige Beanspruchungen (FUNDERMAX)</w:t>
      </w:r>
    </w:p>
    <w:p w14:paraId="25BDDFF3" w14:textId="77777777" w:rsidR="00816A6E" w:rsidRDefault="00816A6E" w:rsidP="003B1401">
      <w:pPr>
        <w:pStyle w:val="DBLG2"/>
      </w:pPr>
      <w:r>
        <w:t>68.FG</w:t>
      </w:r>
      <w:r>
        <w:tab/>
        <w:t>HPL Fassadenbekleidung f.mäßige Beanspruchungen (FUNDERMAX)</w:t>
      </w:r>
    </w:p>
    <w:p w14:paraId="00452B8C" w14:textId="77777777" w:rsidR="00816A6E" w:rsidRDefault="00816A6E" w:rsidP="003B1401">
      <w:pPr>
        <w:pStyle w:val="DBLG2"/>
      </w:pPr>
      <w:r>
        <w:t>68.FH</w:t>
      </w:r>
      <w:r>
        <w:tab/>
        <w:t>HPL Architekurplatten/Untersicht (FUNDERMAX)</w:t>
      </w:r>
    </w:p>
    <w:p w14:paraId="78A44B29" w14:textId="77777777" w:rsidR="00816A6E" w:rsidRDefault="00816A6E" w:rsidP="003B1401">
      <w:pPr>
        <w:pStyle w:val="DBLG2"/>
      </w:pPr>
      <w:r>
        <w:t>68.FI</w:t>
      </w:r>
      <w:r>
        <w:tab/>
        <w:t>HPL Architekur-Fassadenplatten (FUNDERMAX)</w:t>
      </w:r>
    </w:p>
    <w:p w14:paraId="51E451AA" w14:textId="77777777" w:rsidR="00816A6E" w:rsidRDefault="00816A6E" w:rsidP="003B1401">
      <w:pPr>
        <w:pStyle w:val="DBLG2"/>
      </w:pPr>
      <w:r>
        <w:t>68.FJ</w:t>
      </w:r>
      <w:r>
        <w:tab/>
        <w:t>HPL Dachbekleidungspl.f.starke Beanspruchungen (FUNDERMAX)</w:t>
      </w:r>
    </w:p>
    <w:p w14:paraId="3F1DD308" w14:textId="77777777" w:rsidR="00816A6E" w:rsidRDefault="00816A6E" w:rsidP="003B1401">
      <w:pPr>
        <w:pStyle w:val="DBLG2"/>
      </w:pPr>
      <w:r>
        <w:t>68.FK</w:t>
      </w:r>
      <w:r>
        <w:tab/>
        <w:t>HPL Dachbekleidungspl.f.mäßige Beanspruchungen (FUNDERMAX)</w:t>
      </w:r>
    </w:p>
    <w:p w14:paraId="76359F70" w14:textId="77777777" w:rsidR="00816A6E" w:rsidRDefault="00816A6E" w:rsidP="003B1401">
      <w:pPr>
        <w:pStyle w:val="DBLG2"/>
      </w:pPr>
      <w:r>
        <w:t>68.FL</w:t>
      </w:r>
      <w:r>
        <w:tab/>
        <w:t>Detailausbildungen (FUNDERMAX)</w:t>
      </w:r>
    </w:p>
    <w:p w14:paraId="02327B1C" w14:textId="77777777" w:rsidR="00816A6E" w:rsidRPr="001F658C" w:rsidRDefault="00816A6E" w:rsidP="003B1401">
      <w:pPr>
        <w:pStyle w:val="DBLG2"/>
      </w:pPr>
    </w:p>
    <w:p w14:paraId="65A9988B" w14:textId="77777777" w:rsidR="00816A6E" w:rsidRDefault="00816A6E" w:rsidP="001F658C">
      <w:pPr>
        <w:sectPr w:rsidR="00816A6E" w:rsidSect="00393D78">
          <w:headerReference w:type="even" r:id="rId7"/>
          <w:pgSz w:w="11907" w:h="16840" w:code="9"/>
          <w:pgMar w:top="1134" w:right="737" w:bottom="1134" w:left="1021" w:header="567" w:footer="567" w:gutter="0"/>
          <w:paperSrc w:first="7" w:other="7"/>
          <w:pgNumType w:start="1"/>
          <w:cols w:space="340"/>
        </w:sectPr>
      </w:pPr>
    </w:p>
    <w:p w14:paraId="364DEF41" w14:textId="77777777" w:rsidR="00816A6E" w:rsidRDefault="00816A6E" w:rsidP="00C96814">
      <w:pPr>
        <w:pStyle w:val="LG"/>
        <w:keepLines/>
      </w:pPr>
      <w:r>
        <w:lastRenderedPageBreak/>
        <w:t>68 Vorgehängte hinterlüftete Fassaden</w:t>
      </w:r>
    </w:p>
    <w:p w14:paraId="66E06A86" w14:textId="77777777" w:rsidR="00816A6E" w:rsidRDefault="00816A6E" w:rsidP="00C96814">
      <w:pPr>
        <w:pStyle w:val="Langtext"/>
      </w:pPr>
      <w:r>
        <w:t>Version 022 (2021-12)</w:t>
      </w:r>
    </w:p>
    <w:p w14:paraId="4A6395AF" w14:textId="77777777" w:rsidR="00816A6E" w:rsidRDefault="00816A6E" w:rsidP="00C96814">
      <w:pPr>
        <w:pStyle w:val="Langtext"/>
      </w:pPr>
      <w:r>
        <w:t>Soweit in Vorbemerkungen oder Positionstexten nicht anders angegeben, gelten für alle Leistungen dieser Gruppe folgende Regelungen:</w:t>
      </w:r>
    </w:p>
    <w:p w14:paraId="69722FD7" w14:textId="77777777" w:rsidR="00816A6E" w:rsidRDefault="00816A6E" w:rsidP="00C96814">
      <w:pPr>
        <w:pStyle w:val="Langtext"/>
      </w:pPr>
      <w:r>
        <w:t>1. Allgemeines:</w:t>
      </w:r>
    </w:p>
    <w:p w14:paraId="5CA24011" w14:textId="77777777" w:rsidR="00816A6E" w:rsidRDefault="00816A6E" w:rsidP="00C96814">
      <w:pPr>
        <w:pStyle w:val="Langtext"/>
      </w:pPr>
      <w:r>
        <w:t>Verordnungen und Zulassungen, die das System beziehungsweise die Systemkomponeneten betreffen und für den angegeben Standort, den Gebäudezweck und die angegebene Gebäudehöhe zutreffen, gelten als Vertragsbestandteil.</w:t>
      </w:r>
    </w:p>
    <w:p w14:paraId="5780BAC5" w14:textId="77777777" w:rsidR="00816A6E" w:rsidRDefault="00816A6E" w:rsidP="00C96814">
      <w:pPr>
        <w:pStyle w:val="Langtext"/>
      </w:pPr>
      <w:r>
        <w:t>Eine Leistungserklärung ist spätesten zum Zeitpunkt der ersten Anlieferung beizubringen.</w:t>
      </w:r>
    </w:p>
    <w:p w14:paraId="0089F54E" w14:textId="77777777" w:rsidR="00816A6E" w:rsidRDefault="00816A6E" w:rsidP="00C96814">
      <w:pPr>
        <w:pStyle w:val="Langtext"/>
      </w:pPr>
      <w:r>
        <w:t>2. Planungsunterlagen des Auftraggebers (Ausführungsplanung):</w:t>
      </w:r>
    </w:p>
    <w:p w14:paraId="47946DBA" w14:textId="77777777" w:rsidR="00816A6E" w:rsidRDefault="00816A6E" w:rsidP="00C96814">
      <w:pPr>
        <w:pStyle w:val="Langtext"/>
      </w:pPr>
      <w:r>
        <w:t>Der Auftraggeber stellt als Unterlagen zum Leistungsverzeichnis eine Ausführungsplanung unter Berücksichtigung der Vorgaben der Behörden (z.B. Brandschutz) und der bauphysikalischen Gutachten zur Verfügung.</w:t>
      </w:r>
    </w:p>
    <w:p w14:paraId="244261D9" w14:textId="77777777" w:rsidR="00816A6E" w:rsidRDefault="00816A6E" w:rsidP="00C96814">
      <w:pPr>
        <w:pStyle w:val="Langtext"/>
        <w:keepNext/>
        <w:keepLines/>
      </w:pPr>
      <w:r>
        <w:t>Die Ausführungsplanung enthält:</w:t>
      </w:r>
    </w:p>
    <w:p w14:paraId="21B088A4" w14:textId="77777777" w:rsidR="00816A6E" w:rsidRDefault="00816A6E" w:rsidP="00C96814">
      <w:pPr>
        <w:pStyle w:val="Langtext"/>
        <w:keepNext/>
        <w:keepLines/>
      </w:pPr>
    </w:p>
    <w:p w14:paraId="0C76C802" w14:textId="77777777" w:rsidR="00816A6E" w:rsidRDefault="00816A6E" w:rsidP="00C96814">
      <w:pPr>
        <w:pStyle w:val="Langtext"/>
      </w:pPr>
      <w:r>
        <w:t>• eine maßstäbliche und bemaßte Darstellung der Ansichten</w:t>
      </w:r>
    </w:p>
    <w:p w14:paraId="43E3B2B1" w14:textId="77777777" w:rsidR="00816A6E" w:rsidRDefault="00816A6E" w:rsidP="00C96814">
      <w:pPr>
        <w:pStyle w:val="Langtext"/>
      </w:pPr>
      <w:r>
        <w:t>• eine maßstäbliche und bemaßte Darstellung der (Haupt) Schnitte</w:t>
      </w:r>
    </w:p>
    <w:p w14:paraId="114B1276" w14:textId="77777777" w:rsidR="00816A6E" w:rsidRDefault="00816A6E" w:rsidP="00C96814">
      <w:pPr>
        <w:pStyle w:val="Langtext"/>
      </w:pPr>
      <w:r>
        <w:t>• eine maßstäbliche und bemaßte Darstellung der Baukörperanschlüsse</w:t>
      </w:r>
    </w:p>
    <w:p w14:paraId="080FEA66" w14:textId="77777777" w:rsidR="00816A6E" w:rsidRDefault="00816A6E" w:rsidP="00C96814">
      <w:pPr>
        <w:pStyle w:val="Langtext"/>
      </w:pPr>
      <w:r>
        <w:t>• Angaben zur Art der Fassadenbekleidung</w:t>
      </w:r>
    </w:p>
    <w:p w14:paraId="65A00100" w14:textId="77777777" w:rsidR="00816A6E" w:rsidRDefault="00816A6E" w:rsidP="00C96814">
      <w:pPr>
        <w:pStyle w:val="Langtext"/>
      </w:pPr>
      <w:r>
        <w:t>• Angaben zur Oberflächenausführung</w:t>
      </w:r>
    </w:p>
    <w:p w14:paraId="465354CF" w14:textId="77777777" w:rsidR="00816A6E" w:rsidRDefault="00816A6E" w:rsidP="00C96814">
      <w:pPr>
        <w:pStyle w:val="Langtext"/>
      </w:pPr>
      <w:r>
        <w:t>3. Vorgehängte, hinterlüftete Fassaden:</w:t>
      </w:r>
    </w:p>
    <w:p w14:paraId="05E9740D" w14:textId="77777777" w:rsidR="00816A6E" w:rsidRDefault="00816A6E" w:rsidP="00C96814">
      <w:pPr>
        <w:pStyle w:val="Langtext"/>
      </w:pPr>
      <w:r>
        <w:t>Im Folgenden sind Gesamtsysteme, bestehend aus Unterkonstruktion, Verankerungs-, Verbindungs- und Befestigungselementen, Hinterlüftungsspalt und Außenschicht beschrieben.</w:t>
      </w:r>
    </w:p>
    <w:p w14:paraId="6815CAF2" w14:textId="77777777" w:rsidR="00816A6E" w:rsidRDefault="00816A6E" w:rsidP="00C96814">
      <w:pPr>
        <w:pStyle w:val="Langtext"/>
      </w:pPr>
      <w:r>
        <w:t>4. Wärmegedämmte, hinterlüftete Fassaden:</w:t>
      </w:r>
    </w:p>
    <w:p w14:paraId="271796E8" w14:textId="77777777" w:rsidR="00816A6E" w:rsidRDefault="00816A6E" w:rsidP="00C96814">
      <w:pPr>
        <w:pStyle w:val="Langtext"/>
      </w:pPr>
      <w:r>
        <w:t>Im Folgenden sind vorgehängte, hinterlüftete Fassaden mit zusätzlicher Wärmedämmung durch Wärmedämmstoffe der Euroklasse mindestens A2 gemäß EN 13501-1, die systemkonform an der Außenwand verankert werden, beschrieben.</w:t>
      </w:r>
    </w:p>
    <w:p w14:paraId="4F0518D3" w14:textId="77777777" w:rsidR="00816A6E" w:rsidRDefault="00816A6E" w:rsidP="00C96814">
      <w:pPr>
        <w:pStyle w:val="Langtext"/>
      </w:pPr>
      <w:r>
        <w:t>5. Unterkonstruktion:</w:t>
      </w:r>
    </w:p>
    <w:p w14:paraId="119628A1" w14:textId="77777777" w:rsidR="00816A6E" w:rsidRDefault="00816A6E" w:rsidP="00C96814">
      <w:pPr>
        <w:pStyle w:val="Langtext"/>
      </w:pPr>
      <w:r>
        <w:t>Ausgeführt wird eine Systemkonstruktion eines Herstellers, die auf das Material der Außenschicht und die Dämmstoffdicke abgestimmt ist und den statischen und bauphysikalischen Erfordernissen gemäß der vom Auftraggeber bekannt gegebenen Allgemeinen Beschreibung des Gebäudes entspricht.</w:t>
      </w:r>
    </w:p>
    <w:p w14:paraId="48A15106" w14:textId="77777777" w:rsidR="00816A6E" w:rsidRDefault="00816A6E" w:rsidP="00C96814">
      <w:pPr>
        <w:pStyle w:val="Langtext"/>
      </w:pPr>
      <w:r>
        <w:t>Es werden Distanzhalter (Wandstützen) verwendet, die einen Ausgleich von Wandtoleranzen bis zu 35 mm ohne zusätzliche Kosten ermöglichen und mit einer Kunststoffunterlage zur thermischen Trennung vom Baukörper montiert werden.</w:t>
      </w:r>
    </w:p>
    <w:p w14:paraId="6FAE3748" w14:textId="77777777" w:rsidR="00816A6E" w:rsidRDefault="00816A6E" w:rsidP="00C96814">
      <w:pPr>
        <w:pStyle w:val="Langtext"/>
      </w:pPr>
      <w:r>
        <w:t>Die Tragprofile sind dehnungsgerecht mittels Fix- und Gleitpunkte montiert.</w:t>
      </w:r>
    </w:p>
    <w:p w14:paraId="098BB8C6" w14:textId="77777777" w:rsidR="00816A6E" w:rsidRDefault="00816A6E" w:rsidP="00C96814">
      <w:pPr>
        <w:pStyle w:val="Langtext"/>
      </w:pPr>
      <w:r>
        <w:t>Der statische Nachweis des Befestigungssystems wird vom Auftragnehmer vorgelegt.</w:t>
      </w:r>
    </w:p>
    <w:p w14:paraId="503C41E5" w14:textId="77777777" w:rsidR="00816A6E" w:rsidRDefault="00816A6E" w:rsidP="00C96814">
      <w:pPr>
        <w:pStyle w:val="Langtext"/>
      </w:pPr>
      <w:r>
        <w:t>6. Be- und Hinterlüftung:</w:t>
      </w:r>
    </w:p>
    <w:p w14:paraId="32B8D059" w14:textId="77777777" w:rsidR="00816A6E" w:rsidRDefault="00816A6E" w:rsidP="00C96814">
      <w:pPr>
        <w:pStyle w:val="Langtext"/>
      </w:pPr>
      <w:r>
        <w:t>Für eine wirksame Be- und Hinterlüftung wird die Außenschicht mit einem lichten Abstand von mindestens 20 mm und höchstens 50 mm vor der Wärmedämmung montiert.</w:t>
      </w:r>
    </w:p>
    <w:p w14:paraId="771DBE38" w14:textId="77777777" w:rsidR="00816A6E" w:rsidRDefault="00816A6E" w:rsidP="00C96814">
      <w:pPr>
        <w:pStyle w:val="Langtext"/>
      </w:pPr>
      <w:r>
        <w:t>Die ungehinderte Hinterlüftung der gesamten Außenschicht oder aller abgeschlossenen Teilbereiche von unten nach oben ist durch die Art der Unterkonstruktion und Befestigung der Außenschicht sichergestellt.</w:t>
      </w:r>
    </w:p>
    <w:p w14:paraId="4B176D05" w14:textId="77777777" w:rsidR="00816A6E" w:rsidRDefault="00816A6E" w:rsidP="00C96814">
      <w:pPr>
        <w:pStyle w:val="Langtext"/>
      </w:pPr>
      <w:r>
        <w:t>Die untere Lufteintrittsöffnung und der obere Luftaustritt sind durch Lüftungsgitter aus nicht rostendem Metall verschlossen. Diese ermöglichen einen wirksamen Lüftungsquerschnitt von mindestens 150 cm2/m bei Holz-Unterkonstruktionen und 50 cm2/m bei metallischen Unterkonstruktionen.</w:t>
      </w:r>
    </w:p>
    <w:p w14:paraId="5CBE2A43" w14:textId="77777777" w:rsidR="00816A6E" w:rsidRDefault="00816A6E" w:rsidP="00C96814">
      <w:pPr>
        <w:pStyle w:val="Langtext"/>
      </w:pPr>
      <w:r>
        <w:t>7. Außenschicht:</w:t>
      </w:r>
    </w:p>
    <w:p w14:paraId="06683731" w14:textId="77777777" w:rsidR="00816A6E" w:rsidRDefault="00816A6E" w:rsidP="00C96814">
      <w:pPr>
        <w:pStyle w:val="Langtext"/>
      </w:pPr>
      <w:r>
        <w:t>7.1 Faserzement (FZ)</w:t>
      </w:r>
    </w:p>
    <w:p w14:paraId="671A0706" w14:textId="77777777" w:rsidR="00816A6E" w:rsidRDefault="00816A6E" w:rsidP="00C96814">
      <w:pPr>
        <w:pStyle w:val="Langtext"/>
      </w:pPr>
      <w:r>
        <w:t>7.2 High Pressure Laminate (HPL)</w:t>
      </w:r>
    </w:p>
    <w:p w14:paraId="6C8C622B" w14:textId="77777777" w:rsidR="00816A6E" w:rsidRDefault="00816A6E" w:rsidP="00C96814">
      <w:pPr>
        <w:pStyle w:val="Langtext"/>
      </w:pPr>
      <w:r>
        <w:t>7.3 Aluminium-Verbund (AluV)</w:t>
      </w:r>
    </w:p>
    <w:p w14:paraId="609F0886" w14:textId="77777777" w:rsidR="00816A6E" w:rsidRDefault="00816A6E" w:rsidP="00C96814">
      <w:pPr>
        <w:pStyle w:val="Langtext"/>
      </w:pPr>
      <w:r>
        <w:t>7.4 Aluminium (Alu)</w:t>
      </w:r>
    </w:p>
    <w:p w14:paraId="5016F517" w14:textId="77777777" w:rsidR="00816A6E" w:rsidRDefault="00816A6E" w:rsidP="00C96814">
      <w:pPr>
        <w:pStyle w:val="Langtext"/>
      </w:pPr>
      <w:r>
        <w:t>7.5 Edelstahl (V2A)</w:t>
      </w:r>
    </w:p>
    <w:p w14:paraId="1BC5493A" w14:textId="77777777" w:rsidR="00816A6E" w:rsidRDefault="00816A6E" w:rsidP="00C96814">
      <w:pPr>
        <w:pStyle w:val="Langtext"/>
      </w:pPr>
      <w:r>
        <w:t>7.6 Titanzink (TiZi)</w:t>
      </w:r>
    </w:p>
    <w:p w14:paraId="7A96EFB0" w14:textId="77777777" w:rsidR="00816A6E" w:rsidRDefault="00816A6E" w:rsidP="00C96814">
      <w:pPr>
        <w:pStyle w:val="Langtext"/>
      </w:pPr>
      <w:r>
        <w:t>7.7 verzinkt beschichtetes Stahlblech (VZB)</w:t>
      </w:r>
    </w:p>
    <w:p w14:paraId="0B7626EE" w14:textId="77777777" w:rsidR="00816A6E" w:rsidRDefault="00816A6E" w:rsidP="00C96814">
      <w:pPr>
        <w:pStyle w:val="Langtext"/>
      </w:pPr>
      <w:r>
        <w:t>7.8 Kupfer (CU)</w:t>
      </w:r>
    </w:p>
    <w:p w14:paraId="4EC032D4" w14:textId="77777777" w:rsidR="00816A6E" w:rsidRDefault="00816A6E" w:rsidP="00C96814">
      <w:pPr>
        <w:pStyle w:val="Langtext"/>
      </w:pPr>
      <w:r>
        <w:t>7.9 Faserbeton (FB)</w:t>
      </w:r>
    </w:p>
    <w:p w14:paraId="3E6ADBF6" w14:textId="77777777" w:rsidR="00816A6E" w:rsidRDefault="00816A6E" w:rsidP="00C96814">
      <w:pPr>
        <w:pStyle w:val="Langtext"/>
      </w:pPr>
      <w:r>
        <w:t>7.10 Glas</w:t>
      </w:r>
    </w:p>
    <w:p w14:paraId="24854A41" w14:textId="77777777" w:rsidR="00816A6E" w:rsidRDefault="00816A6E" w:rsidP="00C96814">
      <w:pPr>
        <w:pStyle w:val="Langtext"/>
      </w:pPr>
      <w:r>
        <w:t>7.11 Kunststoffglas (KSTG)</w:t>
      </w:r>
    </w:p>
    <w:p w14:paraId="287E69F2" w14:textId="77777777" w:rsidR="00816A6E" w:rsidRDefault="00816A6E" w:rsidP="00C96814">
      <w:pPr>
        <w:pStyle w:val="Langtext"/>
      </w:pPr>
      <w:r>
        <w:t>7.12 gepresste Steinwollplatten (HPST)</w:t>
      </w:r>
    </w:p>
    <w:p w14:paraId="14B32396" w14:textId="77777777" w:rsidR="00816A6E" w:rsidRDefault="00816A6E" w:rsidP="00C96814">
      <w:pPr>
        <w:pStyle w:val="Langtext"/>
      </w:pPr>
      <w:r>
        <w:t>7.13 Ton/Keramik (TON)</w:t>
      </w:r>
    </w:p>
    <w:p w14:paraId="3768ED96" w14:textId="77777777" w:rsidR="00816A6E" w:rsidRDefault="00816A6E" w:rsidP="00C96814">
      <w:pPr>
        <w:pStyle w:val="Langtext"/>
      </w:pPr>
      <w:r>
        <w:t>7.14 Kunststoff (KST)</w:t>
      </w:r>
    </w:p>
    <w:p w14:paraId="4F6F60E4" w14:textId="77777777" w:rsidR="00816A6E" w:rsidRDefault="00816A6E" w:rsidP="00C96814">
      <w:pPr>
        <w:pStyle w:val="Langtext"/>
      </w:pPr>
      <w:r>
        <w:t>7.15 Holz</w:t>
      </w:r>
    </w:p>
    <w:p w14:paraId="7EE4FD04" w14:textId="77777777" w:rsidR="00816A6E" w:rsidRDefault="00816A6E" w:rsidP="00C96814">
      <w:pPr>
        <w:pStyle w:val="Langtext"/>
      </w:pPr>
      <w:r>
        <w:t>7.16 Mineralwerkstoffe (MWST)</w:t>
      </w:r>
    </w:p>
    <w:p w14:paraId="31CB7BC3" w14:textId="77777777" w:rsidR="00816A6E" w:rsidRDefault="00816A6E" w:rsidP="00C96814">
      <w:pPr>
        <w:pStyle w:val="Langtext"/>
      </w:pPr>
      <w:r>
        <w:t>8. Befestigungssysteme:</w:t>
      </w:r>
    </w:p>
    <w:p w14:paraId="6657C4AD" w14:textId="77777777" w:rsidR="00816A6E" w:rsidRDefault="00816A6E" w:rsidP="00C96814">
      <w:pPr>
        <w:pStyle w:val="Langtext"/>
      </w:pPr>
      <w:r>
        <w:t>Die Befestigung der Tafeln erfolgt technisch zwängungsfrei nach den Angaben des Systemherstellers.</w:t>
      </w:r>
    </w:p>
    <w:p w14:paraId="5020FCB6" w14:textId="77777777" w:rsidR="00816A6E" w:rsidRDefault="00816A6E" w:rsidP="00C96814">
      <w:pPr>
        <w:pStyle w:val="Langtext"/>
      </w:pPr>
      <w:r>
        <w:t>Alle sichtbaren Befestigungselemente sind farblich der Oberfläche der Fassadentafeln angepasst.</w:t>
      </w:r>
    </w:p>
    <w:p w14:paraId="1C8BA01F" w14:textId="77777777" w:rsidR="00816A6E" w:rsidRDefault="00816A6E" w:rsidP="00C96814">
      <w:pPr>
        <w:pStyle w:val="Langtext"/>
      </w:pPr>
      <w:r>
        <w:t>9. Oberflächenfarbe:</w:t>
      </w:r>
    </w:p>
    <w:p w14:paraId="338A7C1C" w14:textId="77777777" w:rsidR="00816A6E" w:rsidRDefault="00816A6E" w:rsidP="00C96814">
      <w:pPr>
        <w:pStyle w:val="Langtext"/>
      </w:pPr>
      <w:r>
        <w:lastRenderedPageBreak/>
        <w:t>Laut Standardkollektion des Tafelherstellers.</w:t>
      </w:r>
    </w:p>
    <w:p w14:paraId="62C81683" w14:textId="77777777" w:rsidR="00816A6E" w:rsidRDefault="00816A6E" w:rsidP="00C96814">
      <w:pPr>
        <w:pStyle w:val="Langtext"/>
      </w:pPr>
      <w:r>
        <w:t>9.1 Standardfarben: Standardfarben sind Farben (nach Wahl des Auftraggebers), für die der Hersteller keinen Aufpreis verlangt.</w:t>
      </w:r>
    </w:p>
    <w:p w14:paraId="31147F59" w14:textId="77777777" w:rsidR="00816A6E" w:rsidRDefault="00816A6E" w:rsidP="00C96814">
      <w:pPr>
        <w:pStyle w:val="Langtext"/>
      </w:pPr>
      <w:r>
        <w:t>9.2.Sonderfarben: Sonderfarben sind Farben (nach Wahl des Auftraggebers), für die</w:t>
      </w:r>
    </w:p>
    <w:p w14:paraId="7A66586A" w14:textId="77777777" w:rsidR="00816A6E" w:rsidRDefault="00816A6E" w:rsidP="00C96814">
      <w:pPr>
        <w:pStyle w:val="Langtext"/>
      </w:pPr>
      <w:r>
        <w:t>der Hersteller einen Aufpreis vorsieht (Aufzahlungen).</w:t>
      </w:r>
    </w:p>
    <w:p w14:paraId="435AC79B" w14:textId="77777777" w:rsidR="00816A6E" w:rsidRDefault="00816A6E" w:rsidP="00C96814">
      <w:pPr>
        <w:pStyle w:val="Langtext"/>
      </w:pPr>
      <w:r>
        <w:t>10. Fugenausbildung:</w:t>
      </w:r>
    </w:p>
    <w:p w14:paraId="0CA84AC5" w14:textId="77777777" w:rsidR="00816A6E" w:rsidRDefault="00816A6E" w:rsidP="00C96814">
      <w:pPr>
        <w:pStyle w:val="Langtext"/>
      </w:pPr>
      <w:r>
        <w:t>Die Fugenausbildung erfolgt technisch zwängungsfrei nach den Angaben des Systemherstellers.</w:t>
      </w:r>
    </w:p>
    <w:p w14:paraId="2F4929A8" w14:textId="77777777" w:rsidR="00816A6E" w:rsidRDefault="00816A6E" w:rsidP="00C96814">
      <w:pPr>
        <w:pStyle w:val="Langtext"/>
      </w:pPr>
      <w:r>
        <w:t>11. Profile:</w:t>
      </w:r>
    </w:p>
    <w:p w14:paraId="24CFCD74" w14:textId="77777777" w:rsidR="00816A6E" w:rsidRDefault="00816A6E" w:rsidP="00C96814">
      <w:pPr>
        <w:pStyle w:val="Langtext"/>
      </w:pPr>
      <w:r>
        <w:t>Trennprofile, Stoßbleche, Leibungs- und Sturzprofile werden aus geeignetem korrosionsbeständigem Material hergestellt.</w:t>
      </w:r>
    </w:p>
    <w:p w14:paraId="53099030" w14:textId="77777777" w:rsidR="00816A6E" w:rsidRDefault="00816A6E" w:rsidP="00C96814">
      <w:pPr>
        <w:pStyle w:val="Langtext"/>
      </w:pPr>
      <w:r>
        <w:t>12. Abrechnung:</w:t>
      </w:r>
    </w:p>
    <w:p w14:paraId="30ED725B" w14:textId="77777777" w:rsidR="00816A6E" w:rsidRDefault="00816A6E" w:rsidP="00C96814">
      <w:pPr>
        <w:pStyle w:val="Langtext"/>
      </w:pPr>
      <w:r>
        <w:t>Die Abrechnung erfolgt gemäß ÖNORM für Dachdeckerarbeiten.</w:t>
      </w:r>
    </w:p>
    <w:p w14:paraId="2048DCA2" w14:textId="77777777" w:rsidR="00816A6E" w:rsidRDefault="00816A6E" w:rsidP="00C96814">
      <w:pPr>
        <w:pStyle w:val="Langtext"/>
      </w:pPr>
      <w:r>
        <w:t>13. Einkalkulierte Leistungen:</w:t>
      </w:r>
    </w:p>
    <w:p w14:paraId="264508F2" w14:textId="77777777" w:rsidR="00816A6E" w:rsidRDefault="00816A6E" w:rsidP="00C96814">
      <w:pPr>
        <w:pStyle w:val="Langtext"/>
      </w:pPr>
      <w:r>
        <w:t>Eine Leistungserklärung ist spätesten zum Zeitpunkt der ersten Anlieferung beizubringen und in die Einheitspreise einkalkuliert.</w:t>
      </w:r>
    </w:p>
    <w:p w14:paraId="4174FA70" w14:textId="77777777" w:rsidR="00816A6E" w:rsidRDefault="00816A6E" w:rsidP="00C96814">
      <w:pPr>
        <w:pStyle w:val="Kommentar"/>
      </w:pPr>
    </w:p>
    <w:p w14:paraId="3FB88250" w14:textId="77777777" w:rsidR="00816A6E" w:rsidRDefault="00816A6E" w:rsidP="00C96814">
      <w:pPr>
        <w:pStyle w:val="Kommentar"/>
      </w:pPr>
      <w:r>
        <w:t>Kommentar:</w:t>
      </w:r>
    </w:p>
    <w:p w14:paraId="246C18EC" w14:textId="77777777" w:rsidR="00816A6E" w:rsidRDefault="00816A6E" w:rsidP="00C96814">
      <w:pPr>
        <w:pStyle w:val="Kommentar"/>
      </w:pPr>
      <w:r>
        <w:t>Gerüste für eine Arbeitshöhe über 3,2 m sind in der LG 04 beschrieben.</w:t>
      </w:r>
    </w:p>
    <w:p w14:paraId="6204D1C0" w14:textId="77777777" w:rsidR="00816A6E" w:rsidRDefault="00816A6E" w:rsidP="00C96814">
      <w:pPr>
        <w:pStyle w:val="Kommentar"/>
      </w:pPr>
      <w:r>
        <w:t>Brandschutz- und Brandrauchsteuerklappen sind z.B. in der LB-HT beschrieben.</w:t>
      </w:r>
    </w:p>
    <w:p w14:paraId="6DEF9F8B" w14:textId="77777777" w:rsidR="00816A6E" w:rsidRDefault="00816A6E" w:rsidP="00C96814">
      <w:pPr>
        <w:pStyle w:val="Kommentar"/>
        <w:keepNext/>
        <w:keepLines/>
      </w:pPr>
      <w:r>
        <w:t>Literaturverzeichnis (z.B.):</w:t>
      </w:r>
    </w:p>
    <w:p w14:paraId="1CC88DCF" w14:textId="77777777" w:rsidR="00816A6E" w:rsidRDefault="00816A6E" w:rsidP="00C96814">
      <w:pPr>
        <w:pStyle w:val="Kommentar"/>
        <w:keepNext/>
        <w:keepLines/>
      </w:pPr>
    </w:p>
    <w:p w14:paraId="54F510D8" w14:textId="77777777" w:rsidR="00816A6E" w:rsidRDefault="00816A6E" w:rsidP="00C96814">
      <w:pPr>
        <w:pStyle w:val="Kommentar"/>
      </w:pPr>
      <w:r>
        <w:t>• ÖNORM B 13022: Glas im Bauwesen - Geklebte Verglasungen</w:t>
      </w:r>
    </w:p>
    <w:p w14:paraId="589415B8" w14:textId="77777777" w:rsidR="00816A6E" w:rsidRDefault="00816A6E" w:rsidP="00C96814">
      <w:pPr>
        <w:pStyle w:val="Kommentar"/>
      </w:pPr>
      <w:r>
        <w:t>• ÖNORM B 5300: Fenster - Anforderungen - Ergänzungen zur ÖNORM EN 14351-1</w:t>
      </w:r>
    </w:p>
    <w:p w14:paraId="44121939" w14:textId="77777777" w:rsidR="00816A6E" w:rsidRDefault="00816A6E" w:rsidP="00C96814">
      <w:pPr>
        <w:pStyle w:val="Kommentar"/>
      </w:pPr>
      <w:r>
        <w:t>• ÖNORM B 5320: Einbau von Fenstern und Türen in Wände - Planung und Ausführung des Bau- und des Fenster/Türanschlusses</w:t>
      </w:r>
    </w:p>
    <w:p w14:paraId="055E7055" w14:textId="77777777" w:rsidR="00816A6E" w:rsidRDefault="00816A6E" w:rsidP="00C96814">
      <w:pPr>
        <w:pStyle w:val="Kommentar"/>
      </w:pPr>
      <w:r>
        <w:t>• ÖNORM B 5339: Außentüren - Anforderungen - Ergänzungen zur ÖNORM EN 14351-1</w:t>
      </w:r>
    </w:p>
    <w:p w14:paraId="13083171" w14:textId="77777777" w:rsidR="00816A6E" w:rsidRDefault="00816A6E" w:rsidP="00C96814">
      <w:pPr>
        <w:pStyle w:val="Kommentar"/>
      </w:pPr>
      <w:r>
        <w:t>• ÖNORM B 3716: Glas im Bauwesen - Konstruktiver Glasbau</w:t>
      </w:r>
    </w:p>
    <w:p w14:paraId="3C5D773F" w14:textId="77777777" w:rsidR="00816A6E" w:rsidRDefault="00816A6E" w:rsidP="00C96814">
      <w:pPr>
        <w:pStyle w:val="Kommentar"/>
      </w:pPr>
      <w:r>
        <w:t>• ÖNORM EN 13830: Vorhangfassaden - Produktnorm</w:t>
      </w:r>
    </w:p>
    <w:p w14:paraId="68B47264" w14:textId="77777777" w:rsidR="00816A6E" w:rsidRDefault="00816A6E" w:rsidP="00C96814">
      <w:pPr>
        <w:pStyle w:val="Kommentar"/>
      </w:pPr>
      <w:r>
        <w:t>• ÖNORM EN 14351-1: Fenster und Türen - Produktnorm, Leistungseigenschaften - Teil 1: Fenster und Außentüren ohne Eigenschaften bezüglich Feuerschutz und/oder Rauchdichtheit</w:t>
      </w:r>
    </w:p>
    <w:p w14:paraId="6D95639B" w14:textId="77777777" w:rsidR="00816A6E" w:rsidRDefault="00816A6E" w:rsidP="00C96814">
      <w:pPr>
        <w:pStyle w:val="Kommentar"/>
      </w:pPr>
      <w:r>
        <w:t>• ÖNORM EN 1991-1-7: Eurocode 1 - Einwirkungen auf Tragwerke - Teil 1-7: Allgemeine Einwirkungen - Außergewöhnliche Einwirkungen (konsolidierte Fassung)</w:t>
      </w:r>
    </w:p>
    <w:p w14:paraId="171B2620" w14:textId="77777777" w:rsidR="00816A6E" w:rsidRDefault="00816A6E" w:rsidP="00C96814">
      <w:pPr>
        <w:pStyle w:val="Kommentar"/>
      </w:pPr>
      <w:r>
        <w:t>• OIB Richtlinie 4: Nutzungssicherheit und Barrierefreiheit</w:t>
      </w:r>
    </w:p>
    <w:p w14:paraId="079253FF" w14:textId="77777777" w:rsidR="00816A6E" w:rsidRDefault="00816A6E" w:rsidP="00C96814">
      <w:pPr>
        <w:pStyle w:val="Kommentar"/>
      </w:pPr>
      <w:r>
        <w:t>• OIB Richtlinie 5: Schallschutz</w:t>
      </w:r>
    </w:p>
    <w:p w14:paraId="13AD2439" w14:textId="77777777" w:rsidR="00816A6E" w:rsidRDefault="00816A6E" w:rsidP="00C96814">
      <w:pPr>
        <w:pStyle w:val="Kommentar"/>
      </w:pPr>
      <w:r>
        <w:t>• OIB Richtlinie 6: Energieeinsparung und Wärmeschutz</w:t>
      </w:r>
    </w:p>
    <w:p w14:paraId="7453563A" w14:textId="77777777" w:rsidR="00816A6E" w:rsidRDefault="00816A6E" w:rsidP="00C96814">
      <w:pPr>
        <w:pStyle w:val="Kommentar"/>
      </w:pPr>
      <w:r>
        <w:t>• Gütevorschriften GSB (http://www.gsb-international.de/)</w:t>
      </w:r>
    </w:p>
    <w:p w14:paraId="3C1FDFC3" w14:textId="77777777" w:rsidR="00816A6E" w:rsidRDefault="00816A6E" w:rsidP="00C96814">
      <w:pPr>
        <w:pStyle w:val="Kommentar"/>
      </w:pPr>
      <w:r>
        <w:t>• Gütevorschriften QUALICOAT (http://www.qualicoat.net/main/home.htlm)</w:t>
      </w:r>
    </w:p>
    <w:p w14:paraId="2DD81CE0" w14:textId="77777777" w:rsidR="00816A6E" w:rsidRDefault="00816A6E" w:rsidP="00C96814">
      <w:pPr>
        <w:pStyle w:val="Kommentar"/>
      </w:pPr>
      <w:r>
        <w:t>• Gütevorschriften OFI (http://www.ofi.at/zertifizierung.htlm)</w:t>
      </w:r>
    </w:p>
    <w:p w14:paraId="56D87977" w14:textId="77777777" w:rsidR="00816A6E" w:rsidRDefault="00816A6E" w:rsidP="00C96814">
      <w:pPr>
        <w:pStyle w:val="TrennungULG"/>
        <w:keepNext w:val="0"/>
      </w:pPr>
    </w:p>
    <w:p w14:paraId="49B8BDFF" w14:textId="77777777" w:rsidR="00816A6E" w:rsidRDefault="00816A6E" w:rsidP="00C96814">
      <w:pPr>
        <w:pStyle w:val="ULG"/>
        <w:keepLines/>
      </w:pPr>
      <w:r>
        <w:t>68.FA</w:t>
      </w:r>
      <w:r>
        <w:rPr>
          <w:sz w:val="12"/>
        </w:rPr>
        <w:t xml:space="preserve"> + </w:t>
      </w:r>
      <w:r>
        <w:t>Vorarbeiten und Unterkonstruktionen (FUNDERMAX)</w:t>
      </w:r>
    </w:p>
    <w:p w14:paraId="4F5DAB77" w14:textId="77777777" w:rsidR="00816A6E" w:rsidRDefault="00816A6E" w:rsidP="00C96814">
      <w:pPr>
        <w:pStyle w:val="Langtext"/>
      </w:pPr>
      <w:r>
        <w:t>Version: 2020-08</w:t>
      </w:r>
    </w:p>
    <w:p w14:paraId="5787C72D" w14:textId="77777777" w:rsidR="00816A6E" w:rsidRDefault="00816A6E" w:rsidP="00C96814">
      <w:pPr>
        <w:pStyle w:val="Langtext"/>
      </w:pPr>
      <w:r>
        <w:t>Im Folgenden sind Vorarbeiten, das Liefern und Montieren bzw. der Einbau einer Unterkonstruktion beschrieben.</w:t>
      </w:r>
    </w:p>
    <w:p w14:paraId="0EF0E61D" w14:textId="77777777" w:rsidR="00816A6E" w:rsidRDefault="00816A6E" w:rsidP="00C96814">
      <w:pPr>
        <w:pStyle w:val="Kommentar"/>
      </w:pPr>
    </w:p>
    <w:p w14:paraId="4AB89511" w14:textId="77777777" w:rsidR="00816A6E" w:rsidRDefault="00816A6E" w:rsidP="00C96814">
      <w:pPr>
        <w:pStyle w:val="Kommentar"/>
      </w:pPr>
      <w:r>
        <w:t>Kommentar:</w:t>
      </w:r>
    </w:p>
    <w:p w14:paraId="263B7F4D" w14:textId="77777777" w:rsidR="00816A6E" w:rsidRDefault="00816A6E" w:rsidP="00C96814">
      <w:pPr>
        <w:pStyle w:val="Kommentar"/>
      </w:pPr>
      <w:r>
        <w:t>Produktspezifische Ausschreibungstexte (Produktbeschreibungen) sind für Ausschreibungen gemäß Bundesvergabegesetz (BVergG) nicht geeignet.</w:t>
      </w:r>
    </w:p>
    <w:p w14:paraId="538F6372" w14:textId="77777777" w:rsidR="00816A6E" w:rsidRDefault="00816A6E" w:rsidP="00C96814">
      <w:pPr>
        <w:pStyle w:val="Kommentar"/>
      </w:pPr>
      <w:r>
        <w:t>Sie dienen als Vorlage für frei formulierte Positionen und müssen inhaltlich so abgeändert werden, dass den Anforderungen des BVergG entsprochen wird (z.B. Kriterien der Gleichwertigkeit ergänzen).</w:t>
      </w:r>
    </w:p>
    <w:p w14:paraId="3EE6E847" w14:textId="77777777" w:rsidR="00816A6E" w:rsidRDefault="00816A6E" w:rsidP="00C96814">
      <w:pPr>
        <w:pStyle w:val="TrennungPOS"/>
      </w:pPr>
    </w:p>
    <w:p w14:paraId="3B69B9CB" w14:textId="77777777" w:rsidR="00816A6E" w:rsidRDefault="00816A6E" w:rsidP="00C96814">
      <w:pPr>
        <w:pStyle w:val="GrundtextPosNr"/>
        <w:keepNext/>
        <w:keepLines/>
      </w:pPr>
      <w:r>
        <w:t>68.FA 01</w:t>
      </w:r>
    </w:p>
    <w:p w14:paraId="62097DF5" w14:textId="77777777" w:rsidR="00816A6E" w:rsidRDefault="00816A6E" w:rsidP="00C96814">
      <w:pPr>
        <w:pStyle w:val="Folgeposition"/>
      </w:pPr>
      <w:r>
        <w:t xml:space="preserve"> </w:t>
      </w:r>
      <w:r>
        <w:rPr>
          <w:sz w:val="12"/>
        </w:rPr>
        <w:t>+</w:t>
      </w:r>
      <w:r>
        <w:tab/>
        <w:t>Bauwerksdiagnostik</w:t>
      </w:r>
      <w:r>
        <w:tab/>
        <w:t xml:space="preserve">PA </w:t>
      </w:r>
    </w:p>
    <w:p w14:paraId="2131F859" w14:textId="77777777" w:rsidR="00816A6E" w:rsidRDefault="00816A6E" w:rsidP="00C96814">
      <w:pPr>
        <w:pStyle w:val="Langtext"/>
      </w:pPr>
      <w:r>
        <w:t>Bauwerksdiagnostik zum Nachweis der Tragfähigkeit und Standsicherheit des Verankerungsuntergrundes sowie zur Ermittlung und Protokollierung der objektspezifischen zulässigen Lasten der Verankerungsmittel für die Montage einer vorgehängten hinterlüfteten Fassade oder einer hinterlüfteten Dacheindeckung als Grundlage zur Erarbeitung der Objektstatik.</w:t>
      </w:r>
    </w:p>
    <w:p w14:paraId="151127BB" w14:textId="77777777" w:rsidR="00816A6E" w:rsidRDefault="00816A6E" w:rsidP="00C96814">
      <w:pPr>
        <w:pStyle w:val="TrennungPOS"/>
      </w:pPr>
    </w:p>
    <w:p w14:paraId="4E2DE9A7" w14:textId="77777777" w:rsidR="00816A6E" w:rsidRDefault="00816A6E" w:rsidP="00C96814">
      <w:pPr>
        <w:pStyle w:val="GrundtextPosNr"/>
        <w:keepNext/>
        <w:keepLines/>
      </w:pPr>
      <w:r>
        <w:t>68.FA 02</w:t>
      </w:r>
    </w:p>
    <w:p w14:paraId="526998C3" w14:textId="77777777" w:rsidR="00816A6E" w:rsidRDefault="00816A6E" w:rsidP="00C96814">
      <w:pPr>
        <w:pStyle w:val="Folgeposition"/>
      </w:pPr>
      <w:r>
        <w:t xml:space="preserve"> </w:t>
      </w:r>
      <w:r>
        <w:rPr>
          <w:sz w:val="12"/>
        </w:rPr>
        <w:t>+</w:t>
      </w:r>
      <w:r>
        <w:tab/>
        <w:t>Dübelauszugsversuche</w:t>
      </w:r>
      <w:r>
        <w:tab/>
        <w:t xml:space="preserve">PA </w:t>
      </w:r>
    </w:p>
    <w:p w14:paraId="38165CAA" w14:textId="77777777" w:rsidR="00816A6E" w:rsidRDefault="00816A6E" w:rsidP="00C96814">
      <w:pPr>
        <w:pStyle w:val="Langtext"/>
      </w:pPr>
      <w:r>
        <w:t>Durchführung und Protokollierung von Dübelauszugsversuchen zur Ermittlung der Dübeltragfähigkeit bei nicht DIN-gerechten Verankerungsuntergründen für die Montage einer vorgehängten hinterlüfteten Fassade oder einer hinterlüfteten Dacheindeckung als Grundlage zur Erarbeitung der Objektstatik.</w:t>
      </w:r>
    </w:p>
    <w:p w14:paraId="4CEDA7D8" w14:textId="77777777" w:rsidR="00816A6E" w:rsidRDefault="00816A6E" w:rsidP="00C96814">
      <w:pPr>
        <w:pStyle w:val="TrennungPOS"/>
      </w:pPr>
    </w:p>
    <w:p w14:paraId="544CEB40" w14:textId="77777777" w:rsidR="00816A6E" w:rsidRDefault="00816A6E" w:rsidP="00C96814">
      <w:pPr>
        <w:pStyle w:val="GrundtextPosNr"/>
        <w:keepNext/>
        <w:keepLines/>
      </w:pPr>
      <w:r>
        <w:lastRenderedPageBreak/>
        <w:t>68.FA 03</w:t>
      </w:r>
    </w:p>
    <w:p w14:paraId="25E9D1AA" w14:textId="77777777" w:rsidR="00816A6E" w:rsidRDefault="00816A6E" w:rsidP="00E731BC">
      <w:pPr>
        <w:pStyle w:val="Folgeposition"/>
      </w:pPr>
      <w:r>
        <w:t xml:space="preserve"> </w:t>
      </w:r>
      <w:r>
        <w:rPr>
          <w:sz w:val="12"/>
        </w:rPr>
        <w:t>+</w:t>
      </w:r>
      <w:r>
        <w:tab/>
        <w:t>Objektstatik</w:t>
      </w:r>
      <w:r>
        <w:tab/>
        <w:t xml:space="preserve">PA </w:t>
      </w:r>
    </w:p>
    <w:p w14:paraId="161D3150" w14:textId="77777777" w:rsidR="00816A6E" w:rsidRDefault="00816A6E" w:rsidP="00E731BC">
      <w:pPr>
        <w:pStyle w:val="Langtext"/>
      </w:pPr>
      <w:r>
        <w:t>Prüffähige Objektstatik ohne Prüf- und Genehmigungsgebühren für die Montage einer vorgehängten hinterlüfteten Fassade oder einer hinterlüfteten Dacheindeckung.</w:t>
      </w:r>
    </w:p>
    <w:p w14:paraId="78F999A2" w14:textId="77777777" w:rsidR="00816A6E" w:rsidRDefault="00816A6E" w:rsidP="00E731BC">
      <w:pPr>
        <w:pStyle w:val="TrennungPOS"/>
      </w:pPr>
    </w:p>
    <w:p w14:paraId="1A87D84F" w14:textId="77777777" w:rsidR="00816A6E" w:rsidRDefault="00816A6E" w:rsidP="00E731BC">
      <w:pPr>
        <w:pStyle w:val="GrundtextPosNr"/>
        <w:keepNext/>
        <w:keepLines/>
      </w:pPr>
      <w:r>
        <w:t>68.FA 04</w:t>
      </w:r>
    </w:p>
    <w:p w14:paraId="68821D4C" w14:textId="77777777" w:rsidR="00816A6E" w:rsidRDefault="00816A6E" w:rsidP="00E731BC">
      <w:pPr>
        <w:pStyle w:val="Folgeposition"/>
      </w:pPr>
      <w:r>
        <w:t xml:space="preserve"> </w:t>
      </w:r>
      <w:r>
        <w:rPr>
          <w:sz w:val="12"/>
        </w:rPr>
        <w:t>+</w:t>
      </w:r>
      <w:r>
        <w:tab/>
        <w:t>Ermittlung von Unebenheiten</w:t>
      </w:r>
      <w:r>
        <w:tab/>
        <w:t xml:space="preserve">m2 </w:t>
      </w:r>
    </w:p>
    <w:p w14:paraId="62AADB34" w14:textId="77777777" w:rsidR="00816A6E" w:rsidRDefault="00816A6E" w:rsidP="00E731BC">
      <w:pPr>
        <w:pStyle w:val="Langtext"/>
      </w:pPr>
      <w:r>
        <w:t>Aufmessen des Verankerungsuntergrundes mittels Laser oder Schnurgerüst an den in der Objektstatik vorgegebenen vertikalen Achsen zur Ermittlung und Protokollierung der am Objekt vorhanden Toleranzabweichungen der Fassade und Präzisierung der notwendigen Ausladung der Aluminium-Wandhalter der Unterkonstruktion.</w:t>
      </w:r>
    </w:p>
    <w:p w14:paraId="4FA837A0" w14:textId="77777777" w:rsidR="00816A6E" w:rsidRDefault="00816A6E" w:rsidP="00E731BC">
      <w:pPr>
        <w:pStyle w:val="Langtext"/>
      </w:pPr>
      <w:r>
        <w:t>Toleranzabweichungen bis zu 20 mm sind in den Einheitspreis einzurechnen.</w:t>
      </w:r>
    </w:p>
    <w:p w14:paraId="036AD7E2" w14:textId="77777777" w:rsidR="00816A6E" w:rsidRDefault="00816A6E" w:rsidP="00E731BC">
      <w:pPr>
        <w:pStyle w:val="Langtext"/>
      </w:pPr>
    </w:p>
    <w:p w14:paraId="34E8BC03" w14:textId="77777777" w:rsidR="00816A6E" w:rsidRDefault="00816A6E" w:rsidP="00E731BC">
      <w:pPr>
        <w:pStyle w:val="Langtext"/>
      </w:pPr>
      <w:r>
        <w:t>Die Messergebnisse in einem Dachansichtsplan eintragen. Der Plan ist dem Auftraggeber kostenfrei zu überlassen.</w:t>
      </w:r>
    </w:p>
    <w:p w14:paraId="5F81A0CB" w14:textId="77777777" w:rsidR="00816A6E" w:rsidRDefault="00816A6E" w:rsidP="00E731BC">
      <w:pPr>
        <w:pStyle w:val="TrennungPOS"/>
      </w:pPr>
    </w:p>
    <w:p w14:paraId="0B02868F" w14:textId="77777777" w:rsidR="00816A6E" w:rsidRDefault="00816A6E" w:rsidP="00E731BC">
      <w:pPr>
        <w:pStyle w:val="GrundtextPosNr"/>
        <w:keepNext/>
        <w:keepLines/>
      </w:pPr>
      <w:r>
        <w:t>68.FA 05</w:t>
      </w:r>
    </w:p>
    <w:p w14:paraId="7AF0C442" w14:textId="77777777" w:rsidR="00816A6E" w:rsidRDefault="00816A6E" w:rsidP="00E731BC">
      <w:pPr>
        <w:pStyle w:val="Folgeposition"/>
      </w:pPr>
      <w:r>
        <w:t xml:space="preserve"> </w:t>
      </w:r>
      <w:r>
        <w:rPr>
          <w:sz w:val="12"/>
        </w:rPr>
        <w:t>+</w:t>
      </w:r>
      <w:r>
        <w:tab/>
        <w:t>Thermische Trennelemente</w:t>
      </w:r>
      <w:r>
        <w:tab/>
        <w:t xml:space="preserve">m2 </w:t>
      </w:r>
    </w:p>
    <w:p w14:paraId="01A60D8B" w14:textId="77777777" w:rsidR="00816A6E" w:rsidRDefault="00816A6E" w:rsidP="00E731BC">
      <w:pPr>
        <w:pStyle w:val="Langtext"/>
      </w:pPr>
      <w:r>
        <w:t>Thermische Trennelemente aus Kunststoff passend zu den Wandhaltern, d &gt; 5 mm, B1 nach DIN 4102, zwischen dem Wandgrund und den Wandhaltern der nachfolgenden senkrechten Unterkonstruktion.</w:t>
      </w:r>
    </w:p>
    <w:p w14:paraId="5A6240D2" w14:textId="77777777" w:rsidR="00816A6E" w:rsidRDefault="00816A6E" w:rsidP="00E731BC">
      <w:pPr>
        <w:pStyle w:val="TrennungPOS"/>
      </w:pPr>
    </w:p>
    <w:p w14:paraId="065DA264" w14:textId="77777777" w:rsidR="00816A6E" w:rsidRDefault="00816A6E" w:rsidP="00E731BC">
      <w:pPr>
        <w:pStyle w:val="GrundtextPosNr"/>
        <w:keepNext/>
        <w:keepLines/>
      </w:pPr>
      <w:r>
        <w:t>68.FA 11</w:t>
      </w:r>
    </w:p>
    <w:p w14:paraId="512B9D0F" w14:textId="77777777" w:rsidR="00816A6E" w:rsidRDefault="00816A6E" w:rsidP="00E731BC">
      <w:pPr>
        <w:pStyle w:val="Folgeposition"/>
      </w:pPr>
      <w:r>
        <w:t xml:space="preserve"> </w:t>
      </w:r>
      <w:r>
        <w:rPr>
          <w:sz w:val="12"/>
        </w:rPr>
        <w:t>+</w:t>
      </w:r>
      <w:r>
        <w:tab/>
        <w:t>Justierbare Aluminium Unterkonstruktion</w:t>
      </w:r>
      <w:r>
        <w:tab/>
        <w:t xml:space="preserve">m2 </w:t>
      </w:r>
    </w:p>
    <w:p w14:paraId="11353446" w14:textId="77777777" w:rsidR="00816A6E" w:rsidRDefault="00816A6E" w:rsidP="00E731BC">
      <w:pPr>
        <w:pStyle w:val="Langtext"/>
      </w:pPr>
      <w:r>
        <w:t>Berechenbare justierbare Aluminium-Unterkonstruktion entsprechend DIN 18516 unter Verwendung der gekennzeichneten Originalteile bestehend aus Wandwinkeln und Tragprofilen mit einer Werkstoffzusammensetzung EN AW-6063 T66, einer Mindestdicke von 1,5 mm und einer Dehngrenze Rp 0,2 ≥ 195 N/mm².</w:t>
      </w:r>
    </w:p>
    <w:p w14:paraId="41232384" w14:textId="77777777" w:rsidR="00816A6E" w:rsidRDefault="00816A6E" w:rsidP="00E731BC">
      <w:pPr>
        <w:pStyle w:val="Langtext"/>
      </w:pPr>
      <w:r>
        <w:t>Die Unterkonstruktion ist flucht- und lotrecht auszurichten.</w:t>
      </w:r>
    </w:p>
    <w:p w14:paraId="7C1660BB" w14:textId="77777777" w:rsidR="00816A6E" w:rsidRDefault="00816A6E" w:rsidP="00E731BC">
      <w:pPr>
        <w:pStyle w:val="Langtext"/>
      </w:pPr>
      <w:r>
        <w:t>Die Montage der Tragprofile erfolgt senkrecht mit je einem Festpunkt-Wandwinkel pro Profilstab zur Aufnahme des Eigengewichtes der Fassadenkonstruktion. Wandwinkel und Trageprofile dürfen nur mit geeigneten und zugelassenen Befestigungsmitteln verbunden werden.</w:t>
      </w:r>
    </w:p>
    <w:p w14:paraId="0189E7B7" w14:textId="77777777" w:rsidR="00816A6E" w:rsidRDefault="00816A6E" w:rsidP="00E731BC">
      <w:pPr>
        <w:pStyle w:val="Langtext"/>
      </w:pPr>
      <w:r>
        <w:t>Winddruck- und Sogkräfte werden von Gleitpunkt- Wandwinkeln abgetragen, die zwängungsfrei eine temperaturbedingte Längenänderung der Tragprofile ermöglichen. Als Befestigungsmittel im Verankerungsgrund sind ausschließlich bauaufsichtlich zugelassene Dübel und Schrauben zu verwenden.</w:t>
      </w:r>
    </w:p>
    <w:p w14:paraId="228AFBAC" w14:textId="77777777" w:rsidR="00816A6E" w:rsidRDefault="00816A6E" w:rsidP="00E731BC">
      <w:pPr>
        <w:pStyle w:val="Langtext"/>
      </w:pPr>
      <w:r>
        <w:t>Profilabstände, Abmessung von Fest- und Gleitpunkt sowie alle Befestigungs- und Verankerungsmittel nach statischer Berechnung, bzw. entsprechend den Angaben des Systemherstellers.</w:t>
      </w:r>
    </w:p>
    <w:p w14:paraId="48E5C50F" w14:textId="77777777" w:rsidR="00816A6E" w:rsidRDefault="00816A6E" w:rsidP="00E731BC">
      <w:pPr>
        <w:pStyle w:val="Langtext"/>
      </w:pPr>
      <w:r>
        <w:t>Die Kontaktfläche zwischen Wandwinkel und Verankerungsgrund ist gemäß EN 1999-1-1 zu behandeln. Vorhandene Gebäude-Dehnfugen müssen bei der Ausführung der Unterkonstruktion berücksichtigt werden.</w:t>
      </w:r>
    </w:p>
    <w:p w14:paraId="31C5B20B" w14:textId="77777777" w:rsidR="00816A6E" w:rsidRDefault="00816A6E" w:rsidP="00E731BC">
      <w:pPr>
        <w:pStyle w:val="Langtext"/>
      </w:pPr>
      <w:r>
        <w:t>Die Erstellung einer objektbezogenen Statik ist in die Einheitspreise einkalkuliert.</w:t>
      </w:r>
    </w:p>
    <w:p w14:paraId="084C2D36" w14:textId="77777777" w:rsidR="00816A6E" w:rsidRDefault="00816A6E" w:rsidP="00E731BC">
      <w:pPr>
        <w:pStyle w:val="Langtext"/>
      </w:pPr>
      <w:r>
        <w:t>System (z.B. BEMO-SMOOTH): ....</w:t>
      </w:r>
    </w:p>
    <w:p w14:paraId="6D6F2298" w14:textId="77777777" w:rsidR="00816A6E" w:rsidRDefault="00816A6E" w:rsidP="00E731BC">
      <w:pPr>
        <w:pStyle w:val="Langtext"/>
      </w:pPr>
      <w:r>
        <w:t>Hersteller (z.B. BEMO): ....</w:t>
      </w:r>
    </w:p>
    <w:p w14:paraId="5B8F00FA" w14:textId="77777777" w:rsidR="00816A6E" w:rsidRDefault="00816A6E" w:rsidP="00E731BC">
      <w:pPr>
        <w:pStyle w:val="Langtext"/>
      </w:pPr>
      <w:r>
        <w:t>Wandabstand: ....</w:t>
      </w:r>
    </w:p>
    <w:p w14:paraId="1825560F" w14:textId="77777777" w:rsidR="00816A6E" w:rsidRDefault="00816A6E" w:rsidP="00E731BC">
      <w:pPr>
        <w:pStyle w:val="Langtext"/>
      </w:pPr>
      <w:r>
        <w:t>Betrifft Position(en): _ _ _</w:t>
      </w:r>
    </w:p>
    <w:p w14:paraId="6B632BC1" w14:textId="77777777" w:rsidR="00816A6E" w:rsidRDefault="00816A6E" w:rsidP="00E731BC">
      <w:pPr>
        <w:pStyle w:val="TrennungPOS"/>
      </w:pPr>
    </w:p>
    <w:p w14:paraId="56926EB1" w14:textId="77777777" w:rsidR="00816A6E" w:rsidRDefault="00816A6E" w:rsidP="00E731BC">
      <w:pPr>
        <w:pStyle w:val="GrundtextPosNr"/>
        <w:keepNext/>
        <w:keepLines/>
      </w:pPr>
      <w:r>
        <w:t>68.FA 12</w:t>
      </w:r>
    </w:p>
    <w:p w14:paraId="4AAD6593" w14:textId="77777777" w:rsidR="00816A6E" w:rsidRDefault="00816A6E" w:rsidP="00E731BC">
      <w:pPr>
        <w:pStyle w:val="Folgeposition"/>
      </w:pPr>
      <w:r>
        <w:t xml:space="preserve"> </w:t>
      </w:r>
      <w:r>
        <w:rPr>
          <w:sz w:val="12"/>
        </w:rPr>
        <w:t>+</w:t>
      </w:r>
      <w:r>
        <w:tab/>
        <w:t>Justierbare Alu-UK für Agraffen</w:t>
      </w:r>
      <w:r>
        <w:tab/>
        <w:t xml:space="preserve">m2 </w:t>
      </w:r>
    </w:p>
    <w:p w14:paraId="791E9A1B" w14:textId="77777777" w:rsidR="00816A6E" w:rsidRDefault="00816A6E" w:rsidP="00E731BC">
      <w:pPr>
        <w:pStyle w:val="Langtext"/>
      </w:pPr>
      <w:r>
        <w:t>Berechenbare justierbare Aluminium-Unterkonstruktion entsprechend DIN 18516 unter Verwendung der gekennzeichneten Originalteile bestehend aus Wandwinkeln und Tragprofilen mit einer Werkstoffzusammensetzung EN AW-6063 T66, einer Mindestdicke von 1,5 mm und einer Dehngrenze Rp 0,2 ≥ 195 N/mm².</w:t>
      </w:r>
    </w:p>
    <w:p w14:paraId="260AF89E" w14:textId="77777777" w:rsidR="00816A6E" w:rsidRDefault="00816A6E" w:rsidP="00E731BC">
      <w:pPr>
        <w:pStyle w:val="Langtext"/>
      </w:pPr>
      <w:r>
        <w:t>Die Unterkonstruktion ist flucht- und lotrecht auszurichten.</w:t>
      </w:r>
    </w:p>
    <w:p w14:paraId="0DF09427" w14:textId="77777777" w:rsidR="00816A6E" w:rsidRDefault="00816A6E" w:rsidP="00E731BC">
      <w:pPr>
        <w:pStyle w:val="Langtext"/>
      </w:pPr>
      <w:r>
        <w:t>Die Montage der Tragprofile erfolgt senkrecht mit je einem Festpunkt-Wandwinkel pro Profilstab zur Aufnahme des Eigengewichtes der Fassadenkonstruktion. Wandwinkel und Trageprofile dürfen nur mit geeigneten und zugelassenen Befestigungsmitteln</w:t>
      </w:r>
    </w:p>
    <w:p w14:paraId="61704BF8" w14:textId="77777777" w:rsidR="00816A6E" w:rsidRDefault="00816A6E" w:rsidP="00E731BC">
      <w:pPr>
        <w:pStyle w:val="Langtext"/>
      </w:pPr>
      <w:r>
        <w:t>verbunden werden.</w:t>
      </w:r>
    </w:p>
    <w:p w14:paraId="2C1F64F4" w14:textId="77777777" w:rsidR="00816A6E" w:rsidRDefault="00816A6E" w:rsidP="00E731BC">
      <w:pPr>
        <w:pStyle w:val="Langtext"/>
      </w:pPr>
      <w:r>
        <w:t>Winddruck- und Sogkräfte werden von Gleitpunkt- Wandwinkeln abgetragen, die zwängungsfrei eine temperaturbedingte Längenänderung der Tragprofile ermöglichen. Als Befestigungsmittel im Verankerungsgrund sind ausschließlich bauaufsichtlich zugelassene Dübel und Schrauben zu verwenden.</w:t>
      </w:r>
    </w:p>
    <w:p w14:paraId="4B70A1C8" w14:textId="77777777" w:rsidR="00816A6E" w:rsidRDefault="00816A6E" w:rsidP="00E731BC">
      <w:pPr>
        <w:pStyle w:val="Langtext"/>
      </w:pPr>
      <w:r>
        <w:t>Profilabstände, Abmessung von Fest- und Gleitpunkt sowie alle Befestigungs- und Verankerungsmittel nach statischer Berechnung, bzw. entsprechend den Angaben des Systemherstellers.</w:t>
      </w:r>
    </w:p>
    <w:p w14:paraId="3AFB57E3" w14:textId="77777777" w:rsidR="00816A6E" w:rsidRDefault="00816A6E" w:rsidP="00E731BC">
      <w:pPr>
        <w:pStyle w:val="Langtext"/>
      </w:pPr>
      <w:r>
        <w:t>Die Kontaktfläche zwischen Wandwinkel und Verankerungsgrund ist gemäß EN 1999-1-1 zu behandeln. Vorhandene Gebäude-Dehnfugen müssen bei der Ausführung der Unterkonstruktion berücksichtigt werden.</w:t>
      </w:r>
    </w:p>
    <w:p w14:paraId="57677E53" w14:textId="77777777" w:rsidR="00816A6E" w:rsidRDefault="00816A6E" w:rsidP="00E731BC">
      <w:pPr>
        <w:pStyle w:val="Langtext"/>
      </w:pPr>
      <w:r>
        <w:t>Die Erstellung einer objektbezogenen Statik ist in die Einheitspreise einkalkuliert.</w:t>
      </w:r>
    </w:p>
    <w:p w14:paraId="38660E58" w14:textId="77777777" w:rsidR="00816A6E" w:rsidRDefault="00816A6E" w:rsidP="00E731BC">
      <w:pPr>
        <w:pStyle w:val="Langtext"/>
      </w:pPr>
    </w:p>
    <w:p w14:paraId="3E4117CA" w14:textId="77777777" w:rsidR="00816A6E" w:rsidRDefault="00816A6E" w:rsidP="00E731BC">
      <w:pPr>
        <w:pStyle w:val="Langtext"/>
      </w:pPr>
      <w:r>
        <w:t>System: ....</w:t>
      </w:r>
    </w:p>
    <w:p w14:paraId="623A87B5" w14:textId="77777777" w:rsidR="00816A6E" w:rsidRDefault="00816A6E" w:rsidP="00E731BC">
      <w:pPr>
        <w:pStyle w:val="Langtext"/>
      </w:pPr>
    </w:p>
    <w:p w14:paraId="7A751719" w14:textId="77777777" w:rsidR="00816A6E" w:rsidRDefault="00816A6E" w:rsidP="00E731BC">
      <w:pPr>
        <w:pStyle w:val="Langtext"/>
      </w:pPr>
      <w:r>
        <w:lastRenderedPageBreak/>
        <w:t>Hersteller : ....</w:t>
      </w:r>
    </w:p>
    <w:p w14:paraId="79040CF2" w14:textId="77777777" w:rsidR="00816A6E" w:rsidRDefault="00816A6E" w:rsidP="00E731BC">
      <w:pPr>
        <w:pStyle w:val="Langtext"/>
      </w:pPr>
    </w:p>
    <w:p w14:paraId="2B718B4A" w14:textId="77777777" w:rsidR="00816A6E" w:rsidRDefault="00816A6E" w:rsidP="00E731BC">
      <w:pPr>
        <w:pStyle w:val="Langtext"/>
      </w:pPr>
      <w:r>
        <w:t>Wandabstand: ....</w:t>
      </w:r>
    </w:p>
    <w:p w14:paraId="3DF95499" w14:textId="77777777" w:rsidR="00816A6E" w:rsidRDefault="00816A6E" w:rsidP="00E731BC">
      <w:pPr>
        <w:pStyle w:val="Langtext"/>
      </w:pPr>
      <w:r>
        <w:t>Betrifft Position(en): _ _ _</w:t>
      </w:r>
    </w:p>
    <w:p w14:paraId="212F4CB2" w14:textId="77777777" w:rsidR="00816A6E" w:rsidRDefault="00816A6E" w:rsidP="00E731BC">
      <w:pPr>
        <w:pStyle w:val="TrennungPOS"/>
      </w:pPr>
    </w:p>
    <w:p w14:paraId="2E9E1DB6" w14:textId="77777777" w:rsidR="00816A6E" w:rsidRDefault="00816A6E" w:rsidP="00E731BC">
      <w:pPr>
        <w:pStyle w:val="GrundtextPosNr"/>
        <w:keepNext/>
        <w:keepLines/>
      </w:pPr>
      <w:r>
        <w:t>68.FA 13</w:t>
      </w:r>
    </w:p>
    <w:p w14:paraId="02E688D1" w14:textId="77777777" w:rsidR="00816A6E" w:rsidRDefault="00816A6E" w:rsidP="00E731BC">
      <w:pPr>
        <w:pStyle w:val="Folgeposition"/>
      </w:pPr>
      <w:r>
        <w:t xml:space="preserve"> </w:t>
      </w:r>
      <w:r>
        <w:rPr>
          <w:sz w:val="12"/>
        </w:rPr>
        <w:t>+</w:t>
      </w:r>
      <w:r>
        <w:tab/>
        <w:t>Holz Unterkonstruktion+EPDM Fugenbänder</w:t>
      </w:r>
      <w:r>
        <w:tab/>
        <w:t xml:space="preserve">m2 </w:t>
      </w:r>
    </w:p>
    <w:p w14:paraId="611B6828" w14:textId="77777777" w:rsidR="00816A6E" w:rsidRDefault="00816A6E" w:rsidP="00E731BC">
      <w:pPr>
        <w:pStyle w:val="Langtext"/>
      </w:pPr>
      <w:r>
        <w:t>Holzunterkonstruktion für die Montage von HPL Fassaden Platten als vorgehängte hinterlüftete Fassade.</w:t>
      </w:r>
    </w:p>
    <w:p w14:paraId="7377A324" w14:textId="77777777" w:rsidR="00816A6E" w:rsidRDefault="00816A6E" w:rsidP="00E731BC">
      <w:pPr>
        <w:pStyle w:val="Langtext"/>
      </w:pPr>
      <w:r>
        <w:t>Grundlattung (mind. 60 x 40 mm bxd) bzw. nach Statik, Sortierklasse S 10 nach DIN 4074, gefluchtet, mit bauaufsichtlich zugelassenen Dübeln und nicht rostenden Schrauben nach Statik an der Wand verankert.</w:t>
      </w:r>
    </w:p>
    <w:p w14:paraId="4FBAA067" w14:textId="77777777" w:rsidR="00816A6E" w:rsidRDefault="00816A6E" w:rsidP="00E731BC">
      <w:pPr>
        <w:pStyle w:val="Langtext"/>
      </w:pPr>
      <w:r>
        <w:t>Senkrechte gehobelte Traglattung (min. 50 x 30 mm) bzw. nach Statik, Sortierklasse S 10 nach DIN 4074 bzw. ÖNORM B 1995-1-1, bei Plattenstößen eine Latte (100 x 30 mm) bzw. nach Statik, an jedem Lattungskreuzungspunkt mit 2 bauaufsichtlich zugelassenen, rostgeschützten Senkkopf Holzschrauben nach Statik an der Konterlattung montiert.</w:t>
      </w:r>
    </w:p>
    <w:p w14:paraId="45A860DD" w14:textId="77777777" w:rsidR="00816A6E" w:rsidRDefault="00816A6E" w:rsidP="00E731BC">
      <w:pPr>
        <w:pStyle w:val="Langtext"/>
      </w:pPr>
      <w:r>
        <w:t>Vorhandene Gebäude-Dehnfugen müssen bei der Ausführung der Unterkonstruktion berücksichtigt werden. Alle senkrechten Latten sind sind mit UV-beständigen EPDM Fugenbändern in 1,2 mm Dicke und in Lattenbreite + 20 mm zu schützen.</w:t>
      </w:r>
    </w:p>
    <w:p w14:paraId="6798E921" w14:textId="77777777" w:rsidR="00816A6E" w:rsidRDefault="00816A6E" w:rsidP="00E731BC">
      <w:pPr>
        <w:pStyle w:val="Langtext"/>
      </w:pPr>
      <w:r>
        <w:t>Die Unterkonstruktion ist flucht- und lotrecht auszurichten.</w:t>
      </w:r>
    </w:p>
    <w:p w14:paraId="703497F0" w14:textId="77777777" w:rsidR="00816A6E" w:rsidRDefault="00816A6E" w:rsidP="00E731BC">
      <w:pPr>
        <w:pStyle w:val="Langtext"/>
      </w:pPr>
      <w:r>
        <w:t>Horizontalfugen sind mittels geeigneten Fugenprofilen zu schließen.</w:t>
      </w:r>
    </w:p>
    <w:p w14:paraId="2CB5C32E" w14:textId="77777777" w:rsidR="00816A6E" w:rsidRDefault="00816A6E" w:rsidP="00E731BC">
      <w:pPr>
        <w:pStyle w:val="Langtext"/>
      </w:pPr>
      <w:r>
        <w:t>Betrifft Position(en): _ _ _</w:t>
      </w:r>
    </w:p>
    <w:p w14:paraId="540D9241" w14:textId="77777777" w:rsidR="00816A6E" w:rsidRDefault="00816A6E" w:rsidP="00E731BC">
      <w:pPr>
        <w:pStyle w:val="Langtext"/>
      </w:pPr>
      <w:r>
        <w:t>Einschließlich Belegen sämtlicher vertikaler Tragprofile mit UV-beständigen EPDM Fugenbändern.</w:t>
      </w:r>
    </w:p>
    <w:p w14:paraId="27B09996" w14:textId="77777777" w:rsidR="00816A6E" w:rsidRDefault="00816A6E" w:rsidP="00E731BC">
      <w:pPr>
        <w:pStyle w:val="Langtext"/>
      </w:pPr>
      <w:r>
        <w:t>Material: EPDM-Fugenband</w:t>
      </w:r>
    </w:p>
    <w:p w14:paraId="3D00DE64" w14:textId="77777777" w:rsidR="00816A6E" w:rsidRDefault="00816A6E" w:rsidP="00E731BC">
      <w:pPr>
        <w:pStyle w:val="Langtext"/>
      </w:pPr>
      <w:r>
        <w:t>Breite: Lattenbreite + 20 mm</w:t>
      </w:r>
    </w:p>
    <w:p w14:paraId="6560866E" w14:textId="77777777" w:rsidR="00816A6E" w:rsidRDefault="00816A6E" w:rsidP="00E731BC">
      <w:pPr>
        <w:pStyle w:val="Langtext"/>
      </w:pPr>
      <w:r>
        <w:t>Dicke: mindestens 1,2 mm</w:t>
      </w:r>
    </w:p>
    <w:p w14:paraId="43121D93" w14:textId="77777777" w:rsidR="00816A6E" w:rsidRDefault="00816A6E" w:rsidP="00E731BC">
      <w:pPr>
        <w:pStyle w:val="TrennungULG"/>
        <w:keepNext w:val="0"/>
      </w:pPr>
    </w:p>
    <w:p w14:paraId="290574A8" w14:textId="77777777" w:rsidR="00816A6E" w:rsidRDefault="00816A6E" w:rsidP="00E731BC">
      <w:pPr>
        <w:pStyle w:val="ULG"/>
        <w:keepLines/>
      </w:pPr>
      <w:r>
        <w:t>68.FB</w:t>
      </w:r>
      <w:r>
        <w:rPr>
          <w:sz w:val="12"/>
        </w:rPr>
        <w:t xml:space="preserve"> + </w:t>
      </w:r>
      <w:r>
        <w:t>Wärmedämmung (FUNDERMAX)</w:t>
      </w:r>
    </w:p>
    <w:p w14:paraId="51592C38" w14:textId="77777777" w:rsidR="00816A6E" w:rsidRDefault="00816A6E" w:rsidP="00E731BC">
      <w:pPr>
        <w:pStyle w:val="Langtext"/>
      </w:pPr>
      <w:r>
        <w:t>Version: 2020-08</w:t>
      </w:r>
    </w:p>
    <w:p w14:paraId="65023C5B" w14:textId="77777777" w:rsidR="00816A6E" w:rsidRDefault="00816A6E" w:rsidP="00E731BC">
      <w:pPr>
        <w:pStyle w:val="Langtext"/>
      </w:pPr>
      <w:r>
        <w:t>Im Folgenden ist das Liefern und der Einbau einer Wärmedämmung beschrieben.</w:t>
      </w:r>
    </w:p>
    <w:p w14:paraId="21D24AFF" w14:textId="77777777" w:rsidR="00816A6E" w:rsidRDefault="00816A6E" w:rsidP="00E731BC">
      <w:pPr>
        <w:pStyle w:val="Kommentar"/>
      </w:pPr>
    </w:p>
    <w:p w14:paraId="1B93ED9C" w14:textId="77777777" w:rsidR="00816A6E" w:rsidRDefault="00816A6E" w:rsidP="00E731BC">
      <w:pPr>
        <w:pStyle w:val="Kommentar"/>
      </w:pPr>
      <w:r>
        <w:t>Kommentar:</w:t>
      </w:r>
    </w:p>
    <w:p w14:paraId="150F2C67" w14:textId="77777777" w:rsidR="00816A6E" w:rsidRDefault="00816A6E" w:rsidP="00E731BC">
      <w:pPr>
        <w:pStyle w:val="Kommentar"/>
      </w:pPr>
      <w:r>
        <w:t>Produktspezifische Ausschreibungstexte (Produktbeschreibungen) sind für Ausschreibungen gemäß Bundesvergabegesetz (BVergG) nicht geeignet.</w:t>
      </w:r>
    </w:p>
    <w:p w14:paraId="02271DC6" w14:textId="77777777" w:rsidR="00816A6E" w:rsidRDefault="00816A6E" w:rsidP="00E731BC">
      <w:pPr>
        <w:pStyle w:val="Kommentar"/>
      </w:pPr>
      <w:r>
        <w:t>Sie dienen als Vorlage für frei formulierte Positionen und müssen inhaltlich so abgeändert werden, dass den Anforderungen des BVergG entsprochen wird (z.B. Kriterien der Gleichwertigkeit ergänzen).</w:t>
      </w:r>
    </w:p>
    <w:p w14:paraId="31ADEACE" w14:textId="77777777" w:rsidR="00816A6E" w:rsidRDefault="00816A6E" w:rsidP="00E731BC">
      <w:pPr>
        <w:pStyle w:val="TrennungPOS"/>
      </w:pPr>
    </w:p>
    <w:p w14:paraId="7815AB50" w14:textId="77777777" w:rsidR="00816A6E" w:rsidRDefault="00816A6E" w:rsidP="00E731BC">
      <w:pPr>
        <w:pStyle w:val="GrundtextPosNr"/>
        <w:keepNext/>
        <w:keepLines/>
      </w:pPr>
      <w:r>
        <w:t>68.FB 00</w:t>
      </w:r>
    </w:p>
    <w:p w14:paraId="725A2208" w14:textId="77777777" w:rsidR="00816A6E" w:rsidRDefault="00816A6E" w:rsidP="00E731BC">
      <w:pPr>
        <w:pStyle w:val="Grundtext"/>
      </w:pPr>
      <w:r>
        <w:t>Wärmedämmung aus Mineralwolle mit oder ohne Vlieskaschierung.</w:t>
      </w:r>
    </w:p>
    <w:p w14:paraId="06D8846C" w14:textId="77777777" w:rsidR="00816A6E" w:rsidRDefault="00816A6E" w:rsidP="00E731BC">
      <w:pPr>
        <w:pStyle w:val="Folgeposition"/>
        <w:keepNext/>
        <w:keepLines/>
      </w:pPr>
      <w:r>
        <w:t>A</w:t>
      </w:r>
      <w:r>
        <w:rPr>
          <w:sz w:val="12"/>
        </w:rPr>
        <w:t>+</w:t>
      </w:r>
      <w:r>
        <w:tab/>
        <w:t>Fassadenausführung ohne Windschutzbahn</w:t>
      </w:r>
      <w:r>
        <w:tab/>
        <w:t xml:space="preserve">  </w:t>
      </w:r>
    </w:p>
    <w:p w14:paraId="3B5CCBEC" w14:textId="77777777" w:rsidR="00816A6E" w:rsidRDefault="00816A6E" w:rsidP="00E731BC">
      <w:pPr>
        <w:pStyle w:val="Langtext"/>
      </w:pPr>
      <w:r>
        <w:t>Ohne Windschutzbahn.</w:t>
      </w:r>
    </w:p>
    <w:p w14:paraId="7207E869" w14:textId="77777777" w:rsidR="00816A6E" w:rsidRDefault="00816A6E" w:rsidP="00E731BC">
      <w:pPr>
        <w:pStyle w:val="Langtext"/>
      </w:pPr>
      <w:r>
        <w:t>Die Empfehlungen gemäß technischer Informationen des HPL Plattenherstellers müssen beachtet werden.</w:t>
      </w:r>
    </w:p>
    <w:p w14:paraId="346BEF85" w14:textId="77777777" w:rsidR="00816A6E" w:rsidRDefault="00816A6E" w:rsidP="00E731BC">
      <w:pPr>
        <w:pStyle w:val="Langtext"/>
      </w:pPr>
      <w:r>
        <w:t>Betrifft Position(en): _ _ _</w:t>
      </w:r>
    </w:p>
    <w:p w14:paraId="2BD08008" w14:textId="77777777" w:rsidR="00816A6E" w:rsidRDefault="00816A6E" w:rsidP="00E731BC">
      <w:pPr>
        <w:pStyle w:val="Folgeposition"/>
        <w:keepNext/>
        <w:keepLines/>
      </w:pPr>
      <w:r>
        <w:t>B</w:t>
      </w:r>
      <w:r>
        <w:rPr>
          <w:sz w:val="12"/>
        </w:rPr>
        <w:t>+</w:t>
      </w:r>
      <w:r>
        <w:tab/>
        <w:t>Fassadenausführung mit Windschutzbahn</w:t>
      </w:r>
      <w:r>
        <w:tab/>
        <w:t xml:space="preserve">  </w:t>
      </w:r>
    </w:p>
    <w:p w14:paraId="78CC8E04" w14:textId="77777777" w:rsidR="00816A6E" w:rsidRDefault="00816A6E" w:rsidP="00E731BC">
      <w:pPr>
        <w:pStyle w:val="Langtext"/>
      </w:pPr>
      <w:r>
        <w:t>Mit Windschutzbahn.</w:t>
      </w:r>
    </w:p>
    <w:p w14:paraId="5A712ADC" w14:textId="77777777" w:rsidR="00816A6E" w:rsidRDefault="00816A6E" w:rsidP="00E731BC">
      <w:pPr>
        <w:pStyle w:val="Langtext"/>
      </w:pPr>
      <w:r>
        <w:t>Die Empfehlungen gemäß technischer Informationen des HPL Plattenherstellers müssen beachtet werden.</w:t>
      </w:r>
    </w:p>
    <w:p w14:paraId="42861A0E" w14:textId="77777777" w:rsidR="00816A6E" w:rsidRDefault="00816A6E" w:rsidP="00E731BC">
      <w:pPr>
        <w:pStyle w:val="Langtext"/>
      </w:pPr>
      <w:r>
        <w:t>Einschließlich Zuschneiden, an Teile der Unterkonstruktion dicht stoßen und am vorhandenen Baukörper fachgerecht montieren.</w:t>
      </w:r>
    </w:p>
    <w:p w14:paraId="2DA266A6" w14:textId="77777777" w:rsidR="00816A6E" w:rsidRDefault="00816A6E" w:rsidP="00E731BC">
      <w:pPr>
        <w:pStyle w:val="Langtext"/>
      </w:pPr>
      <w:r>
        <w:t>Die Befestigung erfolgt nach Empfehlung des Windfolienherstellers und ist als Einheitspreise einkalkuliert.</w:t>
      </w:r>
    </w:p>
    <w:p w14:paraId="4A48C6CB" w14:textId="77777777" w:rsidR="00816A6E" w:rsidRDefault="00816A6E" w:rsidP="00E731BC">
      <w:pPr>
        <w:pStyle w:val="Langtext"/>
      </w:pPr>
      <w:r>
        <w:t>Einschließlich der Befestigung an die Fenster- sowie Türleibungen.</w:t>
      </w:r>
    </w:p>
    <w:p w14:paraId="64FF4770" w14:textId="77777777" w:rsidR="00816A6E" w:rsidRDefault="00816A6E" w:rsidP="00E731BC">
      <w:pPr>
        <w:pStyle w:val="Langtext"/>
      </w:pPr>
      <w:r>
        <w:t>Abgerechnet werden die tatsächlich Flächen nach den Rohbaumaßen.</w:t>
      </w:r>
    </w:p>
    <w:p w14:paraId="306490E5" w14:textId="77777777" w:rsidR="00816A6E" w:rsidRDefault="00816A6E" w:rsidP="00E731BC">
      <w:pPr>
        <w:pStyle w:val="Langtext"/>
      </w:pPr>
      <w:r>
        <w:t>Typ: _ _ _</w:t>
      </w:r>
    </w:p>
    <w:p w14:paraId="1D1768AD" w14:textId="77777777" w:rsidR="00816A6E" w:rsidRDefault="00816A6E" w:rsidP="00E731BC">
      <w:pPr>
        <w:pStyle w:val="Langtext"/>
      </w:pPr>
      <w:r>
        <w:t>Dicke: _ _ _</w:t>
      </w:r>
    </w:p>
    <w:p w14:paraId="26177344" w14:textId="77777777" w:rsidR="00816A6E" w:rsidRDefault="00816A6E" w:rsidP="00E731BC">
      <w:pPr>
        <w:pStyle w:val="Langtext"/>
      </w:pPr>
      <w:r>
        <w:t>z.B. ISOVER Unterdeck- und Windschutzbahn von der Firma ISOVER oder Gleichwertiges</w:t>
      </w:r>
    </w:p>
    <w:p w14:paraId="6CADB6F1" w14:textId="77777777" w:rsidR="00816A6E" w:rsidRDefault="00816A6E" w:rsidP="00E731BC">
      <w:pPr>
        <w:pStyle w:val="Langtext"/>
      </w:pPr>
      <w:r>
        <w:t>Angebotenes Erzeugnis/Hersteller: (....)</w:t>
      </w:r>
    </w:p>
    <w:p w14:paraId="5F502114" w14:textId="77777777" w:rsidR="00816A6E" w:rsidRDefault="00816A6E" w:rsidP="00E731BC">
      <w:pPr>
        <w:pStyle w:val="Langtext"/>
      </w:pPr>
      <w:r>
        <w:t>Betrifft Positio(en): _ _ _</w:t>
      </w:r>
    </w:p>
    <w:p w14:paraId="2011DAE7" w14:textId="77777777" w:rsidR="00816A6E" w:rsidRDefault="00816A6E" w:rsidP="00E731BC">
      <w:pPr>
        <w:pStyle w:val="TrennungPOS"/>
      </w:pPr>
    </w:p>
    <w:p w14:paraId="68079334" w14:textId="77777777" w:rsidR="00816A6E" w:rsidRDefault="00816A6E" w:rsidP="00E731BC">
      <w:pPr>
        <w:pStyle w:val="GrundtextPosNr"/>
        <w:keepNext/>
        <w:keepLines/>
      </w:pPr>
      <w:r>
        <w:t>68.FB 01</w:t>
      </w:r>
    </w:p>
    <w:p w14:paraId="05A71014" w14:textId="77777777" w:rsidR="00816A6E" w:rsidRDefault="00816A6E" w:rsidP="00E731BC">
      <w:pPr>
        <w:pStyle w:val="Folgeposition"/>
      </w:pPr>
      <w:r>
        <w:t xml:space="preserve"> </w:t>
      </w:r>
      <w:r>
        <w:rPr>
          <w:sz w:val="12"/>
        </w:rPr>
        <w:t>+</w:t>
      </w:r>
      <w:r>
        <w:tab/>
        <w:t>Wärmdämmung aus vlieskaschierter Mineralwolle</w:t>
      </w:r>
      <w:r>
        <w:tab/>
        <w:t xml:space="preserve">m2 </w:t>
      </w:r>
    </w:p>
    <w:p w14:paraId="75208F1A" w14:textId="77777777" w:rsidR="00816A6E" w:rsidRDefault="00816A6E" w:rsidP="00E731BC">
      <w:pPr>
        <w:pStyle w:val="Langtext"/>
      </w:pPr>
      <w:r>
        <w:t>Wärmedämmung aus vlieskaschierter Mineralwolle - Dämmstoffplatten nach EN 13162, mit einer Dichte von 35 kg/m³, Dicke mindestens 60 mm und einem Schmelzpunkt &gt;1000°C, einschließlich Zuschneiden, an Teile der Unterkonstruktion dicht stoßen und am vorhandenen Baukörper fachgerecht montieren.</w:t>
      </w:r>
    </w:p>
    <w:p w14:paraId="7D1ECF5A" w14:textId="77777777" w:rsidR="00816A6E" w:rsidRDefault="00816A6E" w:rsidP="00E731BC">
      <w:pPr>
        <w:pStyle w:val="Langtext"/>
      </w:pPr>
      <w:r>
        <w:t>Die Befestigung erfolgt mechanisch mittels Dämmstoffhalter, mindestens 5 Stk./m2, bzw. nach Richtlinie des Dämmstoffplattenherstellers und ist die Einheitspreise einkalkuliert.</w:t>
      </w:r>
    </w:p>
    <w:p w14:paraId="2205BA17" w14:textId="77777777" w:rsidR="00816A6E" w:rsidRDefault="00816A6E" w:rsidP="00E731BC">
      <w:pPr>
        <w:pStyle w:val="Langtext"/>
      </w:pPr>
      <w:r>
        <w:t>Einschließlich Dämmen der Fenster- sowie Türleibungen.</w:t>
      </w:r>
    </w:p>
    <w:p w14:paraId="50C0CAB6" w14:textId="77777777" w:rsidR="00816A6E" w:rsidRDefault="00816A6E" w:rsidP="00E731BC">
      <w:pPr>
        <w:pStyle w:val="Langtext"/>
      </w:pPr>
      <w:r>
        <w:lastRenderedPageBreak/>
        <w:t>Abgerechnet werden die tatsächlich gedämmten Flächen nach den Rohbaumaßen.</w:t>
      </w:r>
    </w:p>
    <w:p w14:paraId="0F2D9777" w14:textId="77777777" w:rsidR="00816A6E" w:rsidRDefault="00816A6E" w:rsidP="00E731BC">
      <w:pPr>
        <w:pStyle w:val="Langtext"/>
      </w:pPr>
      <w:r>
        <w:t>z.B. Fixrock 032 VS Austria von der Firma Rockwool oder Gleichwertiges</w:t>
      </w:r>
    </w:p>
    <w:p w14:paraId="6318608F" w14:textId="77777777" w:rsidR="00816A6E" w:rsidRDefault="00816A6E" w:rsidP="00E731BC">
      <w:pPr>
        <w:pStyle w:val="Langtext"/>
      </w:pPr>
      <w:r>
        <w:t>Typ: _ _ _</w:t>
      </w:r>
    </w:p>
    <w:p w14:paraId="393D2DDC" w14:textId="77777777" w:rsidR="00816A6E" w:rsidRDefault="00816A6E" w:rsidP="00E731BC">
      <w:pPr>
        <w:pStyle w:val="Langtext"/>
      </w:pPr>
    </w:p>
    <w:p w14:paraId="7B151793" w14:textId="77777777" w:rsidR="00816A6E" w:rsidRDefault="00816A6E" w:rsidP="00E731BC">
      <w:pPr>
        <w:pStyle w:val="Langtext"/>
      </w:pPr>
      <w:r>
        <w:t>Dicke: _ _ _</w:t>
      </w:r>
    </w:p>
    <w:p w14:paraId="73366D9E" w14:textId="77777777" w:rsidR="00816A6E" w:rsidRDefault="00816A6E" w:rsidP="00E731BC">
      <w:pPr>
        <w:pStyle w:val="Langtext"/>
      </w:pPr>
    </w:p>
    <w:p w14:paraId="0A18331F" w14:textId="77777777" w:rsidR="00816A6E" w:rsidRDefault="00816A6E" w:rsidP="00E731BC">
      <w:pPr>
        <w:pStyle w:val="Langtext"/>
      </w:pPr>
      <w:r>
        <w:t>Angebotenes Erzeugnis/Hersteller: (....)</w:t>
      </w:r>
    </w:p>
    <w:p w14:paraId="5D6DF551" w14:textId="77777777" w:rsidR="00816A6E" w:rsidRDefault="00816A6E" w:rsidP="00E731BC">
      <w:pPr>
        <w:pStyle w:val="TrennungPOS"/>
      </w:pPr>
    </w:p>
    <w:p w14:paraId="5E690216" w14:textId="77777777" w:rsidR="00816A6E" w:rsidRDefault="00816A6E" w:rsidP="005C2918">
      <w:pPr>
        <w:pStyle w:val="GrundtextPosNr"/>
        <w:keepNext/>
        <w:keepLines/>
      </w:pPr>
      <w:r>
        <w:t>68.FB 02</w:t>
      </w:r>
    </w:p>
    <w:p w14:paraId="7D81E1C7" w14:textId="77777777" w:rsidR="00816A6E" w:rsidRDefault="00816A6E" w:rsidP="005C2918">
      <w:pPr>
        <w:pStyle w:val="Folgeposition"/>
      </w:pPr>
      <w:r>
        <w:t xml:space="preserve"> </w:t>
      </w:r>
      <w:r>
        <w:rPr>
          <w:sz w:val="12"/>
        </w:rPr>
        <w:t>+</w:t>
      </w:r>
      <w:r>
        <w:tab/>
        <w:t>Wärmdämmung aus Mineralwolle</w:t>
      </w:r>
      <w:r>
        <w:tab/>
        <w:t xml:space="preserve">m2 </w:t>
      </w:r>
    </w:p>
    <w:p w14:paraId="7ABF7CAF" w14:textId="77777777" w:rsidR="00816A6E" w:rsidRDefault="00816A6E" w:rsidP="005C2918">
      <w:pPr>
        <w:pStyle w:val="Langtext"/>
      </w:pPr>
      <w:r>
        <w:t>Wärmedämmung aus Mineralwolle - Dämmstoffplatten nach EN 13162, mit einer Dichte von 35 kg/m³, Dicke mindestens 60 mm und einem Schmelzpunkt &gt;1000°C, einschließlich Zuschneiden, an Teile der Unterkonstruktion dicht stoßen und am vorhandenen Baukörper fachgerecht montieren.</w:t>
      </w:r>
    </w:p>
    <w:p w14:paraId="1F1F4D46" w14:textId="77777777" w:rsidR="00816A6E" w:rsidRDefault="00816A6E" w:rsidP="005C2918">
      <w:pPr>
        <w:pStyle w:val="Langtext"/>
      </w:pPr>
      <w:r>
        <w:t>Die Befestigung erfolgt mechanisch mittels Dämmstoffhalter, mindestens 5 Stk./m2, bzw. nach Richtlinie des Dämmstoffplattenherstellers und ist die Einheitspreise einkalkuliert.</w:t>
      </w:r>
    </w:p>
    <w:p w14:paraId="0EE4281C" w14:textId="77777777" w:rsidR="00816A6E" w:rsidRDefault="00816A6E" w:rsidP="005C2918">
      <w:pPr>
        <w:pStyle w:val="Langtext"/>
      </w:pPr>
      <w:r>
        <w:t>Einschließlich Dämmen der Fenster- sowie Türleibungen.</w:t>
      </w:r>
    </w:p>
    <w:p w14:paraId="61E37E0E" w14:textId="77777777" w:rsidR="00816A6E" w:rsidRDefault="00816A6E" w:rsidP="005C2918">
      <w:pPr>
        <w:pStyle w:val="Langtext"/>
      </w:pPr>
      <w:r>
        <w:t>Abgerechnet werden die tatsächlich gedämmten Flächen nach den Rohbaumaßen.</w:t>
      </w:r>
    </w:p>
    <w:p w14:paraId="6F67CEA7" w14:textId="77777777" w:rsidR="00816A6E" w:rsidRDefault="00816A6E" w:rsidP="005C2918">
      <w:pPr>
        <w:pStyle w:val="Langtext"/>
      </w:pPr>
      <w:r>
        <w:t>z.B. Fixrock 032 Austria von der Firma Rockwool oder Gleichwertiges</w:t>
      </w:r>
    </w:p>
    <w:p w14:paraId="7C6FC843" w14:textId="77777777" w:rsidR="00816A6E" w:rsidRDefault="00816A6E" w:rsidP="005C2918">
      <w:pPr>
        <w:pStyle w:val="Langtext"/>
      </w:pPr>
      <w:r>
        <w:t>Typ: _ _ _</w:t>
      </w:r>
    </w:p>
    <w:p w14:paraId="6762AC3F" w14:textId="77777777" w:rsidR="00816A6E" w:rsidRDefault="00816A6E" w:rsidP="005C2918">
      <w:pPr>
        <w:pStyle w:val="Langtext"/>
      </w:pPr>
    </w:p>
    <w:p w14:paraId="4F76DB1B" w14:textId="77777777" w:rsidR="00816A6E" w:rsidRDefault="00816A6E" w:rsidP="005C2918">
      <w:pPr>
        <w:pStyle w:val="Langtext"/>
      </w:pPr>
      <w:r>
        <w:t>Dicke: _ _ _</w:t>
      </w:r>
    </w:p>
    <w:p w14:paraId="1DC07C11" w14:textId="77777777" w:rsidR="00816A6E" w:rsidRDefault="00816A6E" w:rsidP="005C2918">
      <w:pPr>
        <w:pStyle w:val="Langtext"/>
      </w:pPr>
    </w:p>
    <w:p w14:paraId="7C64692B" w14:textId="77777777" w:rsidR="00816A6E" w:rsidRDefault="00816A6E" w:rsidP="005C2918">
      <w:pPr>
        <w:pStyle w:val="Langtext"/>
      </w:pPr>
      <w:r>
        <w:t>Angebotenes Erzeugnis/Hersteller: (....)</w:t>
      </w:r>
    </w:p>
    <w:p w14:paraId="3323A463" w14:textId="77777777" w:rsidR="00816A6E" w:rsidRDefault="00816A6E" w:rsidP="005C2918">
      <w:pPr>
        <w:pStyle w:val="TrennungULG"/>
        <w:keepNext w:val="0"/>
      </w:pPr>
    </w:p>
    <w:p w14:paraId="796636EA" w14:textId="77777777" w:rsidR="00816A6E" w:rsidRDefault="00816A6E" w:rsidP="005C2918">
      <w:pPr>
        <w:pStyle w:val="ULG"/>
        <w:keepLines/>
      </w:pPr>
      <w:r>
        <w:t>68.FC</w:t>
      </w:r>
      <w:r>
        <w:rPr>
          <w:sz w:val="12"/>
        </w:rPr>
        <w:t xml:space="preserve"> + </w:t>
      </w:r>
      <w:r>
        <w:t>Hinterlüftungsebene (FUNDERMAX)</w:t>
      </w:r>
    </w:p>
    <w:p w14:paraId="61559DC0" w14:textId="77777777" w:rsidR="00816A6E" w:rsidRDefault="00816A6E" w:rsidP="005C2918">
      <w:pPr>
        <w:pStyle w:val="Langtext"/>
      </w:pPr>
      <w:r>
        <w:t>Version: 2020-08</w:t>
      </w:r>
    </w:p>
    <w:p w14:paraId="2C91BA93" w14:textId="77777777" w:rsidR="00816A6E" w:rsidRDefault="00816A6E" w:rsidP="005C2918">
      <w:pPr>
        <w:pStyle w:val="Langtext"/>
      </w:pPr>
      <w:r>
        <w:t>Im Folgenden ist die Ausführung der Hinterlüftungsebene beschrieben.</w:t>
      </w:r>
    </w:p>
    <w:p w14:paraId="6DAF5B7D" w14:textId="77777777" w:rsidR="00816A6E" w:rsidRDefault="00816A6E" w:rsidP="005C2918">
      <w:pPr>
        <w:pStyle w:val="Kommentar"/>
      </w:pPr>
    </w:p>
    <w:p w14:paraId="7B55AC30" w14:textId="77777777" w:rsidR="00816A6E" w:rsidRDefault="00816A6E" w:rsidP="005C2918">
      <w:pPr>
        <w:pStyle w:val="Kommentar"/>
      </w:pPr>
      <w:r>
        <w:t>Kommentar:</w:t>
      </w:r>
    </w:p>
    <w:p w14:paraId="20BBAF4A" w14:textId="77777777" w:rsidR="00816A6E" w:rsidRDefault="00816A6E" w:rsidP="005C2918">
      <w:pPr>
        <w:pStyle w:val="Kommentar"/>
      </w:pPr>
      <w:r>
        <w:t>Produktspezifische Ausschreibungstexte (Produktbeschreibungen) sind für Ausschreibungen gemäß Bundesvergabegesetz (BVergG) nicht geeignet.</w:t>
      </w:r>
    </w:p>
    <w:p w14:paraId="5B407B7A" w14:textId="77777777" w:rsidR="00816A6E" w:rsidRDefault="00816A6E" w:rsidP="005C2918">
      <w:pPr>
        <w:pStyle w:val="Kommentar"/>
      </w:pPr>
      <w:r>
        <w:t>Sie dienen als Vorlage für frei formulierte Positionen und müssen inhaltlich so abgeändert werden, dass den Anforderungen des BVergG entsprochen wird (z.B. Kriterien der Gleichwertigkeit ergänzen).</w:t>
      </w:r>
    </w:p>
    <w:p w14:paraId="53CDF01B" w14:textId="77777777" w:rsidR="00816A6E" w:rsidRDefault="00816A6E" w:rsidP="005C2918">
      <w:pPr>
        <w:pStyle w:val="TrennungPOS"/>
      </w:pPr>
    </w:p>
    <w:p w14:paraId="1E810E28" w14:textId="77777777" w:rsidR="00816A6E" w:rsidRDefault="00816A6E" w:rsidP="005C2918">
      <w:pPr>
        <w:pStyle w:val="GrundtextPosNr"/>
        <w:keepNext/>
        <w:keepLines/>
      </w:pPr>
      <w:r>
        <w:t>68.FC 01</w:t>
      </w:r>
    </w:p>
    <w:p w14:paraId="5808DFE8" w14:textId="77777777" w:rsidR="00816A6E" w:rsidRDefault="00816A6E" w:rsidP="005C2918">
      <w:pPr>
        <w:pStyle w:val="Folgeposition"/>
      </w:pPr>
      <w:r>
        <w:t xml:space="preserve"> </w:t>
      </w:r>
      <w:r>
        <w:rPr>
          <w:sz w:val="12"/>
        </w:rPr>
        <w:t>+</w:t>
      </w:r>
      <w:r>
        <w:tab/>
        <w:t>Hinterlüftungsebene Dachanwendung</w:t>
      </w:r>
      <w:r>
        <w:tab/>
        <w:t xml:space="preserve">m2 </w:t>
      </w:r>
    </w:p>
    <w:p w14:paraId="6782BD24" w14:textId="77777777" w:rsidR="00816A6E" w:rsidRDefault="00816A6E" w:rsidP="005C2918">
      <w:pPr>
        <w:pStyle w:val="Langtext"/>
      </w:pPr>
      <w:r>
        <w:t>Für eine wirksame Be- und Hinterlüftung wird die Außenschicht mit einem lichten Abstand von mindestens 20 mm und höchstens 40 mm vor der Wärmedämmung montiert.</w:t>
      </w:r>
    </w:p>
    <w:p w14:paraId="1D9F0391" w14:textId="77777777" w:rsidR="00816A6E" w:rsidRDefault="00816A6E" w:rsidP="005C2918">
      <w:pPr>
        <w:pStyle w:val="Langtext"/>
      </w:pPr>
      <w:r>
        <w:t>Die funktionierende Hinterlüftung der gesamten Außenschicht oder aller abgeschlossenen Teilbereiche von unten nach oben ist durch die Art der Unterkonstruktion und Befestigung der Außenschicht sicherzustellen.</w:t>
      </w:r>
    </w:p>
    <w:p w14:paraId="7858A452" w14:textId="77777777" w:rsidR="00816A6E" w:rsidRDefault="00816A6E" w:rsidP="005C2918">
      <w:pPr>
        <w:pStyle w:val="Langtext"/>
      </w:pPr>
      <w:r>
        <w:t>Die untere Lufteintrittsöffnung und die obere Luftaustrittsöffnung ist durch Lüftungsgitter aus nicht rostendem Metall zu schließen. Hierbei wird ein wirksamer Lüftungsquerschnitt von mindestens 150 cm2/m bei einer Holzunterkonstruktion benötigt und mindestens 50cm2/m gemäß DIN18516 bei einer Aluminiumunterkonstruktion.</w:t>
      </w:r>
    </w:p>
    <w:p w14:paraId="7BA4C509" w14:textId="77777777" w:rsidR="00816A6E" w:rsidRDefault="00816A6E" w:rsidP="005C2918">
      <w:pPr>
        <w:pStyle w:val="Langtext"/>
      </w:pPr>
      <w:r>
        <w:t>Bei Dachanwendungen befindet sich die wasserführende Ebene im Hinterlüftungsbereich. Die HPL Fassadenplatten sind bei den Dachanwendungen nicht die wasserführende Ebene.</w:t>
      </w:r>
    </w:p>
    <w:p w14:paraId="7B27F628" w14:textId="77777777" w:rsidR="00816A6E" w:rsidRDefault="00816A6E" w:rsidP="005C2918">
      <w:pPr>
        <w:pStyle w:val="TrennungULG"/>
        <w:keepNext w:val="0"/>
      </w:pPr>
    </w:p>
    <w:p w14:paraId="471B6187" w14:textId="77777777" w:rsidR="00816A6E" w:rsidRDefault="00816A6E" w:rsidP="005C2918">
      <w:pPr>
        <w:pStyle w:val="ULG"/>
        <w:keepLines/>
      </w:pPr>
      <w:r>
        <w:t>68.FD</w:t>
      </w:r>
      <w:r>
        <w:rPr>
          <w:sz w:val="12"/>
        </w:rPr>
        <w:t xml:space="preserve"> + </w:t>
      </w:r>
      <w:r>
        <w:t>HPL Untersichtplatten f.starke Beanspruchungen (FUNDERMAX)</w:t>
      </w:r>
    </w:p>
    <w:p w14:paraId="007961C5" w14:textId="77777777" w:rsidR="00816A6E" w:rsidRDefault="00816A6E" w:rsidP="005C2918">
      <w:pPr>
        <w:pStyle w:val="Langtext"/>
      </w:pPr>
      <w:r>
        <w:t>Version: 2022-04</w:t>
      </w:r>
    </w:p>
    <w:p w14:paraId="4BA8815B" w14:textId="77777777" w:rsidR="00816A6E" w:rsidRDefault="00816A6E" w:rsidP="005C2918">
      <w:pPr>
        <w:pStyle w:val="Langtext"/>
      </w:pPr>
      <w:r>
        <w:t>Im Folgenden ist das Liefern von HPL Platten Typ EDF beschrieben.</w:t>
      </w:r>
    </w:p>
    <w:p w14:paraId="1A776225" w14:textId="77777777" w:rsidR="00816A6E" w:rsidRDefault="00816A6E" w:rsidP="005C2918">
      <w:pPr>
        <w:pStyle w:val="Langtext"/>
      </w:pPr>
      <w:r>
        <w:t>Die Montage hat entsprechend den statischen Erfordernissen zu erfolgen und ist in eigenen Positionen beschrieben.</w:t>
      </w:r>
    </w:p>
    <w:p w14:paraId="70FCDB76" w14:textId="77777777" w:rsidR="00816A6E" w:rsidRDefault="00816A6E" w:rsidP="005C2918">
      <w:pPr>
        <w:pStyle w:val="Langtext"/>
      </w:pPr>
      <w:r>
        <w:t>Die Angaben des Plattenhersteller bezüglich Liefer-, Montage- bzw. Einbaubedingungen sowie Verarbeitungsrichtlinien sind zu beachten.</w:t>
      </w:r>
    </w:p>
    <w:p w14:paraId="2F7C3CA6" w14:textId="77777777" w:rsidR="00816A6E" w:rsidRDefault="00816A6E" w:rsidP="005C2918">
      <w:pPr>
        <w:pStyle w:val="Langtext"/>
      </w:pPr>
      <w:r>
        <w:t>Nach Fertigstellung des Bauvorhabens muss eine Endreinigung gemäß den Empfehlungen des Herstellers durchgeführt werden.</w:t>
      </w:r>
    </w:p>
    <w:p w14:paraId="4C2F6CAB" w14:textId="77777777" w:rsidR="00816A6E" w:rsidRDefault="00816A6E" w:rsidP="005C2918">
      <w:pPr>
        <w:pStyle w:val="Langtext"/>
      </w:pPr>
      <w:r>
        <w:t>Vorgehängte, hinterlüftete Fassaden mit zusätzlicher Wärmedämmung durch Wärmedämmstoffe mit einer Dichte von 30 – 70 kg/m³ und einem Schmelzpunkt &gt;1000°C, die systemkonform an der Außenwand verankert werden.</w:t>
      </w:r>
    </w:p>
    <w:p w14:paraId="5268B715" w14:textId="77777777" w:rsidR="00816A6E" w:rsidRDefault="00816A6E" w:rsidP="005C2918">
      <w:pPr>
        <w:pStyle w:val="Langtext"/>
      </w:pPr>
    </w:p>
    <w:p w14:paraId="16448E1A" w14:textId="77777777" w:rsidR="00816A6E" w:rsidRDefault="00816A6E" w:rsidP="005C2918">
      <w:pPr>
        <w:pStyle w:val="Langtext"/>
      </w:pPr>
      <w:r>
        <w:t>Angaben zum Plattenmaterial:</w:t>
      </w:r>
    </w:p>
    <w:p w14:paraId="5F0C3D61" w14:textId="77777777" w:rsidR="00816A6E" w:rsidRDefault="00816A6E" w:rsidP="005C2918">
      <w:pPr>
        <w:pStyle w:val="Langtext"/>
      </w:pPr>
      <w:r>
        <w:t xml:space="preserve">Als HPL (High Pressure Laminates) Platten Typ EDF bezeichnet man dekorative Hochdruck-Schichtpressstoffplatten zur Anwendung unter Witterungsbedingungen im Freien, wie Sonnenlicht, Regen und Frost mit einem zusätzlichen hoch wirksamen Witterungschutz. HPL Platten Typ EDF bestehen aus Naturfaserbahnen, die etwa 65 % des Gesamtgewichts darstellen. Sie werden überwiegend aus Holz hergestellt, das zu „Kraftpapieren“ veredelt wurde. Die Kraftpapiere werden in </w:t>
      </w:r>
      <w:r>
        <w:lastRenderedPageBreak/>
        <w:t>Imprägnieranlagen mit synthetischen Harzen getränkt, getrocknet und unter hohem Druck und starker Hitze zu langlebigen, feuchteresistenten Platten verpresst. Die Kanten der HPL Platten TYP EDF sind ebenfalls Witterungsfest und müssen nach dem Zuschnitt nicht versiegelt werden.</w:t>
      </w:r>
    </w:p>
    <w:p w14:paraId="739BAC72" w14:textId="77777777" w:rsidR="00816A6E" w:rsidRDefault="00816A6E" w:rsidP="005C2918">
      <w:pPr>
        <w:pStyle w:val="Langtext"/>
      </w:pPr>
      <w:r>
        <w:t>Die Herstellung dieser HPL Platten erfolgt gemäß der EN 438 Teil 6 – Klassifizierung und Spezifikation für Kompakt-Schichtpresstoffe für die Anwendung im Freien mit einer Dicke von 2 mm und größer.</w:t>
      </w:r>
    </w:p>
    <w:p w14:paraId="36337512" w14:textId="77777777" w:rsidR="00816A6E" w:rsidRDefault="00816A6E" w:rsidP="005C2918">
      <w:pPr>
        <w:pStyle w:val="Langtext"/>
      </w:pPr>
      <w:r>
        <w:t>Die HPL Platten Typ EDF zeichnen sich durch ihre hohe Zugfestigkeit, hohe Beständigkeit gegen Stoßbeanspruchung, hohe Beständigkeit gegen Temperaturwechsel, hohe Beständigkeit gegen Witterungseinflüssen &amp; UV-Belastung, sowie eine sehr gute Farbechtheit und eine sehr gute Chemikalienbeständigkeit aus, welche es ermöglicht Graffities ohne großen Aufwand von der Oberfläche zu reinigen. Ebenfalls können die HPL Balkonbekleidungsplatten Typ EGF als FSC oder PEFC Zertifiziert bezogen werden.</w:t>
      </w:r>
    </w:p>
    <w:p w14:paraId="6F1EFD7E" w14:textId="77777777" w:rsidR="00816A6E" w:rsidRDefault="00816A6E" w:rsidP="005C2918">
      <w:pPr>
        <w:pStyle w:val="Langtext"/>
      </w:pPr>
    </w:p>
    <w:p w14:paraId="12EFAF55" w14:textId="77777777" w:rsidR="00816A6E" w:rsidRDefault="00816A6E" w:rsidP="005C2918">
      <w:pPr>
        <w:pStyle w:val="Langtext"/>
      </w:pPr>
      <w:r>
        <w:t>Technische Beschreibung:</w:t>
      </w:r>
    </w:p>
    <w:p w14:paraId="1025FA5E" w14:textId="77777777" w:rsidR="00816A6E" w:rsidRDefault="00816A6E" w:rsidP="005C2918">
      <w:pPr>
        <w:pStyle w:val="Langtext"/>
      </w:pPr>
      <w:r>
        <w:t>• Beständigkeit gegen künstliche Bewitterung: ≥ Stufe 4 des 5 teiligen Graumaßstabes gemäß EN 20105-A02</w:t>
      </w:r>
    </w:p>
    <w:p w14:paraId="1C029B41" w14:textId="77777777" w:rsidR="00816A6E" w:rsidRDefault="00816A6E" w:rsidP="005C2918">
      <w:pPr>
        <w:pStyle w:val="Langtext"/>
      </w:pPr>
      <w:r>
        <w:t>• Oberflächeneigenschaften: Hoch Witterungsbeständig, Lichtecht, Kratzfest, Lösungsmittelbeständig, Schlagzäh, Graffitischutz, leicht zu reinigen und doppelt gehärtet</w:t>
      </w:r>
    </w:p>
    <w:p w14:paraId="2B0ABB72" w14:textId="77777777" w:rsidR="00816A6E" w:rsidRDefault="00816A6E" w:rsidP="005C2918">
      <w:pPr>
        <w:pStyle w:val="Langtext"/>
      </w:pPr>
      <w:r>
        <w:t>• Kanten: benötigen keine Versiegelung</w:t>
      </w:r>
    </w:p>
    <w:p w14:paraId="55C5CC0B" w14:textId="77777777" w:rsidR="00816A6E" w:rsidRDefault="00816A6E" w:rsidP="005C2918">
      <w:pPr>
        <w:pStyle w:val="Langtext"/>
      </w:pPr>
      <w:r>
        <w:t>• Hagelschutz: ≥ HW 4 nach VKF Prüfbestimmung Nr. 11 Kunststoffplatte/Version 1,02</w:t>
      </w:r>
    </w:p>
    <w:p w14:paraId="2031B4B7" w14:textId="77777777" w:rsidR="00816A6E" w:rsidRDefault="00816A6E" w:rsidP="005C2918">
      <w:pPr>
        <w:pStyle w:val="Langtext"/>
      </w:pPr>
      <w:r>
        <w:t>• Dichte: ≥ 1350 kg/m3 gemäß EN 438-6</w:t>
      </w:r>
    </w:p>
    <w:p w14:paraId="2DEE877B" w14:textId="77777777" w:rsidR="00816A6E" w:rsidRDefault="00816A6E" w:rsidP="005C2918">
      <w:pPr>
        <w:pStyle w:val="Langtext"/>
      </w:pPr>
      <w:r>
        <w:t>• Baustoffklasse: Euroclass B-s2,d0 nach EN 13501-1</w:t>
      </w:r>
    </w:p>
    <w:p w14:paraId="32D03999" w14:textId="77777777" w:rsidR="00816A6E" w:rsidRDefault="00816A6E" w:rsidP="005C2918">
      <w:pPr>
        <w:pStyle w:val="Langtext"/>
      </w:pPr>
      <w:r>
        <w:t>• Fassadenbrandprüfung ÖNORM B 3800-5</w:t>
      </w:r>
    </w:p>
    <w:p w14:paraId="793E7A18" w14:textId="77777777" w:rsidR="00816A6E" w:rsidRDefault="00816A6E" w:rsidP="005C2918">
      <w:pPr>
        <w:pStyle w:val="Langtext"/>
      </w:pPr>
      <w:r>
        <w:t>Plattendicken: 6 mm, 8 mm, 10 mm gemäß bauaufsichtlicher Zulassung Z-10.3-712</w:t>
      </w:r>
    </w:p>
    <w:p w14:paraId="6CDEF0EA" w14:textId="77777777" w:rsidR="00816A6E" w:rsidRDefault="00816A6E" w:rsidP="005C2918">
      <w:pPr>
        <w:pStyle w:val="Langtext"/>
      </w:pPr>
      <w:r>
        <w:t>Plattenformate und Oberflächenausführungen:</w:t>
      </w:r>
    </w:p>
    <w:p w14:paraId="3FCD2723" w14:textId="77777777" w:rsidR="00816A6E" w:rsidRDefault="00816A6E" w:rsidP="005C2918">
      <w:pPr>
        <w:pStyle w:val="Langtext"/>
      </w:pPr>
      <w:r>
        <w:t>• GR: 2800 x 1300 mm = 3,64 m2, NT</w:t>
      </w:r>
    </w:p>
    <w:p w14:paraId="3C63335F" w14:textId="77777777" w:rsidR="00816A6E" w:rsidRDefault="00816A6E" w:rsidP="005C2918">
      <w:pPr>
        <w:pStyle w:val="Langtext"/>
      </w:pPr>
      <w:r>
        <w:t>• SP: 2800 x 1854 mm = 5,19 m2, NT</w:t>
      </w:r>
    </w:p>
    <w:p w14:paraId="44B68C31" w14:textId="77777777" w:rsidR="00816A6E" w:rsidRDefault="00816A6E" w:rsidP="005C2918">
      <w:pPr>
        <w:pStyle w:val="Langtext"/>
      </w:pPr>
      <w:r>
        <w:t>• JU: 4100 x 1300 mm = 5,33 m2, NT, NY, NG</w:t>
      </w:r>
    </w:p>
    <w:p w14:paraId="2A2D14FC" w14:textId="77777777" w:rsidR="00816A6E" w:rsidRDefault="00816A6E" w:rsidP="005C2918">
      <w:pPr>
        <w:pStyle w:val="Langtext"/>
      </w:pPr>
      <w:r>
        <w:t>• XL: 4100 x 1854 mm = 7,60 m2, NT</w:t>
      </w:r>
    </w:p>
    <w:p w14:paraId="1E8AD194" w14:textId="77777777" w:rsidR="00816A6E" w:rsidRDefault="00816A6E" w:rsidP="005C2918">
      <w:pPr>
        <w:pStyle w:val="Langtext"/>
      </w:pPr>
      <w:r>
        <w:t>Kern: Braun</w:t>
      </w:r>
    </w:p>
    <w:p w14:paraId="4E96DFED" w14:textId="77777777" w:rsidR="00816A6E" w:rsidRDefault="00816A6E" w:rsidP="005C2918">
      <w:pPr>
        <w:pStyle w:val="Langtext"/>
      </w:pPr>
    </w:p>
    <w:p w14:paraId="0D1953AE" w14:textId="77777777" w:rsidR="00816A6E" w:rsidRDefault="00816A6E" w:rsidP="005C2918">
      <w:pPr>
        <w:pStyle w:val="Langtext"/>
      </w:pPr>
      <w:r>
        <w:t>Be- und Hinterlüftung:</w:t>
      </w:r>
    </w:p>
    <w:p w14:paraId="1FABDFC1" w14:textId="77777777" w:rsidR="00816A6E" w:rsidRDefault="00816A6E" w:rsidP="005C2918">
      <w:pPr>
        <w:pStyle w:val="Langtext"/>
      </w:pPr>
      <w:r>
        <w:t>Für eine wirksame Be- und Hinterlüftung wird die Außenschicht mit einem lichten Abstand von mindestens 20 mm und höchstens 40 mm vor der Wärmedämmung montiert.</w:t>
      </w:r>
    </w:p>
    <w:p w14:paraId="1FB3A2AB" w14:textId="77777777" w:rsidR="00816A6E" w:rsidRDefault="00816A6E" w:rsidP="005C2918">
      <w:pPr>
        <w:pStyle w:val="Langtext"/>
      </w:pPr>
      <w:r>
        <w:t>Die funktionierende Hinterlüftung der gesamten Außenschicht oder aller abgeschlossenen Teilbereiche von unten nach oben ist durch die Art der Unterkonstruktion und Befestigung der Außenschicht sicherzustellen.</w:t>
      </w:r>
    </w:p>
    <w:p w14:paraId="49742C66" w14:textId="77777777" w:rsidR="00816A6E" w:rsidRDefault="00816A6E" w:rsidP="005C2918">
      <w:pPr>
        <w:pStyle w:val="Langtext"/>
      </w:pPr>
      <w:r>
        <w:t>Die untere Lufteintrittsöffnung und die obere Luftaustrittsöffnung ist durch Lüftungsgitter aus nicht rostendem Metall zu schließen. Hierbei wird ein wirksamer Lüftungsquerschnitt von mindestens 150 cm2/m bei einer Holzunterkonstruktion benötigt und mindestens 50 cm2/m gemäß DIN 18516 bei einer Aluminiumunterkonstruktion.</w:t>
      </w:r>
    </w:p>
    <w:p w14:paraId="08D81A54" w14:textId="77777777" w:rsidR="00816A6E" w:rsidRDefault="00816A6E" w:rsidP="005C2918">
      <w:pPr>
        <w:pStyle w:val="Langtext"/>
      </w:pPr>
    </w:p>
    <w:p w14:paraId="6576B0C0" w14:textId="77777777" w:rsidR="00816A6E" w:rsidRDefault="00816A6E" w:rsidP="005C2918">
      <w:pPr>
        <w:pStyle w:val="Langtext"/>
      </w:pPr>
      <w:r>
        <w:t>Außenschicht:</w:t>
      </w:r>
    </w:p>
    <w:p w14:paraId="1567A459" w14:textId="77777777" w:rsidR="00816A6E" w:rsidRDefault="00816A6E" w:rsidP="005C2918">
      <w:pPr>
        <w:pStyle w:val="Langtext"/>
      </w:pPr>
      <w:r>
        <w:t>High Pressure Laminate (HPL)</w:t>
      </w:r>
    </w:p>
    <w:p w14:paraId="4418A1B4" w14:textId="77777777" w:rsidR="00816A6E" w:rsidRDefault="00816A6E" w:rsidP="005C2918">
      <w:pPr>
        <w:pStyle w:val="Langtext"/>
      </w:pPr>
    </w:p>
    <w:p w14:paraId="00005926" w14:textId="77777777" w:rsidR="00816A6E" w:rsidRDefault="00816A6E" w:rsidP="005C2918">
      <w:pPr>
        <w:pStyle w:val="Langtext"/>
      </w:pPr>
      <w:r>
        <w:t>Befestigungssysteme:</w:t>
      </w:r>
    </w:p>
    <w:p w14:paraId="2868C9B8" w14:textId="77777777" w:rsidR="00816A6E" w:rsidRDefault="00816A6E" w:rsidP="005C2918">
      <w:pPr>
        <w:pStyle w:val="Langtext"/>
      </w:pPr>
      <w:r>
        <w:t>Die Befestigung/Verlegung der HPL Platten erfolgt technisch zwängungsfrei nach den Angaben des HPL Plattenherstellers.</w:t>
      </w:r>
    </w:p>
    <w:p w14:paraId="570F5330" w14:textId="77777777" w:rsidR="00816A6E" w:rsidRDefault="00816A6E" w:rsidP="005C2918">
      <w:pPr>
        <w:pStyle w:val="Langtext"/>
      </w:pPr>
      <w:r>
        <w:t>Alle sichtbaren Befestigungselemente sind farblich dem Dekor der HPL Platten an zu passen.</w:t>
      </w:r>
    </w:p>
    <w:p w14:paraId="01F73AAC" w14:textId="77777777" w:rsidR="00816A6E" w:rsidRDefault="00816A6E" w:rsidP="005C2918">
      <w:pPr>
        <w:pStyle w:val="Langtext"/>
      </w:pPr>
      <w:r>
        <w:t>Die Befestigung der Platten erfolgt mittels Fixpunkt und Gleitpunkten lt. technischer Informationen der FunderMax GmbH.</w:t>
      </w:r>
    </w:p>
    <w:p w14:paraId="049290FC" w14:textId="77777777" w:rsidR="00816A6E" w:rsidRDefault="00816A6E" w:rsidP="005C2918">
      <w:pPr>
        <w:pStyle w:val="Langtext"/>
      </w:pPr>
      <w:r>
        <w:t>Die Lochdurchmesser der Gleitpunkte sind gemäß der zu erwartenden Plattenausdehnung zu bemessen.</w:t>
      </w:r>
    </w:p>
    <w:p w14:paraId="05D0C561" w14:textId="77777777" w:rsidR="00816A6E" w:rsidRDefault="00816A6E" w:rsidP="005C2918">
      <w:pPr>
        <w:pStyle w:val="Langtext"/>
      </w:pPr>
      <w:r>
        <w:t>Bei den HPL Fassadenplatten ist ein Zuschnitt für Maß- und Winkelgenauigkeit auszuführen! (z.B.: 2800 x 1300 mm = 2790 x 1290 mm)</w:t>
      </w:r>
    </w:p>
    <w:p w14:paraId="3530DCB1" w14:textId="77777777" w:rsidR="00816A6E" w:rsidRDefault="00816A6E" w:rsidP="005C2918">
      <w:pPr>
        <w:pStyle w:val="Langtext"/>
      </w:pPr>
    </w:p>
    <w:p w14:paraId="2E8F414E" w14:textId="77777777" w:rsidR="00816A6E" w:rsidRDefault="00816A6E" w:rsidP="005C2918">
      <w:pPr>
        <w:pStyle w:val="Langtext"/>
      </w:pPr>
      <w:r>
        <w:t>Fugenausbildung:</w:t>
      </w:r>
    </w:p>
    <w:p w14:paraId="48C91976" w14:textId="77777777" w:rsidR="00816A6E" w:rsidRDefault="00816A6E" w:rsidP="005C2918">
      <w:pPr>
        <w:pStyle w:val="Langtext"/>
      </w:pPr>
      <w:r>
        <w:t>Die Fugenausbildung erfolgt technisch zwängungsfrei nach den Angaben des HPL Plattenherstellers.</w:t>
      </w:r>
    </w:p>
    <w:p w14:paraId="65E2B2AF" w14:textId="77777777" w:rsidR="00816A6E" w:rsidRDefault="00816A6E" w:rsidP="005C2918">
      <w:pPr>
        <w:pStyle w:val="Kommentar"/>
      </w:pPr>
    </w:p>
    <w:p w14:paraId="44EDD637" w14:textId="77777777" w:rsidR="00816A6E" w:rsidRDefault="00816A6E" w:rsidP="005C2918">
      <w:pPr>
        <w:pStyle w:val="Kommentar"/>
      </w:pPr>
      <w:r>
        <w:t>Kommentar:</w:t>
      </w:r>
    </w:p>
    <w:p w14:paraId="733FD25F" w14:textId="77777777" w:rsidR="00816A6E" w:rsidRDefault="00816A6E" w:rsidP="005C2918">
      <w:pPr>
        <w:pStyle w:val="Kommentar"/>
      </w:pPr>
      <w:r>
        <w:t>Produktspezifische Ausschreibungstexte (Produktbeschreibungen) sind für Ausschreibungen gemäß Bundesvergabegesetz (BVergG) nicht geeignet.</w:t>
      </w:r>
    </w:p>
    <w:p w14:paraId="727670E8" w14:textId="77777777" w:rsidR="00816A6E" w:rsidRDefault="00816A6E" w:rsidP="005C2918">
      <w:pPr>
        <w:pStyle w:val="Kommentar"/>
      </w:pPr>
      <w:r>
        <w:t>Sie dienen als Vorlage für frei formulierte Positionen und müssen inhaltlich so abgeändert werden, dass den Anforderungen des BVergG entsprochen wird (z.B. Kriterien der Gleichwertigkeit ergänzen).</w:t>
      </w:r>
    </w:p>
    <w:p w14:paraId="44D671C9" w14:textId="77777777" w:rsidR="00816A6E" w:rsidRDefault="00816A6E" w:rsidP="005C2918">
      <w:pPr>
        <w:pStyle w:val="TrennungPOS"/>
      </w:pPr>
    </w:p>
    <w:p w14:paraId="71D80F72" w14:textId="77777777" w:rsidR="00816A6E" w:rsidRDefault="00816A6E" w:rsidP="005C2918">
      <w:pPr>
        <w:pStyle w:val="GrundtextPosNr"/>
        <w:keepNext/>
        <w:keepLines/>
      </w:pPr>
      <w:r>
        <w:t>68.FD 01</w:t>
      </w:r>
    </w:p>
    <w:p w14:paraId="08D58A0B" w14:textId="77777777" w:rsidR="00816A6E" w:rsidRDefault="00816A6E" w:rsidP="005C2918">
      <w:pPr>
        <w:pStyle w:val="Folgeposition"/>
      </w:pPr>
      <w:r>
        <w:t xml:space="preserve"> </w:t>
      </w:r>
      <w:r>
        <w:rPr>
          <w:sz w:val="12"/>
        </w:rPr>
        <w:t>+</w:t>
      </w:r>
      <w:r>
        <w:tab/>
        <w:t>HPL Untersichtplatten Dekorgr.Colour</w:t>
      </w:r>
      <w:r>
        <w:tab/>
        <w:t xml:space="preserve">m2 </w:t>
      </w:r>
    </w:p>
    <w:p w14:paraId="031D84C4" w14:textId="77777777" w:rsidR="00816A6E" w:rsidRDefault="00816A6E" w:rsidP="005C2918">
      <w:pPr>
        <w:pStyle w:val="Langtext"/>
      </w:pPr>
      <w:r>
        <w:t>HPL Untersichtplatten.</w:t>
      </w:r>
    </w:p>
    <w:p w14:paraId="1E7B1298" w14:textId="77777777" w:rsidR="00816A6E" w:rsidRDefault="00816A6E" w:rsidP="005C2918">
      <w:pPr>
        <w:pStyle w:val="Langtext"/>
      </w:pPr>
      <w:r>
        <w:t>Abgerechnet wird die gesamte abgewickelte Bekleidungsfläche.</w:t>
      </w:r>
    </w:p>
    <w:p w14:paraId="72851E52" w14:textId="77777777" w:rsidR="00816A6E" w:rsidRDefault="00816A6E" w:rsidP="005C2918">
      <w:pPr>
        <w:pStyle w:val="Langtext"/>
      </w:pPr>
      <w:r>
        <w:t>Dekorgruppe Colour</w:t>
      </w:r>
    </w:p>
    <w:p w14:paraId="77E91D1B" w14:textId="77777777" w:rsidR="00816A6E" w:rsidRDefault="00816A6E" w:rsidP="005C2918">
      <w:pPr>
        <w:pStyle w:val="Langtext"/>
      </w:pPr>
      <w:r>
        <w:lastRenderedPageBreak/>
        <w:t>Dekornummer (gemäß aktueller Kollektion): _ _ _</w:t>
      </w:r>
    </w:p>
    <w:p w14:paraId="450E959C" w14:textId="77777777" w:rsidR="00816A6E" w:rsidRDefault="00816A6E" w:rsidP="005C2918">
      <w:pPr>
        <w:pStyle w:val="Langtext"/>
      </w:pPr>
      <w:r>
        <w:t>Rückseite: Beidseitig das gleiche Dekor, alternative Rückseite Dekor 0890 Balkonweiss</w:t>
      </w:r>
    </w:p>
    <w:p w14:paraId="5B8E64CD" w14:textId="77777777" w:rsidR="00816A6E" w:rsidRDefault="00816A6E" w:rsidP="005C2918">
      <w:pPr>
        <w:pStyle w:val="Langtext"/>
      </w:pPr>
    </w:p>
    <w:p w14:paraId="00BDF23B" w14:textId="77777777" w:rsidR="00816A6E" w:rsidRDefault="00816A6E" w:rsidP="005C2918">
      <w:pPr>
        <w:pStyle w:val="Langtext"/>
      </w:pPr>
      <w:r>
        <w:t>• Oberfläche (NT/NT, NG/NG): _ _ _</w:t>
      </w:r>
    </w:p>
    <w:p w14:paraId="1202682D" w14:textId="77777777" w:rsidR="00816A6E" w:rsidRDefault="00816A6E" w:rsidP="005C2918">
      <w:pPr>
        <w:pStyle w:val="Langtext"/>
      </w:pPr>
      <w:r>
        <w:t>• Plattendicke (6 mm [NT/NT], 8 mm [NT/NT, NG/NG], 10 mm [NT/NT, NG/NG]; 13 mm [NT/NT]):  _ _ _ mm</w:t>
      </w:r>
    </w:p>
    <w:p w14:paraId="0163364F" w14:textId="77777777" w:rsidR="00816A6E" w:rsidRDefault="00816A6E" w:rsidP="005C2918">
      <w:pPr>
        <w:pStyle w:val="Langtext"/>
      </w:pPr>
      <w:r>
        <w:t>Plattenformat: _ _ _</w:t>
      </w:r>
    </w:p>
    <w:p w14:paraId="562716E7" w14:textId="77777777" w:rsidR="00816A6E" w:rsidRDefault="00816A6E" w:rsidP="005C2918">
      <w:pPr>
        <w:pStyle w:val="Langtext"/>
      </w:pPr>
    </w:p>
    <w:p w14:paraId="34A685D5" w14:textId="77777777" w:rsidR="00816A6E" w:rsidRDefault="00816A6E" w:rsidP="005C2918">
      <w:pPr>
        <w:pStyle w:val="Langtext"/>
      </w:pPr>
      <w:r>
        <w:t>• GR: 2800 x 1300 mm = 3,64 m2; NT/NT</w:t>
      </w:r>
    </w:p>
    <w:p w14:paraId="736904E8" w14:textId="77777777" w:rsidR="00816A6E" w:rsidRDefault="00816A6E" w:rsidP="005C2918">
      <w:pPr>
        <w:pStyle w:val="Langtext"/>
      </w:pPr>
      <w:r>
        <w:t>• SP: 2800 x 1854 mm = 5,19 m2; NT/NT</w:t>
      </w:r>
    </w:p>
    <w:p w14:paraId="1EEE31E4" w14:textId="77777777" w:rsidR="00816A6E" w:rsidRDefault="00816A6E" w:rsidP="005C2918">
      <w:pPr>
        <w:pStyle w:val="Langtext"/>
      </w:pPr>
      <w:r>
        <w:t>• JU: 4100 x 1300 mm = 5,33 m2; NT/NT, NG/NG</w:t>
      </w:r>
    </w:p>
    <w:p w14:paraId="32FCCA2D" w14:textId="77777777" w:rsidR="00816A6E" w:rsidRDefault="00816A6E" w:rsidP="005C2918">
      <w:pPr>
        <w:pStyle w:val="Langtext"/>
      </w:pPr>
      <w:r>
        <w:t>• XL: 4100 x 1854 mm = 7,60 m2; NT/NT</w:t>
      </w:r>
    </w:p>
    <w:p w14:paraId="26E4EBBA" w14:textId="77777777" w:rsidR="00816A6E" w:rsidRDefault="00816A6E" w:rsidP="005C2918">
      <w:pPr>
        <w:pStyle w:val="Langtext"/>
      </w:pPr>
      <w:r>
        <w:t>Besäumschnitte sind auszuführen! (z.B.: 2800 x 1300 mm = 2970 x 1290 mm)</w:t>
      </w:r>
    </w:p>
    <w:p w14:paraId="37340E12" w14:textId="77777777" w:rsidR="00816A6E" w:rsidRDefault="00816A6E" w:rsidP="005C2918">
      <w:pPr>
        <w:pStyle w:val="Langtext"/>
      </w:pPr>
      <w:r>
        <w:t>z.B.Max Compact Exterior F-Qualität von Fundermax oder Gleichwertiges.</w:t>
      </w:r>
    </w:p>
    <w:p w14:paraId="630C97A9" w14:textId="77777777" w:rsidR="00816A6E" w:rsidRDefault="00816A6E" w:rsidP="005C2918">
      <w:pPr>
        <w:pStyle w:val="Langtext"/>
      </w:pPr>
      <w:r>
        <w:t>Angebotenes Erzeugnis: (....)</w:t>
      </w:r>
    </w:p>
    <w:p w14:paraId="75232767" w14:textId="77777777" w:rsidR="00816A6E" w:rsidRDefault="00816A6E" w:rsidP="005C2918">
      <w:pPr>
        <w:pStyle w:val="TrennungPOS"/>
      </w:pPr>
    </w:p>
    <w:p w14:paraId="60AB81AB" w14:textId="77777777" w:rsidR="00816A6E" w:rsidRDefault="00816A6E" w:rsidP="005C2918">
      <w:pPr>
        <w:pStyle w:val="GrundtextPosNr"/>
        <w:keepNext/>
        <w:keepLines/>
      </w:pPr>
      <w:r>
        <w:t>68.FD 02</w:t>
      </w:r>
    </w:p>
    <w:p w14:paraId="2E9A62A6" w14:textId="77777777" w:rsidR="00816A6E" w:rsidRDefault="00816A6E" w:rsidP="00884E64">
      <w:pPr>
        <w:pStyle w:val="Folgeposition"/>
      </w:pPr>
      <w:r>
        <w:t xml:space="preserve"> </w:t>
      </w:r>
      <w:r>
        <w:rPr>
          <w:sz w:val="12"/>
        </w:rPr>
        <w:t>+</w:t>
      </w:r>
      <w:r>
        <w:tab/>
        <w:t>HPL Untersichtplatten Dekorgr.Neon</w:t>
      </w:r>
      <w:r>
        <w:tab/>
        <w:t xml:space="preserve">m2 </w:t>
      </w:r>
    </w:p>
    <w:p w14:paraId="73C758DD" w14:textId="77777777" w:rsidR="00816A6E" w:rsidRDefault="00816A6E" w:rsidP="00884E64">
      <w:pPr>
        <w:pStyle w:val="Langtext"/>
      </w:pPr>
      <w:r>
        <w:t>HPL Untersichtplatten.</w:t>
      </w:r>
    </w:p>
    <w:p w14:paraId="41A8F8F7" w14:textId="77777777" w:rsidR="00816A6E" w:rsidRDefault="00816A6E" w:rsidP="00884E64">
      <w:pPr>
        <w:pStyle w:val="Langtext"/>
      </w:pPr>
      <w:r>
        <w:t>Abgerechnet wird die gesamte abgewickelte Bekleidungsfläche.</w:t>
      </w:r>
    </w:p>
    <w:p w14:paraId="0A63FE1D" w14:textId="77777777" w:rsidR="00816A6E" w:rsidRDefault="00816A6E" w:rsidP="00884E64">
      <w:pPr>
        <w:pStyle w:val="Langtext"/>
      </w:pPr>
      <w:r>
        <w:t>Dekorgruppe Neon</w:t>
      </w:r>
    </w:p>
    <w:p w14:paraId="391864F8" w14:textId="77777777" w:rsidR="00816A6E" w:rsidRDefault="00816A6E" w:rsidP="00884E64">
      <w:pPr>
        <w:pStyle w:val="Langtext"/>
      </w:pPr>
      <w:r>
        <w:t>Dekornummer (gemäß aktueller Kollektion): _ _ _</w:t>
      </w:r>
    </w:p>
    <w:p w14:paraId="77E64E0A" w14:textId="77777777" w:rsidR="00816A6E" w:rsidRDefault="00816A6E" w:rsidP="00884E64">
      <w:pPr>
        <w:pStyle w:val="Langtext"/>
      </w:pPr>
      <w:r>
        <w:t>Rückseite: Rückseite 0077 Charcoal</w:t>
      </w:r>
    </w:p>
    <w:p w14:paraId="594CCE91" w14:textId="77777777" w:rsidR="00816A6E" w:rsidRDefault="00816A6E" w:rsidP="00884E64">
      <w:pPr>
        <w:pStyle w:val="Langtext"/>
      </w:pPr>
    </w:p>
    <w:p w14:paraId="729D711B" w14:textId="77777777" w:rsidR="00816A6E" w:rsidRDefault="00816A6E" w:rsidP="00884E64">
      <w:pPr>
        <w:pStyle w:val="Langtext"/>
      </w:pPr>
      <w:r>
        <w:t>• Oberfläche (NT/NT)</w:t>
      </w:r>
    </w:p>
    <w:p w14:paraId="1D09103F" w14:textId="77777777" w:rsidR="00816A6E" w:rsidRDefault="00816A6E" w:rsidP="00884E64">
      <w:pPr>
        <w:pStyle w:val="Langtext"/>
      </w:pPr>
      <w:r>
        <w:t>• Plattendicke (6 mm [NT/NT], 8 mm [NT/NT], 10 mm [NT/NT]):  _ _ _ mm</w:t>
      </w:r>
    </w:p>
    <w:p w14:paraId="7FC1090A" w14:textId="77777777" w:rsidR="00816A6E" w:rsidRDefault="00816A6E" w:rsidP="00884E64">
      <w:pPr>
        <w:pStyle w:val="Langtext"/>
      </w:pPr>
      <w:r>
        <w:t>Plattenformat:</w:t>
      </w:r>
    </w:p>
    <w:p w14:paraId="2B84C1C4" w14:textId="77777777" w:rsidR="00816A6E" w:rsidRDefault="00816A6E" w:rsidP="00884E64">
      <w:pPr>
        <w:pStyle w:val="Langtext"/>
      </w:pPr>
    </w:p>
    <w:p w14:paraId="1F0A3CDE" w14:textId="77777777" w:rsidR="00816A6E" w:rsidRDefault="00816A6E" w:rsidP="00884E64">
      <w:pPr>
        <w:pStyle w:val="Langtext"/>
      </w:pPr>
      <w:r>
        <w:t>• GR: 2800 x 1300 mm = 3,64 m2; NT/NT</w:t>
      </w:r>
    </w:p>
    <w:p w14:paraId="66CDE11F" w14:textId="77777777" w:rsidR="00816A6E" w:rsidRDefault="00816A6E" w:rsidP="00884E64">
      <w:pPr>
        <w:pStyle w:val="Langtext"/>
      </w:pPr>
      <w:r>
        <w:t>Besäumschnitte sind auszuführen! (z.B.: 2800 x 1300 mm = 2790 x 1290 mm)</w:t>
      </w:r>
    </w:p>
    <w:p w14:paraId="03423F40" w14:textId="77777777" w:rsidR="00816A6E" w:rsidRDefault="00816A6E" w:rsidP="00884E64">
      <w:pPr>
        <w:pStyle w:val="Langtext"/>
      </w:pPr>
      <w:r>
        <w:t>z.B.Max Compact Exterior F-Qualität von Fundermax oder Gleichwertiges.</w:t>
      </w:r>
    </w:p>
    <w:p w14:paraId="1F813DB0" w14:textId="77777777" w:rsidR="00816A6E" w:rsidRDefault="00816A6E" w:rsidP="00884E64">
      <w:pPr>
        <w:pStyle w:val="Langtext"/>
      </w:pPr>
      <w:r>
        <w:t>Angebotenes Erzeugnis: (....)</w:t>
      </w:r>
    </w:p>
    <w:p w14:paraId="3C284EB3" w14:textId="77777777" w:rsidR="00816A6E" w:rsidRDefault="00816A6E" w:rsidP="00884E64">
      <w:pPr>
        <w:pStyle w:val="TrennungPOS"/>
      </w:pPr>
    </w:p>
    <w:p w14:paraId="715FF7A0" w14:textId="77777777" w:rsidR="00816A6E" w:rsidRDefault="00816A6E" w:rsidP="00884E64">
      <w:pPr>
        <w:pStyle w:val="GrundtextPosNr"/>
        <w:keepNext/>
        <w:keepLines/>
      </w:pPr>
      <w:r>
        <w:t>68.FD 03</w:t>
      </w:r>
    </w:p>
    <w:p w14:paraId="09ABA3B9" w14:textId="77777777" w:rsidR="00816A6E" w:rsidRDefault="00816A6E" w:rsidP="00884E64">
      <w:pPr>
        <w:pStyle w:val="Folgeposition"/>
      </w:pPr>
      <w:r>
        <w:t xml:space="preserve"> </w:t>
      </w:r>
      <w:r>
        <w:rPr>
          <w:sz w:val="12"/>
        </w:rPr>
        <w:t>+</w:t>
      </w:r>
      <w:r>
        <w:tab/>
        <w:t>HPL Untersichtplatten Dekorgr.Nature</w:t>
      </w:r>
      <w:r>
        <w:tab/>
        <w:t xml:space="preserve">m2 </w:t>
      </w:r>
    </w:p>
    <w:p w14:paraId="18B4A795" w14:textId="77777777" w:rsidR="00816A6E" w:rsidRDefault="00816A6E" w:rsidP="00884E64">
      <w:pPr>
        <w:pStyle w:val="Langtext"/>
      </w:pPr>
      <w:r>
        <w:t>HPL Untersichtplatten.</w:t>
      </w:r>
    </w:p>
    <w:p w14:paraId="658DBB85" w14:textId="77777777" w:rsidR="00816A6E" w:rsidRDefault="00816A6E" w:rsidP="00884E64">
      <w:pPr>
        <w:pStyle w:val="Langtext"/>
      </w:pPr>
      <w:r>
        <w:t>Abgerechnet wird die gesamte abgewickelte Bekleidungsfläche.</w:t>
      </w:r>
    </w:p>
    <w:p w14:paraId="095FC698" w14:textId="77777777" w:rsidR="00816A6E" w:rsidRDefault="00816A6E" w:rsidP="00884E64">
      <w:pPr>
        <w:pStyle w:val="Langtext"/>
      </w:pPr>
      <w:r>
        <w:t>Dekorgruppe Nature</w:t>
      </w:r>
    </w:p>
    <w:p w14:paraId="3A527090" w14:textId="77777777" w:rsidR="00816A6E" w:rsidRDefault="00816A6E" w:rsidP="00884E64">
      <w:pPr>
        <w:pStyle w:val="Langtext"/>
      </w:pPr>
      <w:r>
        <w:t>Dekornummer (gemäß aktueller Kollektion): _ _ _</w:t>
      </w:r>
    </w:p>
    <w:p w14:paraId="07B518C3" w14:textId="77777777" w:rsidR="00816A6E" w:rsidRDefault="00816A6E" w:rsidP="00884E64">
      <w:pPr>
        <w:pStyle w:val="Langtext"/>
      </w:pPr>
      <w:r>
        <w:t>Rückseite: Beidseitig das gleiche Dekor, alternative Rückseite Dekor 0890 Balkonweiss</w:t>
      </w:r>
    </w:p>
    <w:p w14:paraId="49839927" w14:textId="77777777" w:rsidR="00816A6E" w:rsidRDefault="00816A6E" w:rsidP="00884E64">
      <w:pPr>
        <w:pStyle w:val="Langtext"/>
      </w:pPr>
    </w:p>
    <w:p w14:paraId="58973C5E" w14:textId="77777777" w:rsidR="00816A6E" w:rsidRDefault="00816A6E" w:rsidP="00884E64">
      <w:pPr>
        <w:pStyle w:val="Langtext"/>
      </w:pPr>
      <w:r>
        <w:t>• Oberfläche (NT/NT, NG/NG): _ _ _</w:t>
      </w:r>
    </w:p>
    <w:p w14:paraId="3CF3BBC3" w14:textId="77777777" w:rsidR="00816A6E" w:rsidRDefault="00816A6E" w:rsidP="00884E64">
      <w:pPr>
        <w:pStyle w:val="Langtext"/>
      </w:pPr>
      <w:r>
        <w:t>• Plattendicke (6 mm [NT/NT], 8 mm [NT/NT, NG/NG], 10 mm [NT/NT, NG/NG]; 13 mm [NT/NT]):  _ _ _ mm</w:t>
      </w:r>
    </w:p>
    <w:p w14:paraId="6D770AF8" w14:textId="77777777" w:rsidR="00816A6E" w:rsidRDefault="00816A6E" w:rsidP="00884E64">
      <w:pPr>
        <w:pStyle w:val="Langtext"/>
      </w:pPr>
      <w:r>
        <w:t>Plattenformat: _ _ _</w:t>
      </w:r>
    </w:p>
    <w:p w14:paraId="0AECB1DA" w14:textId="77777777" w:rsidR="00816A6E" w:rsidRDefault="00816A6E" w:rsidP="00884E64">
      <w:pPr>
        <w:pStyle w:val="Langtext"/>
      </w:pPr>
    </w:p>
    <w:p w14:paraId="356F9F16" w14:textId="77777777" w:rsidR="00816A6E" w:rsidRDefault="00816A6E" w:rsidP="00884E64">
      <w:pPr>
        <w:pStyle w:val="Langtext"/>
      </w:pPr>
      <w:r>
        <w:t>• GR: 2800 x 1300 mm = 3,64 m2; NT/NT</w:t>
      </w:r>
    </w:p>
    <w:p w14:paraId="1636CCE3" w14:textId="77777777" w:rsidR="00816A6E" w:rsidRDefault="00816A6E" w:rsidP="00884E64">
      <w:pPr>
        <w:pStyle w:val="Langtext"/>
      </w:pPr>
      <w:r>
        <w:t>• SP: 2800 x 1854 mm = 5,19 m2; NT/NT</w:t>
      </w:r>
    </w:p>
    <w:p w14:paraId="4F5ED54A" w14:textId="77777777" w:rsidR="00816A6E" w:rsidRDefault="00816A6E" w:rsidP="00884E64">
      <w:pPr>
        <w:pStyle w:val="Langtext"/>
      </w:pPr>
      <w:r>
        <w:t>• JU: 4100 x 1300 mm = 5,33 m2; NT/NT, NG/NG</w:t>
      </w:r>
    </w:p>
    <w:p w14:paraId="042953E6" w14:textId="77777777" w:rsidR="00816A6E" w:rsidRDefault="00816A6E" w:rsidP="00884E64">
      <w:pPr>
        <w:pStyle w:val="Langtext"/>
      </w:pPr>
      <w:r>
        <w:t>• XL: 4100 x 1854 mm = 7,60 m2; NT/NT</w:t>
      </w:r>
    </w:p>
    <w:p w14:paraId="40845421" w14:textId="77777777" w:rsidR="00816A6E" w:rsidRDefault="00816A6E" w:rsidP="00884E64">
      <w:pPr>
        <w:pStyle w:val="Langtext"/>
      </w:pPr>
      <w:r>
        <w:t>Besäumschnitte sind auszuführen! (z.B.: 4100 x 1854 mm = 4090 x 1844 mm)</w:t>
      </w:r>
    </w:p>
    <w:p w14:paraId="2F9C4AF5" w14:textId="77777777" w:rsidR="00816A6E" w:rsidRDefault="00816A6E" w:rsidP="00884E64">
      <w:pPr>
        <w:pStyle w:val="Langtext"/>
      </w:pPr>
      <w:r>
        <w:t>z.B.Max Compact Exterior F-Qualität von Fundermax oder Gleichwertiges.</w:t>
      </w:r>
    </w:p>
    <w:p w14:paraId="19F47219" w14:textId="77777777" w:rsidR="00816A6E" w:rsidRDefault="00816A6E" w:rsidP="00884E64">
      <w:pPr>
        <w:pStyle w:val="Langtext"/>
      </w:pPr>
      <w:r>
        <w:t>Angebotenes Erzeugnis: (....)</w:t>
      </w:r>
    </w:p>
    <w:p w14:paraId="51C9DB6F" w14:textId="77777777" w:rsidR="00816A6E" w:rsidRDefault="00816A6E" w:rsidP="00884E64">
      <w:pPr>
        <w:pStyle w:val="TrennungPOS"/>
      </w:pPr>
    </w:p>
    <w:p w14:paraId="47F40D90" w14:textId="77777777" w:rsidR="00816A6E" w:rsidRDefault="00816A6E" w:rsidP="00884E64">
      <w:pPr>
        <w:pStyle w:val="GrundtextPosNr"/>
        <w:keepNext/>
        <w:keepLines/>
      </w:pPr>
      <w:r>
        <w:t>68.FD 04</w:t>
      </w:r>
    </w:p>
    <w:p w14:paraId="78B917CA" w14:textId="77777777" w:rsidR="00816A6E" w:rsidRDefault="00816A6E" w:rsidP="00884E64">
      <w:pPr>
        <w:pStyle w:val="Folgeposition"/>
      </w:pPr>
      <w:r>
        <w:t xml:space="preserve"> </w:t>
      </w:r>
      <w:r>
        <w:rPr>
          <w:sz w:val="12"/>
        </w:rPr>
        <w:t>+</w:t>
      </w:r>
      <w:r>
        <w:tab/>
        <w:t>HPL Untersichtplatten Dekorgr.Metallic</w:t>
      </w:r>
      <w:r>
        <w:tab/>
        <w:t xml:space="preserve">m2 </w:t>
      </w:r>
    </w:p>
    <w:p w14:paraId="6FD28F59" w14:textId="77777777" w:rsidR="00816A6E" w:rsidRDefault="00816A6E" w:rsidP="00884E64">
      <w:pPr>
        <w:pStyle w:val="Langtext"/>
      </w:pPr>
      <w:r>
        <w:t>HPL Untersichtplatten.</w:t>
      </w:r>
    </w:p>
    <w:p w14:paraId="7BD249FB" w14:textId="77777777" w:rsidR="00816A6E" w:rsidRDefault="00816A6E" w:rsidP="00884E64">
      <w:pPr>
        <w:pStyle w:val="Langtext"/>
      </w:pPr>
      <w:r>
        <w:t>Abgerechnet wird die gesamte abgewickelte Bekleidungsfläche.</w:t>
      </w:r>
    </w:p>
    <w:p w14:paraId="4D6D1DBD" w14:textId="77777777" w:rsidR="00816A6E" w:rsidRDefault="00816A6E" w:rsidP="00884E64">
      <w:pPr>
        <w:pStyle w:val="Langtext"/>
      </w:pPr>
      <w:r>
        <w:t>Dekorgruppe Metallic</w:t>
      </w:r>
    </w:p>
    <w:p w14:paraId="6E1AC9BA" w14:textId="77777777" w:rsidR="00816A6E" w:rsidRDefault="00816A6E" w:rsidP="00884E64">
      <w:pPr>
        <w:pStyle w:val="Langtext"/>
      </w:pPr>
      <w:r>
        <w:t>Dekornummer (gemäß aktueller Kollektion): _ _ _</w:t>
      </w:r>
    </w:p>
    <w:p w14:paraId="14B9DE42" w14:textId="77777777" w:rsidR="00816A6E" w:rsidRDefault="00816A6E" w:rsidP="00884E64">
      <w:pPr>
        <w:pStyle w:val="Langtext"/>
      </w:pPr>
      <w:r>
        <w:t>Rückseite: Beidseitig das gleiche Dekor, alternative Rückseite Dekor 0890 Balkonweiss</w:t>
      </w:r>
    </w:p>
    <w:p w14:paraId="39903CDB" w14:textId="77777777" w:rsidR="00816A6E" w:rsidRDefault="00816A6E" w:rsidP="00884E64">
      <w:pPr>
        <w:pStyle w:val="Langtext"/>
      </w:pPr>
    </w:p>
    <w:p w14:paraId="6D7B5DD8" w14:textId="77777777" w:rsidR="00816A6E" w:rsidRDefault="00816A6E" w:rsidP="00884E64">
      <w:pPr>
        <w:pStyle w:val="Langtext"/>
      </w:pPr>
      <w:r>
        <w:t>• Oberfläche (NT/NT, NG/NG): _ _ _</w:t>
      </w:r>
    </w:p>
    <w:p w14:paraId="30CC21D4" w14:textId="77777777" w:rsidR="00816A6E" w:rsidRDefault="00816A6E" w:rsidP="00884E64">
      <w:pPr>
        <w:pStyle w:val="Langtext"/>
      </w:pPr>
      <w:r>
        <w:t>• Plattendicke (6 mm [NT/NT], 8 mm [NT/NT, NG/NG], 10 mm [NT/NT, NG/NG]; 13 mm [NT/NT]):  _ _ _ mm</w:t>
      </w:r>
    </w:p>
    <w:p w14:paraId="223A8D52" w14:textId="77777777" w:rsidR="00816A6E" w:rsidRDefault="00816A6E" w:rsidP="00884E64">
      <w:pPr>
        <w:pStyle w:val="Langtext"/>
      </w:pPr>
      <w:r>
        <w:lastRenderedPageBreak/>
        <w:t>Plattenformat: _ _ _</w:t>
      </w:r>
    </w:p>
    <w:p w14:paraId="3B4C4B52" w14:textId="77777777" w:rsidR="00816A6E" w:rsidRDefault="00816A6E" w:rsidP="00884E64">
      <w:pPr>
        <w:pStyle w:val="Langtext"/>
      </w:pPr>
    </w:p>
    <w:p w14:paraId="78F25C08" w14:textId="77777777" w:rsidR="00816A6E" w:rsidRDefault="00816A6E" w:rsidP="00884E64">
      <w:pPr>
        <w:pStyle w:val="Langtext"/>
      </w:pPr>
      <w:r>
        <w:t>• GR: 2800 x 1300 mm = 3,64 m2; NT/NT</w:t>
      </w:r>
    </w:p>
    <w:p w14:paraId="04C1978B" w14:textId="77777777" w:rsidR="00816A6E" w:rsidRDefault="00816A6E" w:rsidP="00884E64">
      <w:pPr>
        <w:pStyle w:val="Langtext"/>
      </w:pPr>
      <w:r>
        <w:t>• JU: 4100 x 1300 mm = 5,33 m2; NT/NT, NG/NG, NY/NT</w:t>
      </w:r>
    </w:p>
    <w:p w14:paraId="11DF740F" w14:textId="77777777" w:rsidR="00816A6E" w:rsidRDefault="00816A6E" w:rsidP="00884E64">
      <w:pPr>
        <w:pStyle w:val="Langtext"/>
      </w:pPr>
      <w:r>
        <w:t>Besäumschnitte sind auszuführen! (z.B.: 4100 x 1300 mm = 4090 x 1290 mm)</w:t>
      </w:r>
    </w:p>
    <w:p w14:paraId="44741EA5" w14:textId="77777777" w:rsidR="00816A6E" w:rsidRDefault="00816A6E" w:rsidP="00884E64">
      <w:pPr>
        <w:pStyle w:val="Langtext"/>
      </w:pPr>
      <w:r>
        <w:t>z.B.Max Compact Exterior F-Qualität von Fundermax oder Gleichwertiges.</w:t>
      </w:r>
    </w:p>
    <w:p w14:paraId="35C86673" w14:textId="77777777" w:rsidR="00816A6E" w:rsidRDefault="00816A6E" w:rsidP="00884E64">
      <w:pPr>
        <w:pStyle w:val="Langtext"/>
      </w:pPr>
      <w:r>
        <w:t>Angebotenes Erzeugnis: (....)</w:t>
      </w:r>
    </w:p>
    <w:p w14:paraId="640F20B1" w14:textId="77777777" w:rsidR="00816A6E" w:rsidRDefault="00816A6E" w:rsidP="00884E64">
      <w:pPr>
        <w:pStyle w:val="TrennungPOS"/>
      </w:pPr>
    </w:p>
    <w:p w14:paraId="33661B1D" w14:textId="77777777" w:rsidR="00816A6E" w:rsidRDefault="00816A6E" w:rsidP="00884E64">
      <w:pPr>
        <w:pStyle w:val="GrundtextPosNr"/>
        <w:keepNext/>
        <w:keepLines/>
      </w:pPr>
      <w:r>
        <w:t>68.FD 05</w:t>
      </w:r>
    </w:p>
    <w:p w14:paraId="6F2B0831" w14:textId="77777777" w:rsidR="00816A6E" w:rsidRDefault="00816A6E" w:rsidP="00884E64">
      <w:pPr>
        <w:pStyle w:val="Folgeposition"/>
      </w:pPr>
      <w:r>
        <w:t xml:space="preserve"> </w:t>
      </w:r>
      <w:r>
        <w:rPr>
          <w:sz w:val="12"/>
        </w:rPr>
        <w:t>+</w:t>
      </w:r>
      <w:r>
        <w:tab/>
        <w:t>HPL Untersichtplatten Dekorgr.Material</w:t>
      </w:r>
      <w:r>
        <w:tab/>
        <w:t xml:space="preserve">m2 </w:t>
      </w:r>
    </w:p>
    <w:p w14:paraId="60E625C7" w14:textId="77777777" w:rsidR="00816A6E" w:rsidRDefault="00816A6E" w:rsidP="00884E64">
      <w:pPr>
        <w:pStyle w:val="Langtext"/>
      </w:pPr>
      <w:r>
        <w:t>HPL Untersichtplatten.</w:t>
      </w:r>
    </w:p>
    <w:p w14:paraId="7844255F" w14:textId="77777777" w:rsidR="00816A6E" w:rsidRDefault="00816A6E" w:rsidP="00884E64">
      <w:pPr>
        <w:pStyle w:val="Langtext"/>
      </w:pPr>
      <w:r>
        <w:t>Abgerechnet wird die gesamte abgewickelte Bekleidungsfläche.</w:t>
      </w:r>
    </w:p>
    <w:p w14:paraId="695AA4CC" w14:textId="77777777" w:rsidR="00816A6E" w:rsidRDefault="00816A6E" w:rsidP="00884E64">
      <w:pPr>
        <w:pStyle w:val="Langtext"/>
      </w:pPr>
      <w:r>
        <w:t>Dekorgruppe Material</w:t>
      </w:r>
    </w:p>
    <w:p w14:paraId="5571068B" w14:textId="77777777" w:rsidR="00816A6E" w:rsidRDefault="00816A6E" w:rsidP="00884E64">
      <w:pPr>
        <w:pStyle w:val="Langtext"/>
      </w:pPr>
      <w:r>
        <w:t>Dekornummer (gemäß aktueller Kollektion): _ _ _</w:t>
      </w:r>
    </w:p>
    <w:p w14:paraId="6C14D391" w14:textId="77777777" w:rsidR="00816A6E" w:rsidRDefault="00816A6E" w:rsidP="00884E64">
      <w:pPr>
        <w:pStyle w:val="Langtext"/>
      </w:pPr>
      <w:r>
        <w:t>Rückseite: Beidseitig das gleiche Dekor, alternative Rückseite Dekor 0890 Balkonweiss.</w:t>
      </w:r>
    </w:p>
    <w:p w14:paraId="7605500B" w14:textId="77777777" w:rsidR="00816A6E" w:rsidRDefault="00816A6E" w:rsidP="00884E64">
      <w:pPr>
        <w:pStyle w:val="Langtext"/>
      </w:pPr>
    </w:p>
    <w:p w14:paraId="44DCA544" w14:textId="77777777" w:rsidR="00816A6E" w:rsidRDefault="00816A6E" w:rsidP="00884E64">
      <w:pPr>
        <w:pStyle w:val="Langtext"/>
      </w:pPr>
      <w:r>
        <w:t>• Oberfläche (NT/NT, NG/NG, NY/NT*):  _ _ _ (* Achtung eingeschränkte Dekorauswahl)</w:t>
      </w:r>
    </w:p>
    <w:p w14:paraId="5FBCF180" w14:textId="77777777" w:rsidR="00816A6E" w:rsidRDefault="00816A6E" w:rsidP="00884E64">
      <w:pPr>
        <w:pStyle w:val="Langtext"/>
      </w:pPr>
      <w:r>
        <w:t>• Plattendicke (6 mm [NT/NT, NY/NT], 8 mm [NT/NT, NG/NG, NY/NT], 10 mm [NT/NT, NG/NG]; 13 mm [NT/NT]):  _ _ _ mm</w:t>
      </w:r>
    </w:p>
    <w:p w14:paraId="6E89A67F" w14:textId="77777777" w:rsidR="00816A6E" w:rsidRDefault="00816A6E" w:rsidP="00884E64">
      <w:pPr>
        <w:pStyle w:val="Langtext"/>
      </w:pPr>
      <w:r>
        <w:t>Plattenformat: _ _ _</w:t>
      </w:r>
    </w:p>
    <w:p w14:paraId="31C53EAA" w14:textId="77777777" w:rsidR="00816A6E" w:rsidRDefault="00816A6E" w:rsidP="00884E64">
      <w:pPr>
        <w:pStyle w:val="Langtext"/>
      </w:pPr>
    </w:p>
    <w:p w14:paraId="7701C237" w14:textId="77777777" w:rsidR="00816A6E" w:rsidRDefault="00816A6E" w:rsidP="00884E64">
      <w:pPr>
        <w:pStyle w:val="Langtext"/>
      </w:pPr>
      <w:r>
        <w:t>• GR: 2800 x 1300 mm = 3,64 m2; NT/NT</w:t>
      </w:r>
    </w:p>
    <w:p w14:paraId="1984BC9B" w14:textId="77777777" w:rsidR="00816A6E" w:rsidRDefault="00816A6E" w:rsidP="00884E64">
      <w:pPr>
        <w:pStyle w:val="Langtext"/>
      </w:pPr>
      <w:r>
        <w:t>• SP: 2800 x 1854 mm = 5,19 m2; NT/NT</w:t>
      </w:r>
    </w:p>
    <w:p w14:paraId="14444D45" w14:textId="77777777" w:rsidR="00816A6E" w:rsidRDefault="00816A6E" w:rsidP="00884E64">
      <w:pPr>
        <w:pStyle w:val="Langtext"/>
      </w:pPr>
      <w:r>
        <w:t>• JU: 4100 x 1300 mm = 5,33 m2; NT/NT, NG/NG, NY/NT</w:t>
      </w:r>
    </w:p>
    <w:p w14:paraId="1B550412" w14:textId="77777777" w:rsidR="00816A6E" w:rsidRDefault="00816A6E" w:rsidP="00884E64">
      <w:pPr>
        <w:pStyle w:val="Langtext"/>
      </w:pPr>
      <w:r>
        <w:t>• XL: 4100 x 1854 mm = 7,60 m2; NT/NT</w:t>
      </w:r>
    </w:p>
    <w:p w14:paraId="2789DC44" w14:textId="77777777" w:rsidR="00816A6E" w:rsidRDefault="00816A6E" w:rsidP="00884E64">
      <w:pPr>
        <w:pStyle w:val="Langtext"/>
      </w:pPr>
      <w:r>
        <w:t>Besäumschnitte sind auszuführen! (z.B.: 4100 x 1854 mm = 4090 x 1844 mm)</w:t>
      </w:r>
    </w:p>
    <w:p w14:paraId="6ED3D93E" w14:textId="77777777" w:rsidR="00816A6E" w:rsidRDefault="00816A6E" w:rsidP="00884E64">
      <w:pPr>
        <w:pStyle w:val="Langtext"/>
      </w:pPr>
      <w:r>
        <w:t>z.B.Max Compact Exterior F-Qualität von Fundermax oder Gleichwertiges.</w:t>
      </w:r>
    </w:p>
    <w:p w14:paraId="504216BC" w14:textId="77777777" w:rsidR="00816A6E" w:rsidRDefault="00816A6E" w:rsidP="00884E64">
      <w:pPr>
        <w:pStyle w:val="Langtext"/>
      </w:pPr>
      <w:r>
        <w:t>Angebotenes Erzeugnis: (....)</w:t>
      </w:r>
    </w:p>
    <w:p w14:paraId="126F03D7" w14:textId="77777777" w:rsidR="00816A6E" w:rsidRDefault="00816A6E" w:rsidP="00884E64">
      <w:pPr>
        <w:pStyle w:val="TrennungPOS"/>
      </w:pPr>
    </w:p>
    <w:p w14:paraId="47F304E7" w14:textId="77777777" w:rsidR="00816A6E" w:rsidRDefault="00816A6E" w:rsidP="00884E64">
      <w:pPr>
        <w:pStyle w:val="GrundtextPosNr"/>
        <w:keepNext/>
        <w:keepLines/>
      </w:pPr>
      <w:r>
        <w:t>68.FD 06</w:t>
      </w:r>
    </w:p>
    <w:p w14:paraId="510FFBCA" w14:textId="77777777" w:rsidR="00816A6E" w:rsidRDefault="00816A6E" w:rsidP="00884E64">
      <w:pPr>
        <w:pStyle w:val="Folgeposition"/>
      </w:pPr>
      <w:r>
        <w:t xml:space="preserve"> </w:t>
      </w:r>
      <w:r>
        <w:rPr>
          <w:sz w:val="12"/>
        </w:rPr>
        <w:t>+</w:t>
      </w:r>
      <w:r>
        <w:tab/>
        <w:t>HPL Untersichtplatten Dekorgr.Individual</w:t>
      </w:r>
      <w:r>
        <w:tab/>
        <w:t xml:space="preserve">m2 </w:t>
      </w:r>
    </w:p>
    <w:p w14:paraId="6D3B6778" w14:textId="77777777" w:rsidR="00816A6E" w:rsidRDefault="00816A6E" w:rsidP="00884E64">
      <w:pPr>
        <w:pStyle w:val="Langtext"/>
      </w:pPr>
      <w:r>
        <w:t>HPL Untersichtplatten.</w:t>
      </w:r>
    </w:p>
    <w:p w14:paraId="1AFD66CC" w14:textId="77777777" w:rsidR="00816A6E" w:rsidRDefault="00816A6E" w:rsidP="00884E64">
      <w:pPr>
        <w:pStyle w:val="Langtext"/>
      </w:pPr>
      <w:r>
        <w:t>Abgerechnet wird die gesamte abgewickelte Bekleidungsfläche.</w:t>
      </w:r>
    </w:p>
    <w:p w14:paraId="065D71DC" w14:textId="77777777" w:rsidR="00816A6E" w:rsidRDefault="00816A6E" w:rsidP="00884E64">
      <w:pPr>
        <w:pStyle w:val="Langtext"/>
      </w:pPr>
      <w:r>
        <w:t>Dekorgruppe Individual</w:t>
      </w:r>
    </w:p>
    <w:p w14:paraId="49E5BEEB" w14:textId="77777777" w:rsidR="00816A6E" w:rsidRDefault="00816A6E" w:rsidP="00884E64">
      <w:pPr>
        <w:pStyle w:val="Langtext"/>
      </w:pPr>
      <w:r>
        <w:t>Dekornummer (gemäß aktueller Kollektion): _ _ _</w:t>
      </w:r>
    </w:p>
    <w:p w14:paraId="0DDA077B" w14:textId="77777777" w:rsidR="00816A6E" w:rsidRDefault="00816A6E" w:rsidP="00884E64">
      <w:pPr>
        <w:pStyle w:val="Langtext"/>
      </w:pPr>
      <w:r>
        <w:t>Rückseite: 0891 Individualweiß</w:t>
      </w:r>
    </w:p>
    <w:p w14:paraId="005D9F74" w14:textId="77777777" w:rsidR="00816A6E" w:rsidRDefault="00816A6E" w:rsidP="00884E64">
      <w:pPr>
        <w:pStyle w:val="Langtext"/>
      </w:pPr>
    </w:p>
    <w:p w14:paraId="22BAC73C" w14:textId="77777777" w:rsidR="00816A6E" w:rsidRDefault="00816A6E" w:rsidP="00884E64">
      <w:pPr>
        <w:pStyle w:val="Langtext"/>
      </w:pPr>
      <w:r>
        <w:t>• Oberfläche NT/NT; NG/NG: _ _ _</w:t>
      </w:r>
    </w:p>
    <w:p w14:paraId="727A1513" w14:textId="77777777" w:rsidR="00816A6E" w:rsidRDefault="00816A6E" w:rsidP="00884E64">
      <w:pPr>
        <w:pStyle w:val="Langtext"/>
      </w:pPr>
      <w:r>
        <w:t>• Plattendicke (6 mm [NT/NT], 8 mm [NT/NT], 10 mm [NT/NT]; 13 mm [NT/NT]):  _ _ _ mm</w:t>
      </w:r>
    </w:p>
    <w:p w14:paraId="50875EAE" w14:textId="77777777" w:rsidR="00816A6E" w:rsidRDefault="00816A6E" w:rsidP="00884E64">
      <w:pPr>
        <w:pStyle w:val="Langtext"/>
      </w:pPr>
      <w:r>
        <w:t>Plattenformat: _ _ _</w:t>
      </w:r>
    </w:p>
    <w:p w14:paraId="74481EE3" w14:textId="77777777" w:rsidR="00816A6E" w:rsidRDefault="00816A6E" w:rsidP="00884E64">
      <w:pPr>
        <w:pStyle w:val="Langtext"/>
      </w:pPr>
    </w:p>
    <w:p w14:paraId="0DD5D6F7" w14:textId="77777777" w:rsidR="00816A6E" w:rsidRDefault="00816A6E" w:rsidP="00884E64">
      <w:pPr>
        <w:pStyle w:val="Langtext"/>
      </w:pPr>
      <w:r>
        <w:t>• GR: 2800 x 1300 mm = 3,64 m2; NT/NT</w:t>
      </w:r>
    </w:p>
    <w:p w14:paraId="5FA475CE" w14:textId="77777777" w:rsidR="00816A6E" w:rsidRDefault="00816A6E" w:rsidP="00884E64">
      <w:pPr>
        <w:pStyle w:val="Langtext"/>
      </w:pPr>
      <w:r>
        <w:t>• JU: 4100 x 1300 mm = 5,33 m2; NT/NT; NG/NG,</w:t>
      </w:r>
    </w:p>
    <w:p w14:paraId="434842E4" w14:textId="77777777" w:rsidR="00816A6E" w:rsidRDefault="00816A6E" w:rsidP="00884E64">
      <w:pPr>
        <w:pStyle w:val="Langtext"/>
      </w:pPr>
      <w:r>
        <w:t>Bedruckbarer Bereich: _ _ _</w:t>
      </w:r>
    </w:p>
    <w:p w14:paraId="463B039D" w14:textId="77777777" w:rsidR="00816A6E" w:rsidRDefault="00816A6E" w:rsidP="00884E64">
      <w:pPr>
        <w:pStyle w:val="Langtext"/>
      </w:pPr>
    </w:p>
    <w:p w14:paraId="61066F41" w14:textId="77777777" w:rsidR="00816A6E" w:rsidRDefault="00816A6E" w:rsidP="00884E64">
      <w:pPr>
        <w:pStyle w:val="Langtext"/>
      </w:pPr>
      <w:r>
        <w:t>• 2760 x 1260 mm</w:t>
      </w:r>
    </w:p>
    <w:p w14:paraId="4EE70CEB" w14:textId="77777777" w:rsidR="00816A6E" w:rsidRDefault="00816A6E" w:rsidP="00884E64">
      <w:pPr>
        <w:pStyle w:val="Langtext"/>
      </w:pPr>
      <w:r>
        <w:t>• 4060 x 1260 mm</w:t>
      </w:r>
    </w:p>
    <w:p w14:paraId="10E77A53" w14:textId="77777777" w:rsidR="00816A6E" w:rsidRDefault="00816A6E" w:rsidP="00884E64">
      <w:pPr>
        <w:pStyle w:val="Langtext"/>
      </w:pPr>
      <w:r>
        <w:t>Photorealistische Druckauflösung mit 1200 x 600 dpi, in einem 6 Farbdruck, hohe Lichtbeständigkeit.</w:t>
      </w:r>
    </w:p>
    <w:p w14:paraId="1B4C8BA9" w14:textId="77777777" w:rsidR="00816A6E" w:rsidRDefault="00816A6E" w:rsidP="00884E64">
      <w:pPr>
        <w:pStyle w:val="Langtext"/>
      </w:pPr>
      <w:r>
        <w:t>z.B.Max Compact Exterior F-Qualität von Fundermax oder Gleichwertiges.</w:t>
      </w:r>
    </w:p>
    <w:p w14:paraId="62968D23" w14:textId="77777777" w:rsidR="00816A6E" w:rsidRDefault="00816A6E" w:rsidP="00884E64">
      <w:pPr>
        <w:pStyle w:val="Langtext"/>
      </w:pPr>
      <w:r>
        <w:t>Angebotenes Erzeugnis: (....)</w:t>
      </w:r>
    </w:p>
    <w:p w14:paraId="44B16124" w14:textId="77777777" w:rsidR="00816A6E" w:rsidRDefault="00816A6E" w:rsidP="00884E64">
      <w:pPr>
        <w:pStyle w:val="TrennungPOS"/>
      </w:pPr>
    </w:p>
    <w:p w14:paraId="63E86B5B" w14:textId="77777777" w:rsidR="00816A6E" w:rsidRDefault="00816A6E" w:rsidP="00884E64">
      <w:pPr>
        <w:pStyle w:val="GrundtextPosNr"/>
        <w:keepNext/>
        <w:keepLines/>
      </w:pPr>
      <w:r>
        <w:t>68.FD 07</w:t>
      </w:r>
    </w:p>
    <w:p w14:paraId="666B749F" w14:textId="77777777" w:rsidR="00816A6E" w:rsidRDefault="00816A6E" w:rsidP="00884E64">
      <w:pPr>
        <w:pStyle w:val="Folgeposition"/>
      </w:pPr>
      <w:r>
        <w:t xml:space="preserve"> </w:t>
      </w:r>
      <w:r>
        <w:rPr>
          <w:sz w:val="12"/>
        </w:rPr>
        <w:t>+</w:t>
      </w:r>
      <w:r>
        <w:tab/>
        <w:t>HPL Untersichtplatten Dekorgr.Authentic</w:t>
      </w:r>
      <w:r>
        <w:tab/>
        <w:t xml:space="preserve">m2 </w:t>
      </w:r>
    </w:p>
    <w:p w14:paraId="4365ED8D" w14:textId="77777777" w:rsidR="00816A6E" w:rsidRDefault="00816A6E" w:rsidP="00884E64">
      <w:pPr>
        <w:pStyle w:val="Langtext"/>
      </w:pPr>
      <w:r>
        <w:t>HPL Untersichtplatten.</w:t>
      </w:r>
    </w:p>
    <w:p w14:paraId="38570261" w14:textId="77777777" w:rsidR="00816A6E" w:rsidRDefault="00816A6E" w:rsidP="00884E64">
      <w:pPr>
        <w:pStyle w:val="Langtext"/>
      </w:pPr>
      <w:r>
        <w:t>Abgerechnet wird die gesamte abgewickelte Bekleidungsfläche.</w:t>
      </w:r>
    </w:p>
    <w:p w14:paraId="7D031A00" w14:textId="77777777" w:rsidR="00816A6E" w:rsidRDefault="00816A6E" w:rsidP="00BC3BD4">
      <w:pPr>
        <w:pStyle w:val="Langtext"/>
      </w:pPr>
      <w:r>
        <w:t>Dekorgruppe Authentic</w:t>
      </w:r>
    </w:p>
    <w:p w14:paraId="7B097F3D" w14:textId="77777777" w:rsidR="00816A6E" w:rsidRDefault="00816A6E" w:rsidP="00BC3BD4">
      <w:pPr>
        <w:pStyle w:val="Langtext"/>
      </w:pPr>
      <w:r>
        <w:t>Dekornummer (gemäß aktueller Kollektion): _ _ _</w:t>
      </w:r>
    </w:p>
    <w:p w14:paraId="36633023" w14:textId="77777777" w:rsidR="00816A6E" w:rsidRDefault="00816A6E" w:rsidP="00BC3BD4">
      <w:pPr>
        <w:pStyle w:val="Langtext"/>
      </w:pPr>
      <w:r>
        <w:t>Rückseite: beidseitig das gleiche Dekor</w:t>
      </w:r>
    </w:p>
    <w:p w14:paraId="163A74A0" w14:textId="77777777" w:rsidR="00816A6E" w:rsidRDefault="00816A6E" w:rsidP="00BC3BD4">
      <w:pPr>
        <w:pStyle w:val="Langtext"/>
      </w:pPr>
    </w:p>
    <w:p w14:paraId="5B98E3A8" w14:textId="77777777" w:rsidR="00816A6E" w:rsidRDefault="00816A6E" w:rsidP="00BC3BD4">
      <w:pPr>
        <w:pStyle w:val="Langtext"/>
      </w:pPr>
      <w:r>
        <w:t>• Oberfläche (NT/NT)</w:t>
      </w:r>
    </w:p>
    <w:p w14:paraId="13629374" w14:textId="77777777" w:rsidR="00816A6E" w:rsidRDefault="00816A6E" w:rsidP="00BC3BD4">
      <w:pPr>
        <w:pStyle w:val="Langtext"/>
      </w:pPr>
      <w:r>
        <w:t>• Plattendicke (6 mm [NT/NT], 8 mm [NT/NT], 10 mm [NT/NT]; 13 mm [NT/NT]):  _ _ _ mm</w:t>
      </w:r>
    </w:p>
    <w:p w14:paraId="47BF8070" w14:textId="77777777" w:rsidR="00816A6E" w:rsidRDefault="00816A6E" w:rsidP="00BC3BD4">
      <w:pPr>
        <w:pStyle w:val="Langtext"/>
      </w:pPr>
      <w:r>
        <w:t>Plattenformat:</w:t>
      </w:r>
    </w:p>
    <w:p w14:paraId="18AF247A" w14:textId="77777777" w:rsidR="00816A6E" w:rsidRDefault="00816A6E" w:rsidP="00BC3BD4">
      <w:pPr>
        <w:pStyle w:val="Langtext"/>
      </w:pPr>
    </w:p>
    <w:p w14:paraId="1217235B" w14:textId="77777777" w:rsidR="00816A6E" w:rsidRDefault="00816A6E" w:rsidP="00BC3BD4">
      <w:pPr>
        <w:pStyle w:val="Langtext"/>
      </w:pPr>
      <w:r>
        <w:lastRenderedPageBreak/>
        <w:t>• 4100 x 1854 mm = 7,60 m2; NT/NT</w:t>
      </w:r>
    </w:p>
    <w:p w14:paraId="1CB41508" w14:textId="77777777" w:rsidR="00816A6E" w:rsidRDefault="00816A6E" w:rsidP="00BC3BD4">
      <w:pPr>
        <w:pStyle w:val="Langtext"/>
      </w:pPr>
      <w:r>
        <w:t>Besäumschnitte sind auszuführen! (z.B.: 4100 x 1854 mm = 4090 x 1844 mm)</w:t>
      </w:r>
    </w:p>
    <w:p w14:paraId="43978582" w14:textId="77777777" w:rsidR="00816A6E" w:rsidRDefault="00816A6E" w:rsidP="00BC3BD4">
      <w:pPr>
        <w:pStyle w:val="Langtext"/>
      </w:pPr>
      <w:r>
        <w:t>z.B.Max Compact Authentic F-Qualität von Fundermax oder Gleichwertiges.</w:t>
      </w:r>
    </w:p>
    <w:p w14:paraId="26E9AF82" w14:textId="77777777" w:rsidR="00816A6E" w:rsidRDefault="00816A6E" w:rsidP="00BC3BD4">
      <w:pPr>
        <w:pStyle w:val="Langtext"/>
      </w:pPr>
      <w:r>
        <w:t>Angebotenes Erzeugnis: (....)</w:t>
      </w:r>
    </w:p>
    <w:p w14:paraId="6DFEDB8D" w14:textId="77777777" w:rsidR="00816A6E" w:rsidRDefault="00816A6E" w:rsidP="00BC3BD4">
      <w:pPr>
        <w:pStyle w:val="TrennungPOS"/>
      </w:pPr>
    </w:p>
    <w:p w14:paraId="65399B71" w14:textId="77777777" w:rsidR="00816A6E" w:rsidRDefault="00816A6E" w:rsidP="00BC3BD4">
      <w:pPr>
        <w:pStyle w:val="GrundtextPosNr"/>
        <w:keepNext/>
        <w:keepLines/>
      </w:pPr>
      <w:r>
        <w:t>68.FD 11</w:t>
      </w:r>
    </w:p>
    <w:p w14:paraId="6E0D3B8E" w14:textId="77777777" w:rsidR="00816A6E" w:rsidRDefault="00816A6E" w:rsidP="00BC3BD4">
      <w:pPr>
        <w:pStyle w:val="Grundtext"/>
      </w:pPr>
      <w:r>
        <w:t>Montage von HPL Fassadenplatten auf Aluminiumunterkonstruktion,</w:t>
      </w:r>
    </w:p>
    <w:p w14:paraId="0CB299F2" w14:textId="77777777" w:rsidR="00816A6E" w:rsidRDefault="00816A6E" w:rsidP="00BC3BD4">
      <w:pPr>
        <w:pStyle w:val="Grundtext"/>
      </w:pPr>
      <w:r>
        <w:t>genietet mit zugelassenen Blindnieten Durchmesser 5 mm (Niethülse Al Mg3 Werkstoff-Nr. 3.3 535, Nietdorn Stahl, Werkstoff-Nr. 1.4541) lt. Zulassung Z-10.3-712 nieten.</w:t>
      </w:r>
    </w:p>
    <w:p w14:paraId="3AC886FF" w14:textId="77777777" w:rsidR="00816A6E" w:rsidRDefault="00816A6E" w:rsidP="00BC3BD4">
      <w:pPr>
        <w:pStyle w:val="Grundtext"/>
      </w:pPr>
      <w:r>
        <w:t>Die Nieten an den Gleitpunkten sind mittels Nietsetzlehren mit Spiel 0,3 mm zwischen Setzkopf und HP Platte einzuziehen.</w:t>
      </w:r>
    </w:p>
    <w:p w14:paraId="39EFB350" w14:textId="77777777" w:rsidR="00816A6E" w:rsidRDefault="00816A6E" w:rsidP="00BC3BD4">
      <w:pPr>
        <w:pStyle w:val="Grundtext"/>
      </w:pPr>
      <w:r>
        <w:t>Bohrungen für das Setzen von Nieten in Platte und UK sind zentrisch anzuordnen (d.h. mittels Stufenbohrer oder Bohrlehre).</w:t>
      </w:r>
    </w:p>
    <w:p w14:paraId="3BBED343" w14:textId="77777777" w:rsidR="00816A6E" w:rsidRDefault="00816A6E" w:rsidP="00BC3BD4">
      <w:pPr>
        <w:pStyle w:val="Grundtext"/>
      </w:pPr>
      <w:r>
        <w:t>Die Befestigung erfolgt mittels Fixpunkt und Gleitpunkten lt. technischer Informationen des HPL Plattenherstellers.</w:t>
      </w:r>
    </w:p>
    <w:p w14:paraId="22BB8AF5" w14:textId="77777777" w:rsidR="00816A6E" w:rsidRDefault="00816A6E" w:rsidP="00BC3BD4">
      <w:pPr>
        <w:pStyle w:val="Grundtext"/>
      </w:pPr>
      <w:r>
        <w:t>Die Lochdurchmesser der Gleitpunkte sind gemäß der zu erwartenden Plattenausdehnung zu bemessen.</w:t>
      </w:r>
    </w:p>
    <w:p w14:paraId="0FCE95C6" w14:textId="77777777" w:rsidR="00816A6E" w:rsidRDefault="00816A6E" w:rsidP="00BC3BD4">
      <w:pPr>
        <w:pStyle w:val="Grundtext"/>
      </w:pPr>
      <w:r>
        <w:t>z.B. Nieten der Firma SFS Intec oder Gleichwertiges.</w:t>
      </w:r>
    </w:p>
    <w:p w14:paraId="03548C53" w14:textId="77777777" w:rsidR="00816A6E" w:rsidRDefault="00816A6E" w:rsidP="00BC3BD4">
      <w:pPr>
        <w:pStyle w:val="Folgeposition"/>
        <w:keepNext/>
        <w:keepLines/>
      </w:pPr>
      <w:r>
        <w:t>A</w:t>
      </w:r>
      <w:r>
        <w:rPr>
          <w:sz w:val="12"/>
        </w:rPr>
        <w:t>+</w:t>
      </w:r>
      <w:r>
        <w:tab/>
        <w:t>Montage HPL Pl.genietet m.Nietkopf lackiert/Alu-UK</w:t>
      </w:r>
      <w:r>
        <w:tab/>
        <w:t xml:space="preserve">m2 </w:t>
      </w:r>
    </w:p>
    <w:p w14:paraId="5D97F2E4" w14:textId="77777777" w:rsidR="00816A6E" w:rsidRDefault="00816A6E" w:rsidP="00BC3BD4">
      <w:pPr>
        <w:pStyle w:val="Langtext"/>
      </w:pPr>
      <w:r>
        <w:t>Unterkonstruktion Position(en): _ _ _</w:t>
      </w:r>
    </w:p>
    <w:p w14:paraId="294DEB26" w14:textId="77777777" w:rsidR="00816A6E" w:rsidRDefault="00816A6E" w:rsidP="00BC3BD4">
      <w:pPr>
        <w:pStyle w:val="Langtext"/>
      </w:pPr>
      <w:r>
        <w:t>Niete, Durchmesser 14 mm oder 16 mm, farbig lackiert, passend zu gewähltem Dekor.</w:t>
      </w:r>
    </w:p>
    <w:p w14:paraId="2D42E4E0" w14:textId="77777777" w:rsidR="00816A6E" w:rsidRDefault="00816A6E" w:rsidP="00BC3BD4">
      <w:pPr>
        <w:pStyle w:val="Langtext"/>
      </w:pPr>
      <w:r>
        <w:t>Angebotenes Erzeugnis: (....)</w:t>
      </w:r>
    </w:p>
    <w:p w14:paraId="7A533791" w14:textId="77777777" w:rsidR="00816A6E" w:rsidRDefault="00816A6E" w:rsidP="00BC3BD4">
      <w:pPr>
        <w:pStyle w:val="Langtext"/>
      </w:pPr>
      <w:r>
        <w:t>Betrifft Position(en): _ _ _</w:t>
      </w:r>
    </w:p>
    <w:p w14:paraId="6587BFD7" w14:textId="77777777" w:rsidR="00816A6E" w:rsidRDefault="00816A6E" w:rsidP="00BC3BD4">
      <w:pPr>
        <w:pStyle w:val="Folgeposition"/>
        <w:keepNext/>
        <w:keepLines/>
      </w:pPr>
      <w:r>
        <w:t>B</w:t>
      </w:r>
      <w:r>
        <w:rPr>
          <w:sz w:val="12"/>
        </w:rPr>
        <w:t>+</w:t>
      </w:r>
      <w:r>
        <w:tab/>
        <w:t>Montage HPL Pl.genietet m.Nietkopf Alu natur/Alu-UK</w:t>
      </w:r>
      <w:r>
        <w:tab/>
        <w:t xml:space="preserve">m2 </w:t>
      </w:r>
    </w:p>
    <w:p w14:paraId="23D79936" w14:textId="77777777" w:rsidR="00816A6E" w:rsidRDefault="00816A6E" w:rsidP="00BC3BD4">
      <w:pPr>
        <w:pStyle w:val="Langtext"/>
      </w:pPr>
      <w:r>
        <w:t>Unterkonstruktion Position(en): _ _ _</w:t>
      </w:r>
    </w:p>
    <w:p w14:paraId="211D7AFF" w14:textId="77777777" w:rsidR="00816A6E" w:rsidRDefault="00816A6E" w:rsidP="00BC3BD4">
      <w:pPr>
        <w:pStyle w:val="Langtext"/>
      </w:pPr>
      <w:r>
        <w:t>Niete, Durchmesser 14 mm oder 16 mm, Alu natur.</w:t>
      </w:r>
    </w:p>
    <w:p w14:paraId="03043BF7" w14:textId="77777777" w:rsidR="00816A6E" w:rsidRDefault="00816A6E" w:rsidP="00BC3BD4">
      <w:pPr>
        <w:pStyle w:val="Langtext"/>
      </w:pPr>
      <w:r>
        <w:t>Angebotenes Erzeugnis: (....)</w:t>
      </w:r>
    </w:p>
    <w:p w14:paraId="547D3677" w14:textId="77777777" w:rsidR="00816A6E" w:rsidRDefault="00816A6E" w:rsidP="00BC3BD4">
      <w:pPr>
        <w:pStyle w:val="Langtext"/>
      </w:pPr>
      <w:r>
        <w:t>Betrifft Position(en): _ _ _</w:t>
      </w:r>
    </w:p>
    <w:p w14:paraId="629F54DD" w14:textId="77777777" w:rsidR="00816A6E" w:rsidRDefault="00816A6E" w:rsidP="00BC3BD4">
      <w:pPr>
        <w:pStyle w:val="TrennungPOS"/>
      </w:pPr>
    </w:p>
    <w:p w14:paraId="158786C4" w14:textId="77777777" w:rsidR="00816A6E" w:rsidRDefault="00816A6E" w:rsidP="00BC3BD4">
      <w:pPr>
        <w:pStyle w:val="GrundtextPosNr"/>
        <w:keepNext/>
        <w:keepLines/>
      </w:pPr>
      <w:r>
        <w:t>68.FD 12</w:t>
      </w:r>
    </w:p>
    <w:p w14:paraId="0B49D6F0" w14:textId="77777777" w:rsidR="00816A6E" w:rsidRDefault="00816A6E" w:rsidP="00BC3BD4">
      <w:pPr>
        <w:pStyle w:val="Grundtext"/>
      </w:pPr>
      <w:r>
        <w:t>Montage von HPL Fassadenplatten auf Holzunterkonstruktion,</w:t>
      </w:r>
    </w:p>
    <w:p w14:paraId="2AC75E7A" w14:textId="77777777" w:rsidR="00816A6E" w:rsidRDefault="00816A6E" w:rsidP="00BC3BD4">
      <w:pPr>
        <w:pStyle w:val="Grundtext"/>
      </w:pPr>
      <w:r>
        <w:t>geschraubt mit bauaufsichtlich zugelassenen Niroschrauben, lt. Zulassung Z-10.3-712, zu befestigen.</w:t>
      </w:r>
    </w:p>
    <w:p w14:paraId="3D802505" w14:textId="77777777" w:rsidR="00816A6E" w:rsidRDefault="00816A6E" w:rsidP="00BC3BD4">
      <w:pPr>
        <w:pStyle w:val="Grundtext"/>
      </w:pPr>
      <w:r>
        <w:t>Die Schrauben sind zentrisch in die Fassadenlatten einzuschrauben.</w:t>
      </w:r>
    </w:p>
    <w:p w14:paraId="7818FB38" w14:textId="77777777" w:rsidR="00816A6E" w:rsidRDefault="00816A6E" w:rsidP="00BC3BD4">
      <w:pPr>
        <w:pStyle w:val="Grundtext"/>
      </w:pPr>
      <w:r>
        <w:t>Die Befestigung erfolgt mittels Fixpunkt und Gleitpunkten lt. technischer Informationen des HPL Plattenherstellers.</w:t>
      </w:r>
    </w:p>
    <w:p w14:paraId="716A7B57" w14:textId="77777777" w:rsidR="00816A6E" w:rsidRDefault="00816A6E" w:rsidP="00BC3BD4">
      <w:pPr>
        <w:pStyle w:val="Grundtext"/>
      </w:pPr>
      <w:r>
        <w:t>Die Lochdurchmesser der Gleitpunkte sind gemäß der zu erwartenden Plattenausdehnung zu bemessen. Zwischen Schraubenkopf und HPL Plattenoberfläche ist auf einen Spiel von 0,3 mm zu achten, damit eine Plattenbewegung gewährleistet ist.</w:t>
      </w:r>
    </w:p>
    <w:p w14:paraId="1D0ABD4E" w14:textId="77777777" w:rsidR="00816A6E" w:rsidRDefault="00816A6E" w:rsidP="00BC3BD4">
      <w:pPr>
        <w:pStyle w:val="Grundtext"/>
      </w:pPr>
      <w:r>
        <w:t>Der Kopf des Befestigungsmittels muss so groß sein, dass das Bohrloch immer abgedeckt ist.</w:t>
      </w:r>
    </w:p>
    <w:p w14:paraId="400D2730" w14:textId="77777777" w:rsidR="00816A6E" w:rsidRDefault="00816A6E" w:rsidP="00BC3BD4">
      <w:pPr>
        <w:pStyle w:val="Grundtext"/>
      </w:pPr>
      <w:r>
        <w:t>z.B. Schrauben der Firma SFS Intec oder Gleichwertiges.</w:t>
      </w:r>
    </w:p>
    <w:p w14:paraId="53A52BB6" w14:textId="77777777" w:rsidR="00816A6E" w:rsidRDefault="00816A6E" w:rsidP="00BC3BD4">
      <w:pPr>
        <w:pStyle w:val="Folgeposition"/>
        <w:keepNext/>
        <w:keepLines/>
      </w:pPr>
      <w:r>
        <w:t>A</w:t>
      </w:r>
      <w:r>
        <w:rPr>
          <w:sz w:val="12"/>
        </w:rPr>
        <w:t>+</w:t>
      </w:r>
      <w:r>
        <w:tab/>
        <w:t>Montage HPL Pl.m.Schraubkopf lackiert/Holz-UK</w:t>
      </w:r>
      <w:r>
        <w:tab/>
        <w:t xml:space="preserve">m2 </w:t>
      </w:r>
    </w:p>
    <w:p w14:paraId="028AC5B4" w14:textId="77777777" w:rsidR="00816A6E" w:rsidRDefault="00816A6E" w:rsidP="00BC3BD4">
      <w:pPr>
        <w:pStyle w:val="Langtext"/>
      </w:pPr>
      <w:r>
        <w:t>Unterkonstruktion Position(en): _ _ _</w:t>
      </w:r>
    </w:p>
    <w:p w14:paraId="20CF430A" w14:textId="77777777" w:rsidR="00816A6E" w:rsidRDefault="00816A6E" w:rsidP="00BC3BD4">
      <w:pPr>
        <w:pStyle w:val="Langtext"/>
      </w:pPr>
    </w:p>
    <w:p w14:paraId="4A4B9666" w14:textId="77777777" w:rsidR="00816A6E" w:rsidRDefault="00816A6E" w:rsidP="00BC3BD4">
      <w:pPr>
        <w:pStyle w:val="Langtext"/>
      </w:pPr>
      <w:r>
        <w:t>Schraube mit Torx T20, mit lackiertem Kopf passend zu gewähltem Dekor.</w:t>
      </w:r>
    </w:p>
    <w:p w14:paraId="50D5A7A3" w14:textId="77777777" w:rsidR="00816A6E" w:rsidRDefault="00816A6E" w:rsidP="00BC3BD4">
      <w:pPr>
        <w:pStyle w:val="Langtext"/>
      </w:pPr>
      <w:r>
        <w:t>Angebotenes Erzeugnis: (....)</w:t>
      </w:r>
    </w:p>
    <w:p w14:paraId="2F8CF73A" w14:textId="77777777" w:rsidR="00816A6E" w:rsidRDefault="00816A6E" w:rsidP="00BC3BD4">
      <w:pPr>
        <w:pStyle w:val="Langtext"/>
      </w:pPr>
      <w:r>
        <w:t>Betrifft Position(en): _ _ _</w:t>
      </w:r>
    </w:p>
    <w:p w14:paraId="4DF52BD5" w14:textId="77777777" w:rsidR="00816A6E" w:rsidRDefault="00816A6E" w:rsidP="00BC3BD4">
      <w:pPr>
        <w:pStyle w:val="Folgeposition"/>
        <w:keepNext/>
        <w:keepLines/>
      </w:pPr>
      <w:r>
        <w:t>B</w:t>
      </w:r>
      <w:r>
        <w:rPr>
          <w:sz w:val="12"/>
        </w:rPr>
        <w:t>+</w:t>
      </w:r>
      <w:r>
        <w:tab/>
        <w:t>Montage HPL Pl. m.Schraubkopf Edelst.natur/Holz-UK</w:t>
      </w:r>
      <w:r>
        <w:tab/>
        <w:t xml:space="preserve">m2 </w:t>
      </w:r>
    </w:p>
    <w:p w14:paraId="519F7A52" w14:textId="77777777" w:rsidR="00816A6E" w:rsidRDefault="00816A6E" w:rsidP="00BC3BD4">
      <w:pPr>
        <w:pStyle w:val="Langtext"/>
      </w:pPr>
      <w:r>
        <w:t>Unterkonstruktion Position(en): _ _ _</w:t>
      </w:r>
    </w:p>
    <w:p w14:paraId="6E2483DD" w14:textId="77777777" w:rsidR="00816A6E" w:rsidRDefault="00816A6E" w:rsidP="00BC3BD4">
      <w:pPr>
        <w:pStyle w:val="Langtext"/>
      </w:pPr>
    </w:p>
    <w:p w14:paraId="09E39A98" w14:textId="77777777" w:rsidR="00816A6E" w:rsidRDefault="00816A6E" w:rsidP="00BC3BD4">
      <w:pPr>
        <w:pStyle w:val="Langtext"/>
      </w:pPr>
      <w:r>
        <w:t>Schraube mit Torx T20, Edelstahl natur.</w:t>
      </w:r>
    </w:p>
    <w:p w14:paraId="7BAE5C82" w14:textId="77777777" w:rsidR="00816A6E" w:rsidRDefault="00816A6E" w:rsidP="00BC3BD4">
      <w:pPr>
        <w:pStyle w:val="Langtext"/>
      </w:pPr>
      <w:r>
        <w:t>Angebotenes Erzeugnis: (....)</w:t>
      </w:r>
    </w:p>
    <w:p w14:paraId="6B1FD645" w14:textId="77777777" w:rsidR="00816A6E" w:rsidRDefault="00816A6E" w:rsidP="00BC3BD4">
      <w:pPr>
        <w:pStyle w:val="Langtext"/>
      </w:pPr>
      <w:r>
        <w:t>Betrifft Position(en): _ _ _</w:t>
      </w:r>
    </w:p>
    <w:p w14:paraId="3F6BF666" w14:textId="77777777" w:rsidR="00816A6E" w:rsidRDefault="00816A6E" w:rsidP="00BC3BD4">
      <w:pPr>
        <w:pStyle w:val="TrennungPOS"/>
      </w:pPr>
    </w:p>
    <w:p w14:paraId="2BD87F19" w14:textId="77777777" w:rsidR="00816A6E" w:rsidRDefault="00816A6E" w:rsidP="00BC3BD4">
      <w:pPr>
        <w:pStyle w:val="GrundtextPosNr"/>
        <w:keepNext/>
        <w:keepLines/>
      </w:pPr>
      <w:r>
        <w:t>68.FD 13</w:t>
      </w:r>
    </w:p>
    <w:p w14:paraId="2B90A5F8" w14:textId="77777777" w:rsidR="00816A6E" w:rsidRDefault="00816A6E" w:rsidP="00BC3BD4">
      <w:pPr>
        <w:pStyle w:val="Grundtext"/>
      </w:pPr>
      <w:r>
        <w:t>Montage von HPL Fassadenplatten auf Aluminiumunterkonstruktion geklebt gemäß eines bauaufsichtlich zugelassenen Klebesystems. Für die Verarbeitung sind die Hinweise des Klebemittelherstellers zu beachten.</w:t>
      </w:r>
    </w:p>
    <w:p w14:paraId="673BE44C" w14:textId="77777777" w:rsidR="00816A6E" w:rsidRDefault="00816A6E" w:rsidP="00BC3BD4">
      <w:pPr>
        <w:pStyle w:val="Grundtext"/>
      </w:pPr>
      <w:r>
        <w:t>z.B. Sika Tack Panel, Innotec Project System, MBE Panel-Loc, Klebe DIcht KD 385 oder Gleichwertiges.</w:t>
      </w:r>
    </w:p>
    <w:p w14:paraId="7FB22334" w14:textId="77777777" w:rsidR="00816A6E" w:rsidRDefault="00816A6E" w:rsidP="00BC3BD4">
      <w:pPr>
        <w:pStyle w:val="Grundtext"/>
      </w:pPr>
      <w:r>
        <w:t>Geprüfte Formate und Plattendicken</w:t>
      </w:r>
    </w:p>
    <w:p w14:paraId="6FFD7BCC" w14:textId="77777777" w:rsidR="00816A6E" w:rsidRDefault="00816A6E" w:rsidP="00BC3BD4">
      <w:pPr>
        <w:pStyle w:val="Grundtext"/>
      </w:pPr>
      <w:r>
        <w:t>• 3750 mm x 1850 mm x 8/10 mm MBE</w:t>
      </w:r>
    </w:p>
    <w:p w14:paraId="6A832F54" w14:textId="77777777" w:rsidR="00816A6E" w:rsidRDefault="00816A6E" w:rsidP="00BC3BD4">
      <w:pPr>
        <w:pStyle w:val="Grundtext"/>
      </w:pPr>
      <w:r>
        <w:t>• 3750 mm x 1300 mm x 8/10 mm Sika, Innotec</w:t>
      </w:r>
    </w:p>
    <w:p w14:paraId="45BB8AD9" w14:textId="77777777" w:rsidR="00816A6E" w:rsidRDefault="00816A6E" w:rsidP="00BC3BD4">
      <w:pPr>
        <w:pStyle w:val="Grundtext"/>
      </w:pPr>
      <w:r>
        <w:t>• 2800 mm x 1850 mm x 8 mm Pro Part</w:t>
      </w:r>
    </w:p>
    <w:p w14:paraId="46CA7ECC" w14:textId="77777777" w:rsidR="00816A6E" w:rsidRDefault="00816A6E" w:rsidP="00BC3BD4">
      <w:pPr>
        <w:pStyle w:val="Folgeposition"/>
        <w:keepNext/>
        <w:keepLines/>
      </w:pPr>
      <w:r>
        <w:t>A</w:t>
      </w:r>
      <w:r>
        <w:rPr>
          <w:sz w:val="12"/>
        </w:rPr>
        <w:t>+</w:t>
      </w:r>
      <w:r>
        <w:tab/>
        <w:t>Montage HPL Pl.geklebt/Alu-UK</w:t>
      </w:r>
      <w:r>
        <w:tab/>
        <w:t xml:space="preserve">m2 </w:t>
      </w:r>
    </w:p>
    <w:p w14:paraId="616F3B63" w14:textId="77777777" w:rsidR="00816A6E" w:rsidRDefault="00816A6E" w:rsidP="00BC3BD4">
      <w:pPr>
        <w:pStyle w:val="Langtext"/>
      </w:pPr>
      <w:r>
        <w:t>Unterkonstruktion Position(en): _ _ _</w:t>
      </w:r>
    </w:p>
    <w:p w14:paraId="034638A8" w14:textId="77777777" w:rsidR="00816A6E" w:rsidRDefault="00816A6E" w:rsidP="00BC3BD4">
      <w:pPr>
        <w:pStyle w:val="Langtext"/>
      </w:pPr>
      <w:r>
        <w:t>Format: _ _ _</w:t>
      </w:r>
    </w:p>
    <w:p w14:paraId="37F849E4" w14:textId="77777777" w:rsidR="00816A6E" w:rsidRDefault="00816A6E" w:rsidP="00BC3BD4">
      <w:pPr>
        <w:pStyle w:val="Langtext"/>
      </w:pPr>
      <w:r>
        <w:t>Es muss nachgewiesen werden, dass der Verarbeiter technisch geschult ist, d.h. es muss ein Eignungsnachweis bei der FMPA Stuttgart in Zusammenhang mit dem Klebehersteller absolviert werden.</w:t>
      </w:r>
    </w:p>
    <w:p w14:paraId="4B3786E6" w14:textId="77777777" w:rsidR="00816A6E" w:rsidRDefault="00816A6E" w:rsidP="00BC3BD4">
      <w:pPr>
        <w:pStyle w:val="Langtext"/>
      </w:pPr>
      <w:r>
        <w:lastRenderedPageBreak/>
        <w:t>Angebotenes Erzeugnis: (....)</w:t>
      </w:r>
    </w:p>
    <w:p w14:paraId="2C3EF295" w14:textId="77777777" w:rsidR="00816A6E" w:rsidRDefault="00816A6E" w:rsidP="00BC3BD4">
      <w:pPr>
        <w:pStyle w:val="Langtext"/>
      </w:pPr>
      <w:r>
        <w:t>Betrifft Position(en): _ _ _</w:t>
      </w:r>
    </w:p>
    <w:p w14:paraId="05ED0D7B" w14:textId="77777777" w:rsidR="00816A6E" w:rsidRDefault="00816A6E" w:rsidP="00BC3BD4">
      <w:pPr>
        <w:pStyle w:val="TrennungPOS"/>
      </w:pPr>
    </w:p>
    <w:p w14:paraId="722AE8DE" w14:textId="77777777" w:rsidR="00816A6E" w:rsidRDefault="00816A6E" w:rsidP="00BC3BD4">
      <w:pPr>
        <w:pStyle w:val="GrundtextPosNr"/>
        <w:keepNext/>
        <w:keepLines/>
      </w:pPr>
      <w:r>
        <w:t>68.FD 14</w:t>
      </w:r>
    </w:p>
    <w:p w14:paraId="73348DE6" w14:textId="77777777" w:rsidR="00816A6E" w:rsidRDefault="00816A6E" w:rsidP="00BC3BD4">
      <w:pPr>
        <w:pStyle w:val="Folgeposition"/>
      </w:pPr>
      <w:r>
        <w:t xml:space="preserve"> </w:t>
      </w:r>
      <w:r>
        <w:rPr>
          <w:sz w:val="12"/>
        </w:rPr>
        <w:t>+</w:t>
      </w:r>
      <w:r>
        <w:tab/>
        <w:t>Montage HPL Pl.mittels Plattenanker+Agraffe/Alu-UK</w:t>
      </w:r>
      <w:r>
        <w:tab/>
        <w:t xml:space="preserve">m2 </w:t>
      </w:r>
    </w:p>
    <w:p w14:paraId="42349722" w14:textId="77777777" w:rsidR="00816A6E" w:rsidRDefault="00816A6E" w:rsidP="00BC3BD4">
      <w:pPr>
        <w:pStyle w:val="Langtext"/>
      </w:pPr>
      <w:r>
        <w:t>Die Hinterschnittbohrungen werden im Werk oder mit einen geeigneten transportablen Bohrgerät unter Werkstattbedingungen auf der Baustelle mit dem Fassadenbohrer und einem Spezialbohrgerät ausgeführt.</w:t>
      </w:r>
    </w:p>
    <w:p w14:paraId="7696C073" w14:textId="77777777" w:rsidR="00816A6E" w:rsidRDefault="00816A6E" w:rsidP="00BC3BD4">
      <w:pPr>
        <w:pStyle w:val="Langtext"/>
      </w:pPr>
      <w:r>
        <w:t>Ausführung entsprechend den Anforderungen des Befestigungsmittelherstellers.</w:t>
      </w:r>
    </w:p>
    <w:p w14:paraId="1061F876" w14:textId="77777777" w:rsidR="00816A6E" w:rsidRDefault="00816A6E" w:rsidP="00BC3BD4">
      <w:pPr>
        <w:pStyle w:val="Langtext"/>
      </w:pPr>
      <w:r>
        <w:t>Anzahl und Anordnung der Dübel sind der Ausführungsplanung bzw. dem statischen Nachweis zu entnehmen und einzuhalten.</w:t>
      </w:r>
    </w:p>
    <w:p w14:paraId="198583F0" w14:textId="77777777" w:rsidR="00816A6E" w:rsidRDefault="00816A6E" w:rsidP="00BC3BD4">
      <w:pPr>
        <w:pStyle w:val="Langtext"/>
      </w:pPr>
      <w:r>
        <w:t>Die Fuge zwischen den HPL Platten müssen gemäß der zu erwartenden Plattenausdehnung bemessen werden.</w:t>
      </w:r>
    </w:p>
    <w:p w14:paraId="32234317" w14:textId="77777777" w:rsidR="00816A6E" w:rsidRDefault="00816A6E" w:rsidP="00BC3BD4">
      <w:pPr>
        <w:pStyle w:val="Langtext"/>
      </w:pPr>
      <w:r>
        <w:t>Horizontal- und Vertikalfugen können offen gelassen werden.</w:t>
      </w:r>
    </w:p>
    <w:p w14:paraId="0DD185FA" w14:textId="77777777" w:rsidR="00816A6E" w:rsidRDefault="00816A6E" w:rsidP="00BC3BD4">
      <w:pPr>
        <w:pStyle w:val="Langtext"/>
      </w:pPr>
      <w:r>
        <w:t>Der auszuwählende Anker ist abhängig von der HPL Plattendicke.</w:t>
      </w:r>
    </w:p>
    <w:p w14:paraId="3A0D7946" w14:textId="77777777" w:rsidR="00816A6E" w:rsidRDefault="00816A6E" w:rsidP="00BC3BD4">
      <w:pPr>
        <w:pStyle w:val="Langtext"/>
      </w:pPr>
      <w:r>
        <w:t>z.B. TUF-S Anker der Firma SFS Inotec oder Gleichwertiges.</w:t>
      </w:r>
    </w:p>
    <w:p w14:paraId="31F247C6" w14:textId="77777777" w:rsidR="00816A6E" w:rsidRDefault="00816A6E" w:rsidP="00BC3BD4">
      <w:pPr>
        <w:pStyle w:val="Langtext"/>
      </w:pPr>
      <w:r>
        <w:t>Angebotenes Erzeugnis: (....)</w:t>
      </w:r>
    </w:p>
    <w:p w14:paraId="36B84C80" w14:textId="77777777" w:rsidR="00816A6E" w:rsidRDefault="00816A6E" w:rsidP="00BC3BD4">
      <w:pPr>
        <w:pStyle w:val="Langtext"/>
      </w:pPr>
      <w:r>
        <w:t>Betrifft Position(en): _ _ _</w:t>
      </w:r>
    </w:p>
    <w:p w14:paraId="575B8E9C" w14:textId="77777777" w:rsidR="00816A6E" w:rsidRDefault="00816A6E" w:rsidP="00BC3BD4">
      <w:pPr>
        <w:pStyle w:val="TrennungULG"/>
        <w:keepNext w:val="0"/>
      </w:pPr>
    </w:p>
    <w:p w14:paraId="6E7AD4C8" w14:textId="77777777" w:rsidR="00816A6E" w:rsidRDefault="00816A6E" w:rsidP="00BC3BD4">
      <w:pPr>
        <w:pStyle w:val="ULG"/>
        <w:keepLines/>
      </w:pPr>
      <w:r>
        <w:t>68.FE</w:t>
      </w:r>
      <w:r>
        <w:rPr>
          <w:sz w:val="12"/>
        </w:rPr>
        <w:t xml:space="preserve"> + </w:t>
      </w:r>
      <w:r>
        <w:t>HP Fassadenbekleidung f.starke Beanspruchungen (FUNDERMAX)</w:t>
      </w:r>
    </w:p>
    <w:p w14:paraId="7941DBE3" w14:textId="77777777" w:rsidR="00816A6E" w:rsidRDefault="00816A6E" w:rsidP="00BC3BD4">
      <w:pPr>
        <w:pStyle w:val="Langtext"/>
      </w:pPr>
      <w:r>
        <w:t>Version: 2022-04</w:t>
      </w:r>
    </w:p>
    <w:p w14:paraId="6E9D8E92" w14:textId="77777777" w:rsidR="00816A6E" w:rsidRDefault="00816A6E" w:rsidP="00BC3BD4">
      <w:pPr>
        <w:pStyle w:val="Langtext"/>
      </w:pPr>
      <w:r>
        <w:t>Im Folgenden ist das Liefern von HP Fassadenbekleidungsplatten Type EDF beschrieben.</w:t>
      </w:r>
    </w:p>
    <w:p w14:paraId="2D7361AA" w14:textId="77777777" w:rsidR="00816A6E" w:rsidRDefault="00816A6E" w:rsidP="00BC3BD4">
      <w:pPr>
        <w:pStyle w:val="Langtext"/>
      </w:pPr>
      <w:r>
        <w:t>Die Montage hat entsprechend den statischen Erfordernissen zu erfolgen und ist in eigenen Positionen beschrieben.</w:t>
      </w:r>
    </w:p>
    <w:p w14:paraId="3E767C84" w14:textId="77777777" w:rsidR="00816A6E" w:rsidRDefault="00816A6E" w:rsidP="00BC3BD4">
      <w:pPr>
        <w:pStyle w:val="Langtext"/>
      </w:pPr>
      <w:r>
        <w:t>Die Angaben des Plattenhersteller bezüglich Liefer-, Montage- bzw. Einbaubedingungen sowie Verarbeitungsrichtlinien sind zu beachten.</w:t>
      </w:r>
    </w:p>
    <w:p w14:paraId="6293B1E9" w14:textId="77777777" w:rsidR="00816A6E" w:rsidRDefault="00816A6E" w:rsidP="00BC3BD4">
      <w:pPr>
        <w:pStyle w:val="Langtext"/>
      </w:pPr>
      <w:r>
        <w:t>Nach Fertigstellung des Bauvorhabens muss eine Endreinigung gemäß den Empfehlungen des Herstellers durchgeführt werden.</w:t>
      </w:r>
    </w:p>
    <w:p w14:paraId="571D2F4E" w14:textId="77777777" w:rsidR="00816A6E" w:rsidRDefault="00816A6E" w:rsidP="00BC3BD4">
      <w:pPr>
        <w:pStyle w:val="Langtext"/>
      </w:pPr>
      <w:r>
        <w:t>Vorgehängte, hinterlüftete Fassaden mit zusätzlicher Wärmedämmung durch Wärmedämmstoffe mit einer Dichte von 30 bis 70 kg/m³ und einem Schmelzpunkt &gt;1000°C, die systemkonform an der Außenwand verankert werden.</w:t>
      </w:r>
    </w:p>
    <w:p w14:paraId="15ACA040" w14:textId="77777777" w:rsidR="00816A6E" w:rsidRDefault="00816A6E" w:rsidP="00BC3BD4">
      <w:pPr>
        <w:pStyle w:val="Langtext"/>
      </w:pPr>
    </w:p>
    <w:p w14:paraId="1A8C73B8" w14:textId="77777777" w:rsidR="00816A6E" w:rsidRDefault="00816A6E" w:rsidP="00BC3BD4">
      <w:pPr>
        <w:pStyle w:val="Langtext"/>
      </w:pPr>
      <w:r>
        <w:t>Angaben zum Plattenmaterial:</w:t>
      </w:r>
    </w:p>
    <w:p w14:paraId="194023BA" w14:textId="77777777" w:rsidR="00816A6E" w:rsidRDefault="00816A6E" w:rsidP="00BC3BD4">
      <w:pPr>
        <w:pStyle w:val="Langtext"/>
      </w:pPr>
      <w:r>
        <w:t>Als HPL (High Pressure Laminates) Platten Typ EDF bezeichnet man dekorative Hochdruck-Schichtpressstoffplatten zur Anwendung unter Witterungsbedingungen im Freien, wie Sonnenlicht, Regen und Frost mit einem zusätzlichen hoch wirksamen Witterungschutz. HPL Platten Typ EDF bestehen aus Naturfaserbahnen, die etwa 65 % des Gesamtgewichts darstellen. Sie werden überwiegend aus Holz hergestellt, das zu „Kraftpapieren“ veredelt wurde.</w:t>
      </w:r>
    </w:p>
    <w:p w14:paraId="4CA74DCB" w14:textId="77777777" w:rsidR="00816A6E" w:rsidRDefault="00816A6E" w:rsidP="00BC3BD4">
      <w:pPr>
        <w:pStyle w:val="Langtext"/>
      </w:pPr>
      <w:r>
        <w:t>Die Kraftpapiere werden in Imprägnieranlagen mit synthetischen Harzen getränkt, getrocknet und unter hohem Druck und starker Hitze zu langlebigen, feuchteresistenten Platten verpresst. Die Kanten der HPL Platten TYP EDF sind ebenfalls Witterungsfest und müssen nach dem Zuschnitt nicht versiegelt werden.</w:t>
      </w:r>
    </w:p>
    <w:p w14:paraId="49603991" w14:textId="77777777" w:rsidR="00816A6E" w:rsidRDefault="00816A6E" w:rsidP="00BC3BD4">
      <w:pPr>
        <w:pStyle w:val="Langtext"/>
      </w:pPr>
      <w:r>
        <w:t>Die Herstellung dieser HPL Platten erfolgt gemäß der EN 438 Teil 6 – Klassifizierung und Spezifikation für Kompakt-Schichtpresstoffe für die Anwendung im Freien mit einer Dicke von 2 mm und größer.</w:t>
      </w:r>
    </w:p>
    <w:p w14:paraId="0B8D3AD5" w14:textId="77777777" w:rsidR="00816A6E" w:rsidRDefault="00816A6E" w:rsidP="00BC3BD4">
      <w:pPr>
        <w:pStyle w:val="Langtext"/>
      </w:pPr>
      <w:r>
        <w:t>Die HPL Platten Typ EDF zeichnen sich durch ihre hohe Zugfestigkeit, hohe Beständigkeit gegen Stoßbeanspruchung, hohe Beständigkeit gegen Temperaturwechsel, hohe Beständigkeit gegen Witterungseinflüssen &amp; UV-Belastung, sowie eine sehr gute Farbechtheit und eine sehr gute Chemikalienbeständigkeit aus, welche es ermöglicht Graffities ohne großen Aufwand von der Oberfläche zu reinigen. Ebenfalls können die HPL Balkonbekleidungsplatten Typ EGF als FSC oder PEFC Zertifiziert bezogen werden.</w:t>
      </w:r>
    </w:p>
    <w:p w14:paraId="4416B7F9" w14:textId="77777777" w:rsidR="00816A6E" w:rsidRDefault="00816A6E" w:rsidP="00BC3BD4">
      <w:pPr>
        <w:pStyle w:val="Langtext"/>
      </w:pPr>
    </w:p>
    <w:p w14:paraId="369CA6F2" w14:textId="77777777" w:rsidR="00816A6E" w:rsidRDefault="00816A6E" w:rsidP="00BC3BD4">
      <w:pPr>
        <w:pStyle w:val="Langtext"/>
      </w:pPr>
    </w:p>
    <w:p w14:paraId="32BD6370" w14:textId="77777777" w:rsidR="00816A6E" w:rsidRDefault="00816A6E" w:rsidP="00BC3BD4">
      <w:pPr>
        <w:pStyle w:val="Langtext"/>
      </w:pPr>
      <w:r>
        <w:t>Technische Beschreibung:</w:t>
      </w:r>
    </w:p>
    <w:p w14:paraId="269C8B24" w14:textId="77777777" w:rsidR="00816A6E" w:rsidRDefault="00816A6E" w:rsidP="00BC3BD4">
      <w:pPr>
        <w:pStyle w:val="Langtext"/>
      </w:pPr>
      <w:r>
        <w:t>• Beständigkeit gegen künstliche Bewitterung: ≥ Stufe 4 des 5 teiligen Graumastabes gemäß EN 20105-A02</w:t>
      </w:r>
    </w:p>
    <w:p w14:paraId="5E92BA8B" w14:textId="77777777" w:rsidR="00816A6E" w:rsidRDefault="00816A6E" w:rsidP="00BC3BD4">
      <w:pPr>
        <w:pStyle w:val="Langtext"/>
      </w:pPr>
      <w:r>
        <w:t>• Oberflächeneingenschaften: Hoch Witterungsbeständig, Lichtecht, Kratzfest, Lösungsmittelbeständig, Schlagzäh, Graffitischutz, leicht zu reinigen und doppelt gehärtet</w:t>
      </w:r>
    </w:p>
    <w:p w14:paraId="3E0B57DD" w14:textId="77777777" w:rsidR="00816A6E" w:rsidRDefault="00816A6E" w:rsidP="00BC3BD4">
      <w:pPr>
        <w:pStyle w:val="Langtext"/>
      </w:pPr>
      <w:r>
        <w:t>• Kanten: benötigen keine Versiegelung</w:t>
      </w:r>
    </w:p>
    <w:p w14:paraId="54368C4E" w14:textId="77777777" w:rsidR="00816A6E" w:rsidRDefault="00816A6E" w:rsidP="00BC3BD4">
      <w:pPr>
        <w:pStyle w:val="Langtext"/>
      </w:pPr>
      <w:r>
        <w:t>• Hagelschutz: ≥ HW 4 nach VKF Prüfbestimmung Nr. 11 Kunststoffplatte/Version 1,02</w:t>
      </w:r>
    </w:p>
    <w:p w14:paraId="4BB17011" w14:textId="77777777" w:rsidR="00816A6E" w:rsidRDefault="00816A6E" w:rsidP="00BC3BD4">
      <w:pPr>
        <w:pStyle w:val="Langtext"/>
      </w:pPr>
      <w:r>
        <w:t>• Dichte: ≥ 1350kg/m3 gemäß EN 438-6</w:t>
      </w:r>
    </w:p>
    <w:p w14:paraId="71250CF2" w14:textId="77777777" w:rsidR="00816A6E" w:rsidRDefault="00816A6E" w:rsidP="00680A39">
      <w:pPr>
        <w:pStyle w:val="Langtext"/>
      </w:pPr>
      <w:r>
        <w:t>• Baustoffklasse: Euroclass B-s2,d0 nach EN 13501-1</w:t>
      </w:r>
    </w:p>
    <w:p w14:paraId="356E98C6" w14:textId="77777777" w:rsidR="00816A6E" w:rsidRDefault="00816A6E" w:rsidP="00680A39">
      <w:pPr>
        <w:pStyle w:val="Langtext"/>
      </w:pPr>
      <w:r>
        <w:t>• Fassadenbrandprüfung ÖNORM B3800-5</w:t>
      </w:r>
    </w:p>
    <w:p w14:paraId="6EE7BD51" w14:textId="77777777" w:rsidR="00816A6E" w:rsidRDefault="00816A6E" w:rsidP="00680A39">
      <w:pPr>
        <w:pStyle w:val="Langtext"/>
      </w:pPr>
      <w:r>
        <w:t>Plattendicken: 6 mm, 8 mm, 10 mm gemäß bauaufsichtlicher Zulassung Z-10.3-712</w:t>
      </w:r>
    </w:p>
    <w:p w14:paraId="4B56C104" w14:textId="77777777" w:rsidR="00816A6E" w:rsidRDefault="00816A6E" w:rsidP="00680A39">
      <w:pPr>
        <w:pStyle w:val="Langtext"/>
      </w:pPr>
      <w:r>
        <w:t>Plattenformate und Oberflächeausführungen:</w:t>
      </w:r>
    </w:p>
    <w:p w14:paraId="5A378234" w14:textId="77777777" w:rsidR="00816A6E" w:rsidRDefault="00816A6E" w:rsidP="00680A39">
      <w:pPr>
        <w:pStyle w:val="Langtext"/>
      </w:pPr>
    </w:p>
    <w:p w14:paraId="1E8AF73C" w14:textId="77777777" w:rsidR="00816A6E" w:rsidRDefault="00816A6E" w:rsidP="00680A39">
      <w:pPr>
        <w:pStyle w:val="Langtext"/>
      </w:pPr>
      <w:r>
        <w:t>• GR: 2800 x 1300 mm = 3,64 m2, NT</w:t>
      </w:r>
    </w:p>
    <w:p w14:paraId="543B7351" w14:textId="77777777" w:rsidR="00816A6E" w:rsidRDefault="00816A6E" w:rsidP="00680A39">
      <w:pPr>
        <w:pStyle w:val="Langtext"/>
      </w:pPr>
      <w:r>
        <w:t>• SP: 2800 x 1854 mm = 5,19 m2, NT</w:t>
      </w:r>
    </w:p>
    <w:p w14:paraId="07C3BEF3" w14:textId="77777777" w:rsidR="00816A6E" w:rsidRDefault="00816A6E" w:rsidP="00680A39">
      <w:pPr>
        <w:pStyle w:val="Langtext"/>
      </w:pPr>
      <w:r>
        <w:t>• JU: 4100 x 1300 mm = 5,33 m2, NT, NY, NG</w:t>
      </w:r>
    </w:p>
    <w:p w14:paraId="7B811F8E" w14:textId="77777777" w:rsidR="00816A6E" w:rsidRDefault="00816A6E" w:rsidP="00680A39">
      <w:pPr>
        <w:pStyle w:val="Langtext"/>
      </w:pPr>
      <w:r>
        <w:t>• XL: 4100 x 1854 mm = 7,60 m2, NT</w:t>
      </w:r>
    </w:p>
    <w:p w14:paraId="23A47C08" w14:textId="77777777" w:rsidR="00816A6E" w:rsidRDefault="00816A6E" w:rsidP="00680A39">
      <w:pPr>
        <w:pStyle w:val="Langtext"/>
      </w:pPr>
    </w:p>
    <w:p w14:paraId="7836F2AE" w14:textId="77777777" w:rsidR="00816A6E" w:rsidRDefault="00816A6E" w:rsidP="00680A39">
      <w:pPr>
        <w:pStyle w:val="Langtext"/>
      </w:pPr>
      <w:r>
        <w:lastRenderedPageBreak/>
        <w:t>Be- und Hinterlüftung:</w:t>
      </w:r>
    </w:p>
    <w:p w14:paraId="6F08EAC1" w14:textId="77777777" w:rsidR="00816A6E" w:rsidRDefault="00816A6E" w:rsidP="00680A39">
      <w:pPr>
        <w:pStyle w:val="Langtext"/>
      </w:pPr>
      <w:r>
        <w:t>Für eine wirksame Be- und Hinterlüftung wird die Außenschicht mit einem lichten Abstand von mindestens 20 mm vor der Wärmedämmung montiert.</w:t>
      </w:r>
    </w:p>
    <w:p w14:paraId="4422DD88" w14:textId="77777777" w:rsidR="00816A6E" w:rsidRDefault="00816A6E" w:rsidP="00680A39">
      <w:pPr>
        <w:pStyle w:val="Langtext"/>
      </w:pPr>
      <w:r>
        <w:t>Die funktionierende Hinterlüftung der gesamten Außenschicht oder aller abgeschlossenen Teilbereiche von unten nach oben ist durch die Art der Unterkonstruktion und Befestigung der Außenschicht sicherzustellen.</w:t>
      </w:r>
    </w:p>
    <w:p w14:paraId="08998825" w14:textId="77777777" w:rsidR="00816A6E" w:rsidRDefault="00816A6E" w:rsidP="00680A39">
      <w:pPr>
        <w:pStyle w:val="Langtext"/>
      </w:pPr>
      <w:r>
        <w:t>Die untere Lufteintrittsöffnung und die obere Luftaustrittsöffnung ist durch Lüftungsgitter aus nicht rostendem Metall zu schließen. Hierbei wird ein wirksamer Lüftungsquerschnitt von mindestens 150 cm2/m bei einer Holzunterkonstruktion benötigt und mindestens 50 cm2/m gemäß DIN 18516 bei einer Aluminiumunterkonstruktion.</w:t>
      </w:r>
    </w:p>
    <w:p w14:paraId="0508AFD6" w14:textId="77777777" w:rsidR="00816A6E" w:rsidRDefault="00816A6E" w:rsidP="00680A39">
      <w:pPr>
        <w:pStyle w:val="Langtext"/>
      </w:pPr>
    </w:p>
    <w:p w14:paraId="394E67A7" w14:textId="77777777" w:rsidR="00816A6E" w:rsidRDefault="00816A6E" w:rsidP="00680A39">
      <w:pPr>
        <w:pStyle w:val="Langtext"/>
      </w:pPr>
      <w:r>
        <w:t>Außenschicht:</w:t>
      </w:r>
    </w:p>
    <w:p w14:paraId="0FEB5361" w14:textId="77777777" w:rsidR="00816A6E" w:rsidRDefault="00816A6E" w:rsidP="00680A39">
      <w:pPr>
        <w:pStyle w:val="Langtext"/>
      </w:pPr>
      <w:r>
        <w:t>High Pressure Laminate (HPL)</w:t>
      </w:r>
    </w:p>
    <w:p w14:paraId="51EA5E52" w14:textId="77777777" w:rsidR="00816A6E" w:rsidRDefault="00816A6E" w:rsidP="00680A39">
      <w:pPr>
        <w:pStyle w:val="Langtext"/>
      </w:pPr>
    </w:p>
    <w:p w14:paraId="27313E77" w14:textId="77777777" w:rsidR="00816A6E" w:rsidRDefault="00816A6E" w:rsidP="00680A39">
      <w:pPr>
        <w:pStyle w:val="Langtext"/>
      </w:pPr>
      <w:r>
        <w:t>Befestigungssysteme:</w:t>
      </w:r>
    </w:p>
    <w:p w14:paraId="27362A6E" w14:textId="77777777" w:rsidR="00816A6E" w:rsidRDefault="00816A6E" w:rsidP="00680A39">
      <w:pPr>
        <w:pStyle w:val="Langtext"/>
      </w:pPr>
      <w:r>
        <w:t>Die Befestigung/Verlegung der HPL Platten erfolgt technisch zwängungsfrei nach den Angaben des HPL Plattenherstellers.</w:t>
      </w:r>
    </w:p>
    <w:p w14:paraId="64069793" w14:textId="77777777" w:rsidR="00816A6E" w:rsidRDefault="00816A6E" w:rsidP="00680A39">
      <w:pPr>
        <w:pStyle w:val="Langtext"/>
      </w:pPr>
      <w:r>
        <w:t>Alle sichtbaren Befestigungselemente sind farblich dem Dekor der HPL Platten an zu passen.</w:t>
      </w:r>
    </w:p>
    <w:p w14:paraId="6BF1C588" w14:textId="77777777" w:rsidR="00816A6E" w:rsidRDefault="00816A6E" w:rsidP="00680A39">
      <w:pPr>
        <w:pStyle w:val="Langtext"/>
      </w:pPr>
      <w:r>
        <w:t>Die Befestigung der Platten erfolgt mittels Fixpunkt und Gleitpunkten lt. technischer Informationen der FunderMax GmbH.</w:t>
      </w:r>
    </w:p>
    <w:p w14:paraId="3533D829" w14:textId="77777777" w:rsidR="00816A6E" w:rsidRDefault="00816A6E" w:rsidP="00680A39">
      <w:pPr>
        <w:pStyle w:val="Langtext"/>
      </w:pPr>
      <w:r>
        <w:t>Die Lochdurchmesser der Gleitpunkte sind gemäß der zu erwartenden Plattenausdehnung zu bemessen.</w:t>
      </w:r>
    </w:p>
    <w:p w14:paraId="20F86A26" w14:textId="77777777" w:rsidR="00816A6E" w:rsidRDefault="00816A6E" w:rsidP="00680A39">
      <w:pPr>
        <w:pStyle w:val="Langtext"/>
      </w:pPr>
      <w:r>
        <w:t>Bei den HPL Fassadenplatten ist ein Zuschnitt für Maß- und Winkelgenauigkeit auszuführen! (z.B.: 2800 x 1300 mm = 2790 x 1290 mm)</w:t>
      </w:r>
    </w:p>
    <w:p w14:paraId="750CF1B1" w14:textId="77777777" w:rsidR="00816A6E" w:rsidRDefault="00816A6E" w:rsidP="00680A39">
      <w:pPr>
        <w:pStyle w:val="Langtext"/>
      </w:pPr>
    </w:p>
    <w:p w14:paraId="0CA114DB" w14:textId="77777777" w:rsidR="00816A6E" w:rsidRDefault="00816A6E" w:rsidP="00680A39">
      <w:pPr>
        <w:pStyle w:val="Langtext"/>
      </w:pPr>
      <w:r>
        <w:t>Fugenausbildung:</w:t>
      </w:r>
    </w:p>
    <w:p w14:paraId="1AA9CB49" w14:textId="77777777" w:rsidR="00816A6E" w:rsidRDefault="00816A6E" w:rsidP="00680A39">
      <w:pPr>
        <w:pStyle w:val="Langtext"/>
      </w:pPr>
      <w:r>
        <w:t>Die Fugenausbildung erfolgt technisch zwängungsfrei nach den Angaben des HPL Plattenherstellers.</w:t>
      </w:r>
    </w:p>
    <w:p w14:paraId="7EE86C0F" w14:textId="77777777" w:rsidR="00816A6E" w:rsidRDefault="00816A6E" w:rsidP="00680A39">
      <w:pPr>
        <w:pStyle w:val="Kommentar"/>
      </w:pPr>
    </w:p>
    <w:p w14:paraId="358672A9" w14:textId="77777777" w:rsidR="00816A6E" w:rsidRDefault="00816A6E" w:rsidP="00680A39">
      <w:pPr>
        <w:pStyle w:val="Kommentar"/>
      </w:pPr>
      <w:r>
        <w:t>Kommentar:</w:t>
      </w:r>
    </w:p>
    <w:p w14:paraId="01E996F0" w14:textId="77777777" w:rsidR="00816A6E" w:rsidRDefault="00816A6E" w:rsidP="00680A39">
      <w:pPr>
        <w:pStyle w:val="Kommentar"/>
      </w:pPr>
      <w:r>
        <w:t>Produktspezifische Ausschreibungstexte (Produktbeschreibungen) sind für Ausschreibungen gemäß Bundesvergabegesetz (BVergG) nicht geeignet.</w:t>
      </w:r>
    </w:p>
    <w:p w14:paraId="79502AFC" w14:textId="77777777" w:rsidR="00816A6E" w:rsidRDefault="00816A6E" w:rsidP="00680A39">
      <w:pPr>
        <w:pStyle w:val="Kommentar"/>
      </w:pPr>
      <w:r>
        <w:t>Sie dienen als Vorlage für frei formulierte Positionen und müssen inhaltlich so abgeändert werden, dass den Anforderungen des BVergG entsprochen wird (z.B. Kriterien der Gleichwertigkeit ergänzen).</w:t>
      </w:r>
    </w:p>
    <w:p w14:paraId="138DEF6D" w14:textId="77777777" w:rsidR="00816A6E" w:rsidRDefault="00816A6E" w:rsidP="00680A39">
      <w:pPr>
        <w:pStyle w:val="TrennungPOS"/>
      </w:pPr>
    </w:p>
    <w:p w14:paraId="4726E5F7" w14:textId="77777777" w:rsidR="00816A6E" w:rsidRDefault="00816A6E" w:rsidP="00680A39">
      <w:pPr>
        <w:pStyle w:val="GrundtextPosNr"/>
        <w:keepNext/>
        <w:keepLines/>
      </w:pPr>
      <w:r>
        <w:t>68.FE 01</w:t>
      </w:r>
    </w:p>
    <w:p w14:paraId="3A510581" w14:textId="77777777" w:rsidR="00816A6E" w:rsidRDefault="00816A6E" w:rsidP="00680A39">
      <w:pPr>
        <w:pStyle w:val="Folgeposition"/>
      </w:pPr>
      <w:r>
        <w:t xml:space="preserve"> </w:t>
      </w:r>
      <w:r>
        <w:rPr>
          <w:sz w:val="12"/>
        </w:rPr>
        <w:t>+</w:t>
      </w:r>
      <w:r>
        <w:tab/>
        <w:t>HP Fassadenplatten Dekorgr.Universal</w:t>
      </w:r>
      <w:r>
        <w:tab/>
        <w:t xml:space="preserve">m2 </w:t>
      </w:r>
    </w:p>
    <w:p w14:paraId="514CF85C" w14:textId="77777777" w:rsidR="00816A6E" w:rsidRDefault="00816A6E" w:rsidP="00680A39">
      <w:pPr>
        <w:pStyle w:val="Langtext"/>
      </w:pPr>
      <w:r>
        <w:t>HP Fassadenplatten.</w:t>
      </w:r>
    </w:p>
    <w:p w14:paraId="10E0BABD" w14:textId="77777777" w:rsidR="00816A6E" w:rsidRDefault="00816A6E" w:rsidP="00680A39">
      <w:pPr>
        <w:pStyle w:val="Langtext"/>
      </w:pPr>
      <w:r>
        <w:t>Abgerechnet wird die gesamte abgewickelte Bekleidungsfläche.</w:t>
      </w:r>
    </w:p>
    <w:p w14:paraId="1868ABEB" w14:textId="77777777" w:rsidR="00816A6E" w:rsidRDefault="00816A6E" w:rsidP="00680A39">
      <w:pPr>
        <w:pStyle w:val="Langtext"/>
      </w:pPr>
      <w:r>
        <w:t>Dekorgruppe UNI</w:t>
      </w:r>
    </w:p>
    <w:p w14:paraId="02982640" w14:textId="77777777" w:rsidR="00816A6E" w:rsidRDefault="00816A6E" w:rsidP="00680A39">
      <w:pPr>
        <w:pStyle w:val="Langtext"/>
      </w:pPr>
      <w:r>
        <w:t>Dekornummer (gemäß aktueller Kollektion): _ _ _</w:t>
      </w:r>
    </w:p>
    <w:p w14:paraId="22000A7E" w14:textId="77777777" w:rsidR="00816A6E" w:rsidRDefault="00816A6E" w:rsidP="00680A39">
      <w:pPr>
        <w:pStyle w:val="Langtext"/>
      </w:pPr>
      <w:r>
        <w:t>Rückseite: Beidseitig das gleiche Dekor, alternative Rückseite Dekor 0890 Balkonweiss</w:t>
      </w:r>
    </w:p>
    <w:p w14:paraId="769F41D0" w14:textId="77777777" w:rsidR="00816A6E" w:rsidRDefault="00816A6E" w:rsidP="00680A39">
      <w:pPr>
        <w:pStyle w:val="Langtext"/>
      </w:pPr>
    </w:p>
    <w:p w14:paraId="56ACC8B0" w14:textId="77777777" w:rsidR="00816A6E" w:rsidRDefault="00816A6E" w:rsidP="00680A39">
      <w:pPr>
        <w:pStyle w:val="Langtext"/>
      </w:pPr>
      <w:r>
        <w:t>• Oberfläche (NT/NT, NG/NG): _ _ _</w:t>
      </w:r>
    </w:p>
    <w:p w14:paraId="3D9BF928" w14:textId="77777777" w:rsidR="00816A6E" w:rsidRDefault="00816A6E" w:rsidP="00680A39">
      <w:pPr>
        <w:pStyle w:val="Langtext"/>
      </w:pPr>
      <w:r>
        <w:t>• Plattendicke (6 mm [NT/NT], 8 mm [NT/NT, NG/NG], 10 mm [NT/NT, NG/NG], 13 mm [NT/NT]): _ _ _mm</w:t>
      </w:r>
    </w:p>
    <w:p w14:paraId="23B2389E" w14:textId="77777777" w:rsidR="00816A6E" w:rsidRDefault="00816A6E" w:rsidP="00680A39">
      <w:pPr>
        <w:pStyle w:val="Langtext"/>
      </w:pPr>
      <w:r>
        <w:t>Plattenformat: _ _ _</w:t>
      </w:r>
    </w:p>
    <w:p w14:paraId="0732CB03" w14:textId="77777777" w:rsidR="00816A6E" w:rsidRDefault="00816A6E" w:rsidP="00680A39">
      <w:pPr>
        <w:pStyle w:val="Langtext"/>
      </w:pPr>
    </w:p>
    <w:p w14:paraId="42A2DBC0" w14:textId="77777777" w:rsidR="00816A6E" w:rsidRDefault="00816A6E" w:rsidP="00680A39">
      <w:pPr>
        <w:pStyle w:val="Langtext"/>
      </w:pPr>
      <w:r>
        <w:t>• GR: 2800 x 1300 mm = 3,64 m2; NT/NT</w:t>
      </w:r>
    </w:p>
    <w:p w14:paraId="7CD52E49" w14:textId="77777777" w:rsidR="00816A6E" w:rsidRDefault="00816A6E" w:rsidP="00680A39">
      <w:pPr>
        <w:pStyle w:val="Langtext"/>
      </w:pPr>
      <w:r>
        <w:t>• SP: 2800 x 1854 mm = 5,19 m2; NT/NT</w:t>
      </w:r>
    </w:p>
    <w:p w14:paraId="195DA90C" w14:textId="77777777" w:rsidR="00816A6E" w:rsidRDefault="00816A6E" w:rsidP="00680A39">
      <w:pPr>
        <w:pStyle w:val="Langtext"/>
      </w:pPr>
      <w:r>
        <w:t>• JU: 4100 x 1300 mm = 5,33 m2; NT/NT, NG/NG</w:t>
      </w:r>
    </w:p>
    <w:p w14:paraId="392AF505" w14:textId="77777777" w:rsidR="00816A6E" w:rsidRDefault="00816A6E" w:rsidP="00680A39">
      <w:pPr>
        <w:pStyle w:val="Langtext"/>
      </w:pPr>
      <w:r>
        <w:t>• XL: 4100 x 1854 mm = 7,60 m2; NT/NT</w:t>
      </w:r>
    </w:p>
    <w:p w14:paraId="40069B7B" w14:textId="77777777" w:rsidR="00816A6E" w:rsidRDefault="00816A6E" w:rsidP="00680A39">
      <w:pPr>
        <w:pStyle w:val="Langtext"/>
      </w:pPr>
      <w:r>
        <w:t>Besäumschnitte sind auszuführen! (z.B.: 2800 x 1300 mm = 2970 x 1290 mm)</w:t>
      </w:r>
    </w:p>
    <w:p w14:paraId="58878F48" w14:textId="77777777" w:rsidR="00816A6E" w:rsidRDefault="00816A6E" w:rsidP="00680A39">
      <w:pPr>
        <w:pStyle w:val="Langtext"/>
      </w:pPr>
      <w:r>
        <w:t>z.B.Max Compact Exterior F-Qualität von Fundermax oder Gleichwertiges.</w:t>
      </w:r>
    </w:p>
    <w:p w14:paraId="63908F93" w14:textId="77777777" w:rsidR="00816A6E" w:rsidRDefault="00816A6E" w:rsidP="00680A39">
      <w:pPr>
        <w:pStyle w:val="Langtext"/>
      </w:pPr>
      <w:r>
        <w:t>Angebotenes Erzeugnis: (....)</w:t>
      </w:r>
    </w:p>
    <w:p w14:paraId="3BE0F31D" w14:textId="77777777" w:rsidR="00816A6E" w:rsidRDefault="00816A6E" w:rsidP="00680A39">
      <w:pPr>
        <w:pStyle w:val="TrennungPOS"/>
      </w:pPr>
    </w:p>
    <w:p w14:paraId="3FDB6AEA" w14:textId="77777777" w:rsidR="00816A6E" w:rsidRDefault="00816A6E" w:rsidP="00680A39">
      <w:pPr>
        <w:pStyle w:val="GrundtextPosNr"/>
        <w:keepNext/>
        <w:keepLines/>
      </w:pPr>
      <w:r>
        <w:t>68.FE 02</w:t>
      </w:r>
    </w:p>
    <w:p w14:paraId="5FA16281" w14:textId="77777777" w:rsidR="00816A6E" w:rsidRDefault="00816A6E" w:rsidP="00680A39">
      <w:pPr>
        <w:pStyle w:val="Folgeposition"/>
      </w:pPr>
      <w:r>
        <w:t xml:space="preserve"> </w:t>
      </w:r>
      <w:r>
        <w:rPr>
          <w:sz w:val="12"/>
        </w:rPr>
        <w:t>+</w:t>
      </w:r>
      <w:r>
        <w:tab/>
        <w:t>HP Fassadenplatten Dekorgr.Neon</w:t>
      </w:r>
      <w:r>
        <w:tab/>
        <w:t xml:space="preserve">m2 </w:t>
      </w:r>
    </w:p>
    <w:p w14:paraId="4D4CE45A" w14:textId="77777777" w:rsidR="00816A6E" w:rsidRDefault="00816A6E" w:rsidP="00680A39">
      <w:pPr>
        <w:pStyle w:val="Langtext"/>
      </w:pPr>
      <w:r>
        <w:t>HP Fassadenplatten.</w:t>
      </w:r>
    </w:p>
    <w:p w14:paraId="19E12358" w14:textId="77777777" w:rsidR="00816A6E" w:rsidRDefault="00816A6E" w:rsidP="00680A39">
      <w:pPr>
        <w:pStyle w:val="Langtext"/>
      </w:pPr>
      <w:r>
        <w:t>Abgerechnet wird die gesamte abgewickelte Bekleidungsfläche.</w:t>
      </w:r>
    </w:p>
    <w:p w14:paraId="6D15A7DB" w14:textId="77777777" w:rsidR="00816A6E" w:rsidRDefault="00816A6E" w:rsidP="00680A39">
      <w:pPr>
        <w:pStyle w:val="Langtext"/>
      </w:pPr>
      <w:r>
        <w:t>Dekorgruppe Neon</w:t>
      </w:r>
    </w:p>
    <w:p w14:paraId="72D561EF" w14:textId="77777777" w:rsidR="00816A6E" w:rsidRDefault="00816A6E" w:rsidP="00680A39">
      <w:pPr>
        <w:pStyle w:val="Langtext"/>
      </w:pPr>
      <w:r>
        <w:t>Dekornummer (gemäß aktueller Kollektion): _ _ _</w:t>
      </w:r>
    </w:p>
    <w:p w14:paraId="7F1B04E2" w14:textId="77777777" w:rsidR="00816A6E" w:rsidRDefault="00816A6E" w:rsidP="00680A39">
      <w:pPr>
        <w:pStyle w:val="Langtext"/>
      </w:pPr>
      <w:r>
        <w:t>Rückseite: Dekor 0077 Charcoal</w:t>
      </w:r>
    </w:p>
    <w:p w14:paraId="4A974411" w14:textId="77777777" w:rsidR="00816A6E" w:rsidRDefault="00816A6E" w:rsidP="00680A39">
      <w:pPr>
        <w:pStyle w:val="Langtext"/>
      </w:pPr>
    </w:p>
    <w:p w14:paraId="281B24A8" w14:textId="77777777" w:rsidR="00816A6E" w:rsidRDefault="00816A6E" w:rsidP="00680A39">
      <w:pPr>
        <w:pStyle w:val="Langtext"/>
      </w:pPr>
      <w:r>
        <w:t>• Oberfläche NT/NT</w:t>
      </w:r>
    </w:p>
    <w:p w14:paraId="345A0AC3" w14:textId="77777777" w:rsidR="00816A6E" w:rsidRDefault="00816A6E" w:rsidP="00680A39">
      <w:pPr>
        <w:pStyle w:val="Langtext"/>
      </w:pPr>
      <w:r>
        <w:t>• Plattendicke (6 mm (NT/NT), 8 mm (NT/NT), 10 mm (NT/NT)):  _ _ _ mm</w:t>
      </w:r>
    </w:p>
    <w:p w14:paraId="7D5BAA7C" w14:textId="77777777" w:rsidR="00816A6E" w:rsidRDefault="00816A6E" w:rsidP="00680A39">
      <w:pPr>
        <w:pStyle w:val="Langtext"/>
      </w:pPr>
      <w:r>
        <w:t>Plattenformat:</w:t>
      </w:r>
    </w:p>
    <w:p w14:paraId="40A85A79" w14:textId="77777777" w:rsidR="00816A6E" w:rsidRDefault="00816A6E" w:rsidP="00680A39">
      <w:pPr>
        <w:pStyle w:val="Langtext"/>
      </w:pPr>
    </w:p>
    <w:p w14:paraId="15A39E83" w14:textId="77777777" w:rsidR="00816A6E" w:rsidRDefault="00816A6E" w:rsidP="00680A39">
      <w:pPr>
        <w:pStyle w:val="Langtext"/>
      </w:pPr>
      <w:r>
        <w:t>• GR: 2800 x 1300 mm = 3,64 m2; NT/NT</w:t>
      </w:r>
    </w:p>
    <w:p w14:paraId="4104D72A" w14:textId="77777777" w:rsidR="00816A6E" w:rsidRDefault="00816A6E" w:rsidP="00680A39">
      <w:pPr>
        <w:pStyle w:val="Langtext"/>
      </w:pPr>
      <w:r>
        <w:lastRenderedPageBreak/>
        <w:t>Besäumschnitte sind auszuführen! (z.B.: 2800 x 1300 mm = 2970 x 1290 mm)</w:t>
      </w:r>
    </w:p>
    <w:p w14:paraId="71BF3C59" w14:textId="77777777" w:rsidR="00816A6E" w:rsidRDefault="00816A6E" w:rsidP="00680A39">
      <w:pPr>
        <w:pStyle w:val="Langtext"/>
      </w:pPr>
      <w:r>
        <w:t>z.B.Max Compact Exterior F-Qualität von Fundermax oder Gleichwertiges.</w:t>
      </w:r>
    </w:p>
    <w:p w14:paraId="507B1738" w14:textId="77777777" w:rsidR="00816A6E" w:rsidRDefault="00816A6E" w:rsidP="00680A39">
      <w:pPr>
        <w:pStyle w:val="Langtext"/>
      </w:pPr>
      <w:r>
        <w:t>Angebotenes Erzeugnis: (....)</w:t>
      </w:r>
    </w:p>
    <w:p w14:paraId="1D36A6F9" w14:textId="77777777" w:rsidR="00816A6E" w:rsidRDefault="00816A6E" w:rsidP="00680A39">
      <w:pPr>
        <w:pStyle w:val="TrennungPOS"/>
      </w:pPr>
    </w:p>
    <w:p w14:paraId="54B059F3" w14:textId="77777777" w:rsidR="00816A6E" w:rsidRDefault="00816A6E" w:rsidP="00680A39">
      <w:pPr>
        <w:pStyle w:val="GrundtextPosNr"/>
        <w:keepNext/>
        <w:keepLines/>
      </w:pPr>
      <w:r>
        <w:t>68.FE 03</w:t>
      </w:r>
    </w:p>
    <w:p w14:paraId="0C77A1A9" w14:textId="77777777" w:rsidR="00816A6E" w:rsidRDefault="00816A6E" w:rsidP="00680A39">
      <w:pPr>
        <w:pStyle w:val="Folgeposition"/>
      </w:pPr>
      <w:r>
        <w:t xml:space="preserve"> </w:t>
      </w:r>
      <w:r>
        <w:rPr>
          <w:sz w:val="12"/>
        </w:rPr>
        <w:t>+</w:t>
      </w:r>
      <w:r>
        <w:tab/>
        <w:t>HP Fassadenplatten Dekorgr.Nature</w:t>
      </w:r>
      <w:r>
        <w:tab/>
        <w:t xml:space="preserve">m2 </w:t>
      </w:r>
    </w:p>
    <w:p w14:paraId="648196D3" w14:textId="77777777" w:rsidR="00816A6E" w:rsidRDefault="00816A6E" w:rsidP="00680A39">
      <w:pPr>
        <w:pStyle w:val="Langtext"/>
      </w:pPr>
      <w:r>
        <w:t>HP Fassadenplatten.</w:t>
      </w:r>
    </w:p>
    <w:p w14:paraId="5A8412F6" w14:textId="77777777" w:rsidR="00816A6E" w:rsidRDefault="00816A6E" w:rsidP="00680A39">
      <w:pPr>
        <w:pStyle w:val="Langtext"/>
      </w:pPr>
      <w:r>
        <w:t>Abgerechnet wird die gesamte abgewickelte Bekleidungsfläche.</w:t>
      </w:r>
    </w:p>
    <w:p w14:paraId="17D8604E" w14:textId="77777777" w:rsidR="00816A6E" w:rsidRDefault="00816A6E" w:rsidP="00680A39">
      <w:pPr>
        <w:pStyle w:val="Langtext"/>
      </w:pPr>
      <w:r>
        <w:t>Dekorgruppe Nature</w:t>
      </w:r>
    </w:p>
    <w:p w14:paraId="62F34A41" w14:textId="77777777" w:rsidR="00816A6E" w:rsidRDefault="00816A6E" w:rsidP="00680A39">
      <w:pPr>
        <w:pStyle w:val="Langtext"/>
      </w:pPr>
      <w:r>
        <w:t>Dekornummer (gemäß aktueller Kollektion): _ _ _</w:t>
      </w:r>
    </w:p>
    <w:p w14:paraId="2A74891D" w14:textId="77777777" w:rsidR="00816A6E" w:rsidRDefault="00816A6E" w:rsidP="00680A39">
      <w:pPr>
        <w:pStyle w:val="Langtext"/>
      </w:pPr>
      <w:r>
        <w:t>Rückseite: Beidseitig das gleiche Dekor, alternative Rückseite Dekor 0890 Balkonweiss</w:t>
      </w:r>
    </w:p>
    <w:p w14:paraId="53BCEDC8" w14:textId="77777777" w:rsidR="00816A6E" w:rsidRDefault="00816A6E" w:rsidP="00680A39">
      <w:pPr>
        <w:pStyle w:val="Langtext"/>
      </w:pPr>
    </w:p>
    <w:p w14:paraId="11FB001B" w14:textId="77777777" w:rsidR="00816A6E" w:rsidRDefault="00816A6E" w:rsidP="00680A39">
      <w:pPr>
        <w:pStyle w:val="Langtext"/>
      </w:pPr>
      <w:r>
        <w:t>• Oberfläche (NT/NT, NG/NG): _ _ _</w:t>
      </w:r>
    </w:p>
    <w:p w14:paraId="653FB53E" w14:textId="77777777" w:rsidR="00816A6E" w:rsidRDefault="00816A6E" w:rsidP="00680A39">
      <w:pPr>
        <w:pStyle w:val="Langtext"/>
      </w:pPr>
      <w:r>
        <w:t>• Plattendicke (6 mm [NT/NT], 8 mm [NT/NT, NG/NG], 10 mm [NT/NT, NG/NG], 13 mm [NT/NT]): _ _ _mm</w:t>
      </w:r>
    </w:p>
    <w:p w14:paraId="5818F685" w14:textId="77777777" w:rsidR="00816A6E" w:rsidRDefault="00816A6E" w:rsidP="00680A39">
      <w:pPr>
        <w:pStyle w:val="Langtext"/>
      </w:pPr>
      <w:r>
        <w:t>Plattenformat: _ _ _</w:t>
      </w:r>
    </w:p>
    <w:p w14:paraId="50B634D7" w14:textId="77777777" w:rsidR="00816A6E" w:rsidRDefault="00816A6E" w:rsidP="00680A39">
      <w:pPr>
        <w:pStyle w:val="Langtext"/>
      </w:pPr>
    </w:p>
    <w:p w14:paraId="791604DA" w14:textId="77777777" w:rsidR="00816A6E" w:rsidRDefault="00816A6E" w:rsidP="00680A39">
      <w:pPr>
        <w:pStyle w:val="Langtext"/>
      </w:pPr>
      <w:r>
        <w:t>• GR: 2800 x 1300 mm = 3,64 m2; NT/NT</w:t>
      </w:r>
    </w:p>
    <w:p w14:paraId="5CC51CD9" w14:textId="77777777" w:rsidR="00816A6E" w:rsidRDefault="00816A6E" w:rsidP="00680A39">
      <w:pPr>
        <w:pStyle w:val="Langtext"/>
      </w:pPr>
      <w:r>
        <w:t>• SP: 2800 x 1854 mm = 5,19 m2; NT/NT</w:t>
      </w:r>
    </w:p>
    <w:p w14:paraId="10F0A234" w14:textId="77777777" w:rsidR="00816A6E" w:rsidRDefault="00816A6E" w:rsidP="00680A39">
      <w:pPr>
        <w:pStyle w:val="Langtext"/>
      </w:pPr>
      <w:r>
        <w:t>• JU: 4100 x 1300 mm = 5,33 m2; NT/NT, NG/NG</w:t>
      </w:r>
    </w:p>
    <w:p w14:paraId="7A8B518B" w14:textId="77777777" w:rsidR="00816A6E" w:rsidRDefault="00816A6E" w:rsidP="00680A39">
      <w:pPr>
        <w:pStyle w:val="Langtext"/>
      </w:pPr>
      <w:r>
        <w:t>• XL: 4100 x 1854 mm = 7,60 m2; NT/NT</w:t>
      </w:r>
    </w:p>
    <w:p w14:paraId="4DC44B97" w14:textId="77777777" w:rsidR="00816A6E" w:rsidRDefault="00816A6E" w:rsidP="00680A39">
      <w:pPr>
        <w:pStyle w:val="Langtext"/>
      </w:pPr>
      <w:r>
        <w:t>Besäumschnitte sind auszuführen! (z.B.: 4100 x 1854 mm = 4090 x 1844 mm)</w:t>
      </w:r>
    </w:p>
    <w:p w14:paraId="7E94B0B3" w14:textId="77777777" w:rsidR="00816A6E" w:rsidRDefault="00816A6E" w:rsidP="00680A39">
      <w:pPr>
        <w:pStyle w:val="Langtext"/>
      </w:pPr>
      <w:r>
        <w:t>z.B.Max Compact Exterior F-Qualität von Fundermax oder Gleichwertiges.</w:t>
      </w:r>
    </w:p>
    <w:p w14:paraId="294BC2DB" w14:textId="77777777" w:rsidR="00816A6E" w:rsidRDefault="00816A6E" w:rsidP="00680A39">
      <w:pPr>
        <w:pStyle w:val="Langtext"/>
      </w:pPr>
      <w:r>
        <w:t>Angebotenes Erzeugnis: (....)</w:t>
      </w:r>
    </w:p>
    <w:p w14:paraId="5A7F20E7" w14:textId="77777777" w:rsidR="00816A6E" w:rsidRDefault="00816A6E" w:rsidP="00680A39">
      <w:pPr>
        <w:pStyle w:val="TrennungPOS"/>
      </w:pPr>
    </w:p>
    <w:p w14:paraId="5A1E137C" w14:textId="77777777" w:rsidR="00816A6E" w:rsidRDefault="00816A6E" w:rsidP="00680A39">
      <w:pPr>
        <w:pStyle w:val="GrundtextPosNr"/>
        <w:keepNext/>
        <w:keepLines/>
      </w:pPr>
      <w:r>
        <w:t>68.FE 04</w:t>
      </w:r>
    </w:p>
    <w:p w14:paraId="4EDE6685" w14:textId="77777777" w:rsidR="00816A6E" w:rsidRDefault="00816A6E" w:rsidP="00680A39">
      <w:pPr>
        <w:pStyle w:val="Folgeposition"/>
      </w:pPr>
      <w:r>
        <w:t xml:space="preserve"> </w:t>
      </w:r>
      <w:r>
        <w:rPr>
          <w:sz w:val="12"/>
        </w:rPr>
        <w:t>+</w:t>
      </w:r>
      <w:r>
        <w:tab/>
        <w:t>HP Fassadenplatten Dekorgr.Metallic</w:t>
      </w:r>
      <w:r>
        <w:tab/>
        <w:t xml:space="preserve">m2 </w:t>
      </w:r>
    </w:p>
    <w:p w14:paraId="450FDA6D" w14:textId="77777777" w:rsidR="00816A6E" w:rsidRDefault="00816A6E" w:rsidP="00680A39">
      <w:pPr>
        <w:pStyle w:val="Langtext"/>
      </w:pPr>
      <w:r>
        <w:t>HP Fassadenplatten.</w:t>
      </w:r>
    </w:p>
    <w:p w14:paraId="0C3B66D6" w14:textId="77777777" w:rsidR="00816A6E" w:rsidRDefault="00816A6E" w:rsidP="00680A39">
      <w:pPr>
        <w:pStyle w:val="Langtext"/>
      </w:pPr>
      <w:r>
        <w:t>Abgerechnet wird die gesamte abgewickelte Bekleidungsfläche.</w:t>
      </w:r>
    </w:p>
    <w:p w14:paraId="5DE4CE0C" w14:textId="77777777" w:rsidR="00816A6E" w:rsidRDefault="00816A6E" w:rsidP="00680A39">
      <w:pPr>
        <w:pStyle w:val="Langtext"/>
      </w:pPr>
      <w:r>
        <w:t>Dekorgruppe Metallic</w:t>
      </w:r>
    </w:p>
    <w:p w14:paraId="2DC185F1" w14:textId="77777777" w:rsidR="00816A6E" w:rsidRDefault="00816A6E" w:rsidP="00680A39">
      <w:pPr>
        <w:pStyle w:val="Langtext"/>
      </w:pPr>
      <w:r>
        <w:t>Dekornummer (gemäß aktueller Kollektion): _ _ _</w:t>
      </w:r>
    </w:p>
    <w:p w14:paraId="743C3162" w14:textId="77777777" w:rsidR="00816A6E" w:rsidRDefault="00816A6E" w:rsidP="00680A39">
      <w:pPr>
        <w:pStyle w:val="Langtext"/>
      </w:pPr>
      <w:r>
        <w:t>Rückseite: Beidseitig das gleiche Dekor, alternative Rückseite Dekor 0890 Balkonweiss</w:t>
      </w:r>
    </w:p>
    <w:p w14:paraId="443F7DB4" w14:textId="77777777" w:rsidR="00816A6E" w:rsidRDefault="00816A6E" w:rsidP="00680A39">
      <w:pPr>
        <w:pStyle w:val="Langtext"/>
      </w:pPr>
    </w:p>
    <w:p w14:paraId="52C63B08" w14:textId="77777777" w:rsidR="00816A6E" w:rsidRDefault="00816A6E" w:rsidP="00680A39">
      <w:pPr>
        <w:pStyle w:val="Langtext"/>
      </w:pPr>
      <w:r>
        <w:t>• Oberfläche (NT/NT, NG/NG): _ _ _</w:t>
      </w:r>
    </w:p>
    <w:p w14:paraId="19D3772D" w14:textId="77777777" w:rsidR="00816A6E" w:rsidRDefault="00816A6E" w:rsidP="00680A39">
      <w:pPr>
        <w:pStyle w:val="Langtext"/>
      </w:pPr>
      <w:r>
        <w:t>• Plattendicke (6 mm [NT/NT], 8 mm [NT/NT, NG/NG], 10 mm [NT/NT, NG/NG], 13 mm [NT/NT]): _ _ _mm</w:t>
      </w:r>
    </w:p>
    <w:p w14:paraId="608FC7F2" w14:textId="77777777" w:rsidR="00816A6E" w:rsidRDefault="00816A6E" w:rsidP="00680A39">
      <w:pPr>
        <w:pStyle w:val="Langtext"/>
      </w:pPr>
      <w:r>
        <w:t>Plattenformat: _ _ _</w:t>
      </w:r>
    </w:p>
    <w:p w14:paraId="06F67D83" w14:textId="77777777" w:rsidR="00816A6E" w:rsidRDefault="00816A6E" w:rsidP="00B14801">
      <w:pPr>
        <w:pStyle w:val="Langtext"/>
      </w:pPr>
    </w:p>
    <w:p w14:paraId="3939C1F6" w14:textId="77777777" w:rsidR="00816A6E" w:rsidRDefault="00816A6E" w:rsidP="00B14801">
      <w:pPr>
        <w:pStyle w:val="Langtext"/>
      </w:pPr>
      <w:r>
        <w:t>• GR: 2800 x 1300 mm = 3,64 m2; NT/NT</w:t>
      </w:r>
    </w:p>
    <w:p w14:paraId="77D2DD1F" w14:textId="77777777" w:rsidR="00816A6E" w:rsidRDefault="00816A6E" w:rsidP="00B14801">
      <w:pPr>
        <w:pStyle w:val="Langtext"/>
      </w:pPr>
      <w:r>
        <w:t>• JU: 4100 x 1300 mm = 5,33 m2; NT/NT, NG/NG; NY/NT</w:t>
      </w:r>
    </w:p>
    <w:p w14:paraId="6F79D789" w14:textId="77777777" w:rsidR="00816A6E" w:rsidRDefault="00816A6E" w:rsidP="00B14801">
      <w:pPr>
        <w:pStyle w:val="Langtext"/>
      </w:pPr>
      <w:r>
        <w:t>Besäumschnitte sind auszuführen! (z.B.: 4100 x 1854 mm = 4090 x 1844 mm)</w:t>
      </w:r>
    </w:p>
    <w:p w14:paraId="304E848D" w14:textId="77777777" w:rsidR="00816A6E" w:rsidRDefault="00816A6E" w:rsidP="00B14801">
      <w:pPr>
        <w:pStyle w:val="Langtext"/>
      </w:pPr>
      <w:r>
        <w:t>z.B.Max Compact Exterior F-Qualität von Fundermax oder Gleichwertiges.</w:t>
      </w:r>
    </w:p>
    <w:p w14:paraId="4F3FF0B6" w14:textId="77777777" w:rsidR="00816A6E" w:rsidRDefault="00816A6E" w:rsidP="00B14801">
      <w:pPr>
        <w:pStyle w:val="Langtext"/>
      </w:pPr>
      <w:r>
        <w:t>Angebotenes Erzeugnis: (....)</w:t>
      </w:r>
    </w:p>
    <w:p w14:paraId="630247A3" w14:textId="77777777" w:rsidR="00816A6E" w:rsidRDefault="00816A6E" w:rsidP="00B14801">
      <w:pPr>
        <w:pStyle w:val="TrennungPOS"/>
      </w:pPr>
    </w:p>
    <w:p w14:paraId="69832A07" w14:textId="77777777" w:rsidR="00816A6E" w:rsidRDefault="00816A6E" w:rsidP="00B14801">
      <w:pPr>
        <w:pStyle w:val="GrundtextPosNr"/>
        <w:keepNext/>
        <w:keepLines/>
      </w:pPr>
      <w:r>
        <w:t>68.FE 05</w:t>
      </w:r>
    </w:p>
    <w:p w14:paraId="67F04B5F" w14:textId="77777777" w:rsidR="00816A6E" w:rsidRDefault="00816A6E" w:rsidP="00B14801">
      <w:pPr>
        <w:pStyle w:val="Folgeposition"/>
      </w:pPr>
      <w:r>
        <w:t xml:space="preserve"> </w:t>
      </w:r>
      <w:r>
        <w:rPr>
          <w:sz w:val="12"/>
        </w:rPr>
        <w:t>+</w:t>
      </w:r>
      <w:r>
        <w:tab/>
        <w:t>HP Fassadenplatten Dekorgr.Material</w:t>
      </w:r>
      <w:r>
        <w:tab/>
        <w:t xml:space="preserve">m2 </w:t>
      </w:r>
    </w:p>
    <w:p w14:paraId="08886CE2" w14:textId="77777777" w:rsidR="00816A6E" w:rsidRDefault="00816A6E" w:rsidP="00B14801">
      <w:pPr>
        <w:pStyle w:val="Langtext"/>
      </w:pPr>
      <w:r>
        <w:t>HP Fassadenplatten.</w:t>
      </w:r>
    </w:p>
    <w:p w14:paraId="74C5C6C2" w14:textId="77777777" w:rsidR="00816A6E" w:rsidRDefault="00816A6E" w:rsidP="00B14801">
      <w:pPr>
        <w:pStyle w:val="Langtext"/>
      </w:pPr>
      <w:r>
        <w:t>Abgerechnet wird die gesamte abgewickelte Bekleidungsfläche.</w:t>
      </w:r>
    </w:p>
    <w:p w14:paraId="6266E434" w14:textId="77777777" w:rsidR="00816A6E" w:rsidRDefault="00816A6E" w:rsidP="00B14801">
      <w:pPr>
        <w:pStyle w:val="Langtext"/>
      </w:pPr>
      <w:r>
        <w:t>Dekorgruppe Material</w:t>
      </w:r>
    </w:p>
    <w:p w14:paraId="204D961B" w14:textId="77777777" w:rsidR="00816A6E" w:rsidRDefault="00816A6E" w:rsidP="00B14801">
      <w:pPr>
        <w:pStyle w:val="Langtext"/>
      </w:pPr>
      <w:r>
        <w:t>Dekornummer (gemäß aktueller Kollektion): _ _ _</w:t>
      </w:r>
    </w:p>
    <w:p w14:paraId="5B843CE9" w14:textId="77777777" w:rsidR="00816A6E" w:rsidRDefault="00816A6E" w:rsidP="00B14801">
      <w:pPr>
        <w:pStyle w:val="Langtext"/>
      </w:pPr>
      <w:r>
        <w:t>Rückseite: Beidseitig das gleiche Dekor, alternative Rückseite Dekor 0890 Balkonweiss</w:t>
      </w:r>
    </w:p>
    <w:p w14:paraId="7B218BD6" w14:textId="77777777" w:rsidR="00816A6E" w:rsidRDefault="00816A6E" w:rsidP="00B14801">
      <w:pPr>
        <w:pStyle w:val="Langtext"/>
      </w:pPr>
    </w:p>
    <w:p w14:paraId="50FE7EBC" w14:textId="77777777" w:rsidR="00816A6E" w:rsidRDefault="00816A6E" w:rsidP="00B14801">
      <w:pPr>
        <w:pStyle w:val="Langtext"/>
      </w:pPr>
      <w:r>
        <w:t>• Oberfläche (NT/NT, NG/NG, NY/NT*):  _ _ _ (* Achtung eingeschränkte Dekorauswahl)</w:t>
      </w:r>
    </w:p>
    <w:p w14:paraId="4E50E503" w14:textId="77777777" w:rsidR="00816A6E" w:rsidRDefault="00816A6E" w:rsidP="00B14801">
      <w:pPr>
        <w:pStyle w:val="Langtext"/>
      </w:pPr>
      <w:r>
        <w:t>• Plattendicke (6 mm [NT/NT, NY/NT], 8 mm [NT/NT, NY/NT, NG/NG], 10 mm [NT/NT, NG/NG], 13 mm [NT/NT]):  _ _ _ mm</w:t>
      </w:r>
    </w:p>
    <w:p w14:paraId="106E8174" w14:textId="77777777" w:rsidR="00816A6E" w:rsidRDefault="00816A6E" w:rsidP="00B14801">
      <w:pPr>
        <w:pStyle w:val="Langtext"/>
      </w:pPr>
      <w:r>
        <w:t>Plattenformat: _ _ _</w:t>
      </w:r>
    </w:p>
    <w:p w14:paraId="7A68FF0D" w14:textId="77777777" w:rsidR="00816A6E" w:rsidRDefault="00816A6E" w:rsidP="00B14801">
      <w:pPr>
        <w:pStyle w:val="Langtext"/>
      </w:pPr>
    </w:p>
    <w:p w14:paraId="290D939B" w14:textId="77777777" w:rsidR="00816A6E" w:rsidRDefault="00816A6E" w:rsidP="00B14801">
      <w:pPr>
        <w:pStyle w:val="Langtext"/>
      </w:pPr>
      <w:r>
        <w:t>• GR: 2800 x 1300 mm = 3,64 m2; NT/NT</w:t>
      </w:r>
    </w:p>
    <w:p w14:paraId="08E45AC8" w14:textId="77777777" w:rsidR="00816A6E" w:rsidRDefault="00816A6E" w:rsidP="00B14801">
      <w:pPr>
        <w:pStyle w:val="Langtext"/>
      </w:pPr>
      <w:r>
        <w:t>• SP: 2800 x 1854 mm = 5,19 m2; NT/NT</w:t>
      </w:r>
    </w:p>
    <w:p w14:paraId="3B7B6A59" w14:textId="77777777" w:rsidR="00816A6E" w:rsidRDefault="00816A6E" w:rsidP="00B14801">
      <w:pPr>
        <w:pStyle w:val="Langtext"/>
      </w:pPr>
      <w:r>
        <w:t>• JU: 4100 x 1300 mm = 5,33 m2; NT/NT, NG/NG; NY/NT</w:t>
      </w:r>
    </w:p>
    <w:p w14:paraId="08AB9AF2" w14:textId="77777777" w:rsidR="00816A6E" w:rsidRDefault="00816A6E" w:rsidP="00B14801">
      <w:pPr>
        <w:pStyle w:val="Langtext"/>
      </w:pPr>
      <w:r>
        <w:t>• XL: 4100 x 1854 mm = 7,60 m2; NT/NT</w:t>
      </w:r>
    </w:p>
    <w:p w14:paraId="3A63FBBF" w14:textId="77777777" w:rsidR="00816A6E" w:rsidRDefault="00816A6E" w:rsidP="00B14801">
      <w:pPr>
        <w:pStyle w:val="Langtext"/>
      </w:pPr>
      <w:r>
        <w:t>Besäumschnitte sind auszuführen! (z.B.: 4100 x 1854 mm = 4090 x 1844 mm)</w:t>
      </w:r>
    </w:p>
    <w:p w14:paraId="28BDB351" w14:textId="77777777" w:rsidR="00816A6E" w:rsidRDefault="00816A6E" w:rsidP="00B14801">
      <w:pPr>
        <w:pStyle w:val="Langtext"/>
      </w:pPr>
      <w:r>
        <w:t>z.B.Max Compact Exterior F-Qualität von Fundermax oder Gleichwertiges.</w:t>
      </w:r>
    </w:p>
    <w:p w14:paraId="1094F79B" w14:textId="77777777" w:rsidR="00816A6E" w:rsidRDefault="00816A6E" w:rsidP="00B14801">
      <w:pPr>
        <w:pStyle w:val="Langtext"/>
      </w:pPr>
      <w:r>
        <w:t>Angebotenes Erzeugnis: (....)</w:t>
      </w:r>
    </w:p>
    <w:p w14:paraId="3DEBAC3B" w14:textId="77777777" w:rsidR="00816A6E" w:rsidRDefault="00816A6E" w:rsidP="00B14801">
      <w:pPr>
        <w:pStyle w:val="TrennungPOS"/>
      </w:pPr>
    </w:p>
    <w:p w14:paraId="153B32BF" w14:textId="77777777" w:rsidR="00816A6E" w:rsidRDefault="00816A6E" w:rsidP="00B14801">
      <w:pPr>
        <w:pStyle w:val="GrundtextPosNr"/>
        <w:keepNext/>
        <w:keepLines/>
      </w:pPr>
      <w:r>
        <w:lastRenderedPageBreak/>
        <w:t>68.FE 06</w:t>
      </w:r>
    </w:p>
    <w:p w14:paraId="1B167EAA" w14:textId="77777777" w:rsidR="00816A6E" w:rsidRDefault="00816A6E" w:rsidP="00B14801">
      <w:pPr>
        <w:pStyle w:val="Folgeposition"/>
      </w:pPr>
      <w:r>
        <w:t xml:space="preserve"> </w:t>
      </w:r>
      <w:r>
        <w:rPr>
          <w:sz w:val="12"/>
        </w:rPr>
        <w:t>+</w:t>
      </w:r>
      <w:r>
        <w:tab/>
        <w:t>HP Fassadenplatten Dekorgr.Individual</w:t>
      </w:r>
      <w:r>
        <w:tab/>
        <w:t xml:space="preserve">m2 </w:t>
      </w:r>
    </w:p>
    <w:p w14:paraId="4905F8DA" w14:textId="77777777" w:rsidR="00816A6E" w:rsidRDefault="00816A6E" w:rsidP="00B14801">
      <w:pPr>
        <w:pStyle w:val="Langtext"/>
      </w:pPr>
      <w:r>
        <w:t>HP Fassadenplatten.</w:t>
      </w:r>
    </w:p>
    <w:p w14:paraId="0528ACC6" w14:textId="77777777" w:rsidR="00816A6E" w:rsidRDefault="00816A6E" w:rsidP="00B14801">
      <w:pPr>
        <w:pStyle w:val="Langtext"/>
      </w:pPr>
      <w:r>
        <w:t>Abgerechnet wird die gesamte abgewickelte Bekleidungsfläche.</w:t>
      </w:r>
    </w:p>
    <w:p w14:paraId="0478D8C9" w14:textId="77777777" w:rsidR="00816A6E" w:rsidRDefault="00816A6E" w:rsidP="00B14801">
      <w:pPr>
        <w:pStyle w:val="Langtext"/>
      </w:pPr>
      <w:r>
        <w:t>Dekorgruppe Individual</w:t>
      </w:r>
    </w:p>
    <w:p w14:paraId="2B215AFB" w14:textId="77777777" w:rsidR="00816A6E" w:rsidRDefault="00816A6E" w:rsidP="00B14801">
      <w:pPr>
        <w:pStyle w:val="Langtext"/>
      </w:pPr>
      <w:r>
        <w:t>Dekornummer: _ _ _</w:t>
      </w:r>
    </w:p>
    <w:p w14:paraId="39AC1F5C" w14:textId="77777777" w:rsidR="00816A6E" w:rsidRDefault="00816A6E" w:rsidP="00B14801">
      <w:pPr>
        <w:pStyle w:val="Langtext"/>
      </w:pPr>
      <w:r>
        <w:t>Rückseite: 0891 Individualweiß</w:t>
      </w:r>
    </w:p>
    <w:p w14:paraId="1B3BCD8A" w14:textId="77777777" w:rsidR="00816A6E" w:rsidRDefault="00816A6E" w:rsidP="00B14801">
      <w:pPr>
        <w:pStyle w:val="Langtext"/>
      </w:pPr>
    </w:p>
    <w:p w14:paraId="6048D4B0" w14:textId="77777777" w:rsidR="00816A6E" w:rsidRDefault="00816A6E" w:rsidP="00B14801">
      <w:pPr>
        <w:pStyle w:val="Langtext"/>
      </w:pPr>
      <w:r>
        <w:t>• Oberfläche NT/NT</w:t>
      </w:r>
    </w:p>
    <w:p w14:paraId="65144E8F" w14:textId="77777777" w:rsidR="00816A6E" w:rsidRDefault="00816A6E" w:rsidP="00B14801">
      <w:pPr>
        <w:pStyle w:val="Langtext"/>
      </w:pPr>
      <w:r>
        <w:t>• Plattendicke (6 mm [NT/NT], 8 mm [NT/NT], 10 mm [NT/NT], 13 mm [NT/NT]):  _ _ _ mm</w:t>
      </w:r>
    </w:p>
    <w:p w14:paraId="5716AFFF" w14:textId="77777777" w:rsidR="00816A6E" w:rsidRDefault="00816A6E" w:rsidP="00B14801">
      <w:pPr>
        <w:pStyle w:val="Langtext"/>
      </w:pPr>
      <w:r>
        <w:t>Plattenformat: _ _ _</w:t>
      </w:r>
    </w:p>
    <w:p w14:paraId="1C6AA0A2" w14:textId="77777777" w:rsidR="00816A6E" w:rsidRDefault="00816A6E" w:rsidP="00B14801">
      <w:pPr>
        <w:pStyle w:val="Langtext"/>
      </w:pPr>
      <w:r>
        <w:t>• GR: 2800 x 1300 mm = 3,64 m2; NT/NT</w:t>
      </w:r>
    </w:p>
    <w:p w14:paraId="41A115E8" w14:textId="77777777" w:rsidR="00816A6E" w:rsidRDefault="00816A6E" w:rsidP="00B14801">
      <w:pPr>
        <w:pStyle w:val="Langtext"/>
      </w:pPr>
      <w:r>
        <w:t>• JU: 4100 x 1300 mm = 5,33 m2; NT/NT, NG/NG,</w:t>
      </w:r>
    </w:p>
    <w:p w14:paraId="5BD241D1" w14:textId="77777777" w:rsidR="00816A6E" w:rsidRDefault="00816A6E" w:rsidP="00B14801">
      <w:pPr>
        <w:pStyle w:val="Langtext"/>
      </w:pPr>
      <w:r>
        <w:t>Bedruckbarer Bereich: _ _ _</w:t>
      </w:r>
    </w:p>
    <w:p w14:paraId="2C33D548" w14:textId="77777777" w:rsidR="00816A6E" w:rsidRDefault="00816A6E" w:rsidP="00B14801">
      <w:pPr>
        <w:pStyle w:val="Langtext"/>
      </w:pPr>
      <w:r>
        <w:t>• 2760 x 1260 mm</w:t>
      </w:r>
    </w:p>
    <w:p w14:paraId="5B89E347" w14:textId="77777777" w:rsidR="00816A6E" w:rsidRDefault="00816A6E" w:rsidP="00B14801">
      <w:pPr>
        <w:pStyle w:val="Langtext"/>
      </w:pPr>
      <w:r>
        <w:t>• 4060 x 1260 mm</w:t>
      </w:r>
    </w:p>
    <w:p w14:paraId="53E0F681" w14:textId="77777777" w:rsidR="00816A6E" w:rsidRDefault="00816A6E" w:rsidP="00B14801">
      <w:pPr>
        <w:pStyle w:val="Langtext"/>
      </w:pPr>
      <w:r>
        <w:t>Photorealistische Druckauflösung mit 1200 x 600 dpi, in einem 6 Farbdruck, hohe Lichtbeständigkeit.</w:t>
      </w:r>
    </w:p>
    <w:p w14:paraId="785D994A" w14:textId="77777777" w:rsidR="00816A6E" w:rsidRDefault="00816A6E" w:rsidP="00B14801">
      <w:pPr>
        <w:pStyle w:val="Langtext"/>
      </w:pPr>
      <w:r>
        <w:t>z.B.Max Compact Exterior F-Qualität von Fundermax oder Gleichwertiges.</w:t>
      </w:r>
    </w:p>
    <w:p w14:paraId="39CE9156" w14:textId="77777777" w:rsidR="00816A6E" w:rsidRDefault="00816A6E" w:rsidP="00B14801">
      <w:pPr>
        <w:pStyle w:val="Langtext"/>
      </w:pPr>
      <w:r>
        <w:t>Angebotenes Erzeugnis: (....)</w:t>
      </w:r>
    </w:p>
    <w:p w14:paraId="44AA67FC" w14:textId="77777777" w:rsidR="00816A6E" w:rsidRDefault="00816A6E" w:rsidP="00B14801">
      <w:pPr>
        <w:pStyle w:val="TrennungPOS"/>
      </w:pPr>
    </w:p>
    <w:p w14:paraId="5863FCEC" w14:textId="77777777" w:rsidR="00816A6E" w:rsidRDefault="00816A6E" w:rsidP="00B14801">
      <w:pPr>
        <w:pStyle w:val="GrundtextPosNr"/>
        <w:keepNext/>
        <w:keepLines/>
      </w:pPr>
      <w:r>
        <w:t>68.FE 07</w:t>
      </w:r>
    </w:p>
    <w:p w14:paraId="0EEAC36D" w14:textId="77777777" w:rsidR="00816A6E" w:rsidRDefault="00816A6E" w:rsidP="00B14801">
      <w:pPr>
        <w:pStyle w:val="Folgeposition"/>
      </w:pPr>
      <w:r>
        <w:t xml:space="preserve"> </w:t>
      </w:r>
      <w:r>
        <w:rPr>
          <w:sz w:val="12"/>
        </w:rPr>
        <w:t>+</w:t>
      </w:r>
      <w:r>
        <w:tab/>
        <w:t>HP Fassadenplatten Dekorgr.Authentic</w:t>
      </w:r>
      <w:r>
        <w:tab/>
        <w:t xml:space="preserve">m2 </w:t>
      </w:r>
    </w:p>
    <w:p w14:paraId="5F57F055" w14:textId="77777777" w:rsidR="00816A6E" w:rsidRDefault="00816A6E" w:rsidP="00B14801">
      <w:pPr>
        <w:pStyle w:val="Langtext"/>
      </w:pPr>
      <w:r>
        <w:t>HP Fassadenplatten.</w:t>
      </w:r>
    </w:p>
    <w:p w14:paraId="4BABCE83" w14:textId="77777777" w:rsidR="00816A6E" w:rsidRDefault="00816A6E" w:rsidP="00B14801">
      <w:pPr>
        <w:pStyle w:val="Langtext"/>
      </w:pPr>
      <w:r>
        <w:t>Abgerechnet wird die gesamte abgewickelte Bekleidungsfläche.</w:t>
      </w:r>
    </w:p>
    <w:p w14:paraId="191E4512" w14:textId="77777777" w:rsidR="00816A6E" w:rsidRDefault="00816A6E" w:rsidP="00B14801">
      <w:pPr>
        <w:pStyle w:val="Langtext"/>
      </w:pPr>
      <w:r>
        <w:t>Dekorgruppe Authentic</w:t>
      </w:r>
    </w:p>
    <w:p w14:paraId="394C6FF9" w14:textId="77777777" w:rsidR="00816A6E" w:rsidRDefault="00816A6E" w:rsidP="00B14801">
      <w:pPr>
        <w:pStyle w:val="Langtext"/>
      </w:pPr>
      <w:r>
        <w:t>Dekornummer AUTN</w:t>
      </w:r>
    </w:p>
    <w:p w14:paraId="44707248" w14:textId="77777777" w:rsidR="00816A6E" w:rsidRDefault="00816A6E" w:rsidP="00B14801">
      <w:pPr>
        <w:pStyle w:val="Langtext"/>
      </w:pPr>
      <w:r>
        <w:t>Rückseite: Beidseitig das gleiche Dekor</w:t>
      </w:r>
    </w:p>
    <w:p w14:paraId="28DD114B" w14:textId="77777777" w:rsidR="00816A6E" w:rsidRDefault="00816A6E" w:rsidP="00B14801">
      <w:pPr>
        <w:pStyle w:val="Langtext"/>
      </w:pPr>
    </w:p>
    <w:p w14:paraId="43ED3B9E" w14:textId="77777777" w:rsidR="00816A6E" w:rsidRDefault="00816A6E" w:rsidP="00B14801">
      <w:pPr>
        <w:pStyle w:val="Langtext"/>
      </w:pPr>
      <w:r>
        <w:t>• Oberfläche NT/NT</w:t>
      </w:r>
    </w:p>
    <w:p w14:paraId="7F150046" w14:textId="77777777" w:rsidR="00816A6E" w:rsidRDefault="00816A6E" w:rsidP="00B14801">
      <w:pPr>
        <w:pStyle w:val="Langtext"/>
      </w:pPr>
      <w:r>
        <w:t>• Plattendicke (6 mm [NT/NT], 8 mm [NT/NT], 10 mm [NT/NT], 13 mm [NT/NT]): _ _ _ mm</w:t>
      </w:r>
    </w:p>
    <w:p w14:paraId="63B88280" w14:textId="77777777" w:rsidR="00816A6E" w:rsidRDefault="00816A6E" w:rsidP="00B14801">
      <w:pPr>
        <w:pStyle w:val="Langtext"/>
      </w:pPr>
      <w:r>
        <w:t>Plattenformat:</w:t>
      </w:r>
    </w:p>
    <w:p w14:paraId="3873591E" w14:textId="77777777" w:rsidR="00816A6E" w:rsidRDefault="00816A6E" w:rsidP="00B14801">
      <w:pPr>
        <w:pStyle w:val="Langtext"/>
      </w:pPr>
    </w:p>
    <w:p w14:paraId="3C2EADF6" w14:textId="77777777" w:rsidR="00816A6E" w:rsidRDefault="00816A6E" w:rsidP="00B14801">
      <w:pPr>
        <w:pStyle w:val="Langtext"/>
      </w:pPr>
      <w:r>
        <w:t>• XL: 4100 x 1854 mm = 7,60 m2; NT/NT</w:t>
      </w:r>
    </w:p>
    <w:p w14:paraId="65D49CF1" w14:textId="77777777" w:rsidR="00816A6E" w:rsidRDefault="00816A6E" w:rsidP="00B14801">
      <w:pPr>
        <w:pStyle w:val="Langtext"/>
      </w:pPr>
      <w:r>
        <w:t>Besäumschnitte sind auszuführen! (z.B.: 4100 x 1854 mm = 4090 x 1844 mm)</w:t>
      </w:r>
    </w:p>
    <w:p w14:paraId="2895BCF1" w14:textId="77777777" w:rsidR="00816A6E" w:rsidRDefault="00816A6E" w:rsidP="00B14801">
      <w:pPr>
        <w:pStyle w:val="Langtext"/>
      </w:pPr>
      <w:r>
        <w:t>z.B.Max Compact Exterior F-Qualität von Fundermax oder Gleichwertiges.</w:t>
      </w:r>
    </w:p>
    <w:p w14:paraId="137E38E7" w14:textId="77777777" w:rsidR="00816A6E" w:rsidRDefault="00816A6E" w:rsidP="00B14801">
      <w:pPr>
        <w:pStyle w:val="Langtext"/>
      </w:pPr>
      <w:r>
        <w:t>Angebotenes Erzeugnis: (....)</w:t>
      </w:r>
    </w:p>
    <w:p w14:paraId="6C59B71A" w14:textId="77777777" w:rsidR="00816A6E" w:rsidRDefault="00816A6E" w:rsidP="00B14801">
      <w:pPr>
        <w:pStyle w:val="TrennungPOS"/>
      </w:pPr>
    </w:p>
    <w:p w14:paraId="48D261B2" w14:textId="77777777" w:rsidR="00816A6E" w:rsidRDefault="00816A6E" w:rsidP="00B14801">
      <w:pPr>
        <w:pStyle w:val="GrundtextPosNr"/>
        <w:keepNext/>
        <w:keepLines/>
      </w:pPr>
      <w:r>
        <w:t>68.FE 11</w:t>
      </w:r>
    </w:p>
    <w:p w14:paraId="49FAD03E" w14:textId="77777777" w:rsidR="00816A6E" w:rsidRDefault="00816A6E" w:rsidP="00B14801">
      <w:pPr>
        <w:pStyle w:val="Grundtext"/>
      </w:pPr>
      <w:r>
        <w:t>Montage von HP Fassadenplatten auf Aluminiumunterkonstruktion,</w:t>
      </w:r>
    </w:p>
    <w:p w14:paraId="3613A78D" w14:textId="77777777" w:rsidR="00816A6E" w:rsidRDefault="00816A6E" w:rsidP="00B14801">
      <w:pPr>
        <w:pStyle w:val="Grundtext"/>
      </w:pPr>
      <w:r>
        <w:t>genietet mit zugelassenen Blindnieten Durchmesser 5 mm (Niethülse Al Mg3 Werkstoff-Nr. 3.3 535, Nietdorn Stahl, Werkstoff-Nr. 1.4541) lt. Zulassung Z-10.3-712 nieten.</w:t>
      </w:r>
    </w:p>
    <w:p w14:paraId="2B0F9B93" w14:textId="77777777" w:rsidR="00816A6E" w:rsidRDefault="00816A6E" w:rsidP="00B14801">
      <w:pPr>
        <w:pStyle w:val="Grundtext"/>
      </w:pPr>
      <w:r>
        <w:t>Die Nieten an den Gleitpunkten sind mittels Nietsetzlehren mit Spiel 0,3 mm zwischen Setzkopf und HP Platte einzuziehen.</w:t>
      </w:r>
    </w:p>
    <w:p w14:paraId="10D01798" w14:textId="77777777" w:rsidR="00816A6E" w:rsidRDefault="00816A6E" w:rsidP="00B14801">
      <w:pPr>
        <w:pStyle w:val="Grundtext"/>
      </w:pPr>
      <w:r>
        <w:t>Bohrungen für das Setzen von Nieten in Platte und UK sind zentrisch anzuordnen (d.h. mittels Stufenbohrer oder Bohrlehre).</w:t>
      </w:r>
    </w:p>
    <w:p w14:paraId="1A25D6BF" w14:textId="77777777" w:rsidR="00816A6E" w:rsidRDefault="00816A6E" w:rsidP="00B14801">
      <w:pPr>
        <w:pStyle w:val="Grundtext"/>
      </w:pPr>
      <w:r>
        <w:t>Die Befestigung erfolgt mittels Fixpunkt und Gleitpunkten lt. technischer Informationen des HPL Plattenherstellers.</w:t>
      </w:r>
    </w:p>
    <w:p w14:paraId="38AC1D87" w14:textId="77777777" w:rsidR="00816A6E" w:rsidRDefault="00816A6E" w:rsidP="00B14801">
      <w:pPr>
        <w:pStyle w:val="Grundtext"/>
      </w:pPr>
      <w:r>
        <w:t>Die Lochdurchmesser der Gleitpunkte sind gemäß der zu erwartenden Plattenausdehnung zu bemessen.</w:t>
      </w:r>
    </w:p>
    <w:p w14:paraId="3DF58A1A" w14:textId="77777777" w:rsidR="00816A6E" w:rsidRDefault="00816A6E" w:rsidP="00B14801">
      <w:pPr>
        <w:pStyle w:val="Grundtext"/>
      </w:pPr>
      <w:r>
        <w:t>z.B. Nieten der Firma SFS Intec oder Gleichwertiges.</w:t>
      </w:r>
    </w:p>
    <w:p w14:paraId="0FBFDAEB" w14:textId="77777777" w:rsidR="00816A6E" w:rsidRDefault="00816A6E" w:rsidP="00B14801">
      <w:pPr>
        <w:pStyle w:val="Folgeposition"/>
        <w:keepNext/>
        <w:keepLines/>
      </w:pPr>
      <w:r>
        <w:t>A</w:t>
      </w:r>
      <w:r>
        <w:rPr>
          <w:sz w:val="12"/>
        </w:rPr>
        <w:t>+</w:t>
      </w:r>
      <w:r>
        <w:tab/>
        <w:t>Montage HP Pl.genietet mit Nietkopf lackiert auf Alu-UK</w:t>
      </w:r>
      <w:r>
        <w:tab/>
        <w:t xml:space="preserve">m2 </w:t>
      </w:r>
    </w:p>
    <w:p w14:paraId="4E3E2A2F" w14:textId="77777777" w:rsidR="00816A6E" w:rsidRDefault="00816A6E" w:rsidP="00B14801">
      <w:pPr>
        <w:pStyle w:val="Langtext"/>
      </w:pPr>
      <w:r>
        <w:t>Unterkonstruktion Position(en): _ _ _</w:t>
      </w:r>
    </w:p>
    <w:p w14:paraId="41E52B7C" w14:textId="77777777" w:rsidR="00816A6E" w:rsidRDefault="00816A6E" w:rsidP="00B14801">
      <w:pPr>
        <w:pStyle w:val="Langtext"/>
      </w:pPr>
      <w:r>
        <w:t>Niete, Durchmesser 14 mm oder 16 mm, farbig lackiert, passend zu gewähltem Dekor.</w:t>
      </w:r>
    </w:p>
    <w:p w14:paraId="0FC208CB" w14:textId="77777777" w:rsidR="00816A6E" w:rsidRDefault="00816A6E" w:rsidP="00B14801">
      <w:pPr>
        <w:pStyle w:val="Langtext"/>
      </w:pPr>
      <w:r>
        <w:t>Angebotenes Erzeugnis: (....)</w:t>
      </w:r>
    </w:p>
    <w:p w14:paraId="21D817EF" w14:textId="77777777" w:rsidR="00816A6E" w:rsidRDefault="00816A6E" w:rsidP="00B14801">
      <w:pPr>
        <w:pStyle w:val="Langtext"/>
      </w:pPr>
      <w:r>
        <w:t>Betrifft Position(en): _ _ _</w:t>
      </w:r>
    </w:p>
    <w:p w14:paraId="7A1AEA89" w14:textId="77777777" w:rsidR="00816A6E" w:rsidRDefault="00816A6E" w:rsidP="00B14801">
      <w:pPr>
        <w:pStyle w:val="Folgeposition"/>
        <w:keepNext/>
        <w:keepLines/>
      </w:pPr>
      <w:r>
        <w:t>B</w:t>
      </w:r>
      <w:r>
        <w:rPr>
          <w:sz w:val="12"/>
        </w:rPr>
        <w:t>+</w:t>
      </w:r>
      <w:r>
        <w:tab/>
        <w:t>Montage HP Pl.genietet mit Nietkopf Alu natur auf Alu-UK</w:t>
      </w:r>
      <w:r>
        <w:tab/>
        <w:t xml:space="preserve">m2 </w:t>
      </w:r>
    </w:p>
    <w:p w14:paraId="75A48B3E" w14:textId="77777777" w:rsidR="00816A6E" w:rsidRDefault="00816A6E" w:rsidP="00B14801">
      <w:pPr>
        <w:pStyle w:val="Langtext"/>
      </w:pPr>
      <w:r>
        <w:t>Unterkonstruktion Position(en): _ _ _</w:t>
      </w:r>
    </w:p>
    <w:p w14:paraId="447EC4EE" w14:textId="77777777" w:rsidR="00816A6E" w:rsidRDefault="00816A6E" w:rsidP="00B14801">
      <w:pPr>
        <w:pStyle w:val="Langtext"/>
      </w:pPr>
      <w:r>
        <w:t>Niete, Durchmesser 14 mm oder 16 mm, Alu natur.</w:t>
      </w:r>
    </w:p>
    <w:p w14:paraId="4E55BE98" w14:textId="77777777" w:rsidR="00816A6E" w:rsidRDefault="00816A6E" w:rsidP="00B14801">
      <w:pPr>
        <w:pStyle w:val="Langtext"/>
      </w:pPr>
      <w:r>
        <w:t>Angebotenes Erzeugnis: (....)</w:t>
      </w:r>
    </w:p>
    <w:p w14:paraId="4A7DA8C8" w14:textId="77777777" w:rsidR="00816A6E" w:rsidRDefault="00816A6E" w:rsidP="00B14801">
      <w:pPr>
        <w:pStyle w:val="Langtext"/>
      </w:pPr>
      <w:r>
        <w:t>Betrifft Position(en): _ _ _</w:t>
      </w:r>
    </w:p>
    <w:p w14:paraId="51C0D925" w14:textId="77777777" w:rsidR="00816A6E" w:rsidRDefault="00816A6E" w:rsidP="00B14801">
      <w:pPr>
        <w:pStyle w:val="TrennungPOS"/>
      </w:pPr>
    </w:p>
    <w:p w14:paraId="6E574E22" w14:textId="77777777" w:rsidR="00816A6E" w:rsidRDefault="00816A6E" w:rsidP="00B14801">
      <w:pPr>
        <w:pStyle w:val="GrundtextPosNr"/>
        <w:keepNext/>
        <w:keepLines/>
      </w:pPr>
      <w:r>
        <w:t>68.FE 12</w:t>
      </w:r>
    </w:p>
    <w:p w14:paraId="265D6B8F" w14:textId="77777777" w:rsidR="00816A6E" w:rsidRDefault="00816A6E" w:rsidP="00B14801">
      <w:pPr>
        <w:pStyle w:val="Grundtext"/>
      </w:pPr>
      <w:r>
        <w:t>Montage von HP Fassadenplatten auf Holzunterkonstruktion,</w:t>
      </w:r>
    </w:p>
    <w:p w14:paraId="68F41481" w14:textId="77777777" w:rsidR="00816A6E" w:rsidRDefault="00816A6E" w:rsidP="00B14801">
      <w:pPr>
        <w:pStyle w:val="Grundtext"/>
      </w:pPr>
      <w:r>
        <w:t>geschraubt mit bauaufsichtlich zugelassenen Niroschrauben, lt. Zulassung Z-10.3-712, zu befestigen.</w:t>
      </w:r>
    </w:p>
    <w:p w14:paraId="76C3849B" w14:textId="77777777" w:rsidR="00816A6E" w:rsidRDefault="00816A6E" w:rsidP="00B14801">
      <w:pPr>
        <w:pStyle w:val="Grundtext"/>
      </w:pPr>
      <w:r>
        <w:t>Die Schrauben sind zentrisch in die Fassadenlatten einzuschrauben.</w:t>
      </w:r>
    </w:p>
    <w:p w14:paraId="45C33627" w14:textId="77777777" w:rsidR="00816A6E" w:rsidRDefault="00816A6E" w:rsidP="00B14801">
      <w:pPr>
        <w:pStyle w:val="Grundtext"/>
      </w:pPr>
      <w:r>
        <w:lastRenderedPageBreak/>
        <w:t>Die Befestigung erfolgt mittels Fixpunkt und Gleitpunkten lt. technischer Informationen des HPL Plattenherstellers.</w:t>
      </w:r>
    </w:p>
    <w:p w14:paraId="6D015C25" w14:textId="77777777" w:rsidR="00816A6E" w:rsidRDefault="00816A6E" w:rsidP="00B14801">
      <w:pPr>
        <w:pStyle w:val="Grundtext"/>
      </w:pPr>
      <w:r>
        <w:t>Die Lochdurchmesser der Gleitpunkte sind gemäß der zu erwartenden Plattenausdehnung zu bemessen. Zwischen Schraubenkopf und HPL Plattenoberfläche ist auf einen Spiel von 0,3 mm zu achten, damit eine Plattenbewegung gewährleistet ist.</w:t>
      </w:r>
    </w:p>
    <w:p w14:paraId="6838D972" w14:textId="77777777" w:rsidR="00816A6E" w:rsidRDefault="00816A6E" w:rsidP="00B14801">
      <w:pPr>
        <w:pStyle w:val="Grundtext"/>
      </w:pPr>
      <w:r>
        <w:t>Der Kopf des Befestigungsmittels muss so groß sein, dass das Bohrloch immer abgedeckt ist.</w:t>
      </w:r>
    </w:p>
    <w:p w14:paraId="67FADABB" w14:textId="77777777" w:rsidR="00816A6E" w:rsidRDefault="00816A6E" w:rsidP="00B14801">
      <w:pPr>
        <w:pStyle w:val="Grundtext"/>
      </w:pPr>
      <w:r>
        <w:t>z.B. Schrauben der Firma SFS Intec oder Gleichwertiges.</w:t>
      </w:r>
    </w:p>
    <w:p w14:paraId="1DA61C7D" w14:textId="77777777" w:rsidR="00816A6E" w:rsidRDefault="00816A6E" w:rsidP="00B14801">
      <w:pPr>
        <w:pStyle w:val="Folgeposition"/>
        <w:keepNext/>
        <w:keepLines/>
      </w:pPr>
      <w:r>
        <w:t>A</w:t>
      </w:r>
      <w:r>
        <w:rPr>
          <w:sz w:val="12"/>
        </w:rPr>
        <w:t>+</w:t>
      </w:r>
      <w:r>
        <w:tab/>
        <w:t>Montage HP Pl.mit Schraubkopf lackiert auf Holz-UK</w:t>
      </w:r>
      <w:r>
        <w:tab/>
        <w:t xml:space="preserve">m2 </w:t>
      </w:r>
    </w:p>
    <w:p w14:paraId="089FB81D" w14:textId="77777777" w:rsidR="00816A6E" w:rsidRDefault="00816A6E" w:rsidP="00B14801">
      <w:pPr>
        <w:pStyle w:val="Langtext"/>
      </w:pPr>
      <w:r>
        <w:t>Unterkonstruktion Position(en): _ _ _</w:t>
      </w:r>
    </w:p>
    <w:p w14:paraId="7266D5B2" w14:textId="77777777" w:rsidR="00816A6E" w:rsidRDefault="00816A6E" w:rsidP="00B14801">
      <w:pPr>
        <w:pStyle w:val="Langtext"/>
      </w:pPr>
      <w:r>
        <w:t>Schraube mit Torx T20, mit lackiertem Kopf passend zu gewähltem Dekor.</w:t>
      </w:r>
    </w:p>
    <w:p w14:paraId="6E211176" w14:textId="77777777" w:rsidR="00816A6E" w:rsidRDefault="00816A6E" w:rsidP="00B14801">
      <w:pPr>
        <w:pStyle w:val="Langtext"/>
      </w:pPr>
      <w:r>
        <w:t>Angebotenes Erzeugnis: (....)</w:t>
      </w:r>
    </w:p>
    <w:p w14:paraId="05A7C931" w14:textId="77777777" w:rsidR="00816A6E" w:rsidRDefault="00816A6E" w:rsidP="00B14801">
      <w:pPr>
        <w:pStyle w:val="Langtext"/>
      </w:pPr>
      <w:r>
        <w:t>Betrifft Position(en): _ _ _</w:t>
      </w:r>
    </w:p>
    <w:p w14:paraId="10DE10E1" w14:textId="77777777" w:rsidR="00816A6E" w:rsidRDefault="00816A6E" w:rsidP="00B14801">
      <w:pPr>
        <w:pStyle w:val="Folgeposition"/>
        <w:keepNext/>
        <w:keepLines/>
      </w:pPr>
      <w:r>
        <w:t>B</w:t>
      </w:r>
      <w:r>
        <w:rPr>
          <w:sz w:val="12"/>
        </w:rPr>
        <w:t>+</w:t>
      </w:r>
      <w:r>
        <w:tab/>
        <w:t>Montage HP Pl.mit Schraubkopf Edelst.natur auf Holz-UK</w:t>
      </w:r>
      <w:r>
        <w:tab/>
        <w:t xml:space="preserve">m2 </w:t>
      </w:r>
    </w:p>
    <w:p w14:paraId="323A446E" w14:textId="77777777" w:rsidR="00816A6E" w:rsidRDefault="00816A6E" w:rsidP="00B14801">
      <w:pPr>
        <w:pStyle w:val="Langtext"/>
      </w:pPr>
      <w:r>
        <w:t>Unterkonstruktion Position(en): _ _ _</w:t>
      </w:r>
    </w:p>
    <w:p w14:paraId="00600EC0" w14:textId="77777777" w:rsidR="00816A6E" w:rsidRDefault="00816A6E" w:rsidP="00B14801">
      <w:pPr>
        <w:pStyle w:val="Langtext"/>
      </w:pPr>
      <w:r>
        <w:t>Schraube mit Torx T20, Edelstahl natur.</w:t>
      </w:r>
    </w:p>
    <w:p w14:paraId="0022869D" w14:textId="77777777" w:rsidR="00816A6E" w:rsidRDefault="00816A6E" w:rsidP="00B14801">
      <w:pPr>
        <w:pStyle w:val="Langtext"/>
      </w:pPr>
      <w:r>
        <w:t>Angebotenes Erzeugnis: (....)</w:t>
      </w:r>
    </w:p>
    <w:p w14:paraId="4792E49E" w14:textId="77777777" w:rsidR="00816A6E" w:rsidRDefault="00816A6E" w:rsidP="00F96C65">
      <w:pPr>
        <w:pStyle w:val="Langtext"/>
      </w:pPr>
      <w:r>
        <w:t>Betrifft Position(en): _ _ _</w:t>
      </w:r>
    </w:p>
    <w:p w14:paraId="6959505C" w14:textId="77777777" w:rsidR="00816A6E" w:rsidRDefault="00816A6E" w:rsidP="00F96C65">
      <w:pPr>
        <w:pStyle w:val="TrennungPOS"/>
      </w:pPr>
    </w:p>
    <w:p w14:paraId="226CBEE0" w14:textId="77777777" w:rsidR="00816A6E" w:rsidRDefault="00816A6E" w:rsidP="00F96C65">
      <w:pPr>
        <w:pStyle w:val="GrundtextPosNr"/>
        <w:keepNext/>
        <w:keepLines/>
      </w:pPr>
      <w:r>
        <w:t>68.FE 13</w:t>
      </w:r>
    </w:p>
    <w:p w14:paraId="40E36EF7" w14:textId="77777777" w:rsidR="00816A6E" w:rsidRDefault="00816A6E" w:rsidP="00F96C65">
      <w:pPr>
        <w:pStyle w:val="Folgeposition"/>
      </w:pPr>
      <w:r>
        <w:t xml:space="preserve"> </w:t>
      </w:r>
      <w:r>
        <w:rPr>
          <w:sz w:val="12"/>
        </w:rPr>
        <w:t>+</w:t>
      </w:r>
      <w:r>
        <w:tab/>
        <w:t>Montage HP Pl.mittels Schraubenset/Hohlprofile</w:t>
      </w:r>
      <w:r>
        <w:tab/>
        <w:t xml:space="preserve">m2 </w:t>
      </w:r>
    </w:p>
    <w:p w14:paraId="7024E088" w14:textId="77777777" w:rsidR="00816A6E" w:rsidRDefault="00816A6E" w:rsidP="00F96C65">
      <w:pPr>
        <w:pStyle w:val="Langtext"/>
      </w:pPr>
      <w:r>
        <w:t>Montage von HP Fassadenplatten auf Aluminiumunterkonstruktion geklebt gemäß eines bauaufsichtlich zugelassenen Klebesystems. Für die Verarbeitung sind die Hinweise des Klebemittelherstellers zu beachten.</w:t>
      </w:r>
    </w:p>
    <w:p w14:paraId="51C6A356" w14:textId="77777777" w:rsidR="00816A6E" w:rsidRDefault="00816A6E" w:rsidP="00F96C65">
      <w:pPr>
        <w:pStyle w:val="Langtext"/>
      </w:pPr>
      <w:r>
        <w:t>Betrifft Position(en): _ _ _</w:t>
      </w:r>
    </w:p>
    <w:p w14:paraId="4C7503AA" w14:textId="77777777" w:rsidR="00816A6E" w:rsidRDefault="00816A6E" w:rsidP="00F96C65">
      <w:pPr>
        <w:pStyle w:val="Langtext"/>
      </w:pPr>
      <w:r>
        <w:t>Geprüfte Formate und Plattendicken: _ _ _</w:t>
      </w:r>
    </w:p>
    <w:p w14:paraId="401A8067" w14:textId="77777777" w:rsidR="00816A6E" w:rsidRDefault="00816A6E" w:rsidP="00F96C65">
      <w:pPr>
        <w:pStyle w:val="Langtext"/>
      </w:pPr>
      <w:r>
        <w:t>• 3750 mm x 1850 mm x 8/10 mm MBE</w:t>
      </w:r>
    </w:p>
    <w:p w14:paraId="53BCBB9F" w14:textId="77777777" w:rsidR="00816A6E" w:rsidRDefault="00816A6E" w:rsidP="00F96C65">
      <w:pPr>
        <w:pStyle w:val="Langtext"/>
      </w:pPr>
      <w:r>
        <w:t>• 3750 mm x 1300 mm x 8/10 mm Sika, Innotec</w:t>
      </w:r>
    </w:p>
    <w:p w14:paraId="0A769230" w14:textId="77777777" w:rsidR="00816A6E" w:rsidRDefault="00816A6E" w:rsidP="00F96C65">
      <w:pPr>
        <w:pStyle w:val="Langtext"/>
      </w:pPr>
      <w:r>
        <w:t>• 2800 mm x 1850 mm x 8 mm Pro Part</w:t>
      </w:r>
    </w:p>
    <w:p w14:paraId="01D30399" w14:textId="77777777" w:rsidR="00816A6E" w:rsidRDefault="00816A6E" w:rsidP="00F96C65">
      <w:pPr>
        <w:pStyle w:val="Langtext"/>
      </w:pPr>
      <w:r>
        <w:t>Unterkonstruktion Position(en): _ _ _</w:t>
      </w:r>
    </w:p>
    <w:p w14:paraId="173DB4FD" w14:textId="77777777" w:rsidR="00816A6E" w:rsidRDefault="00816A6E" w:rsidP="00F96C65">
      <w:pPr>
        <w:pStyle w:val="Langtext"/>
      </w:pPr>
      <w:r>
        <w:t>Es muss nachgewiesen werden, dass der Verarbeiter technisch geschult ist, d.h. es muss ein Eignungsnachweis bei der FMPA Stuttgart in Zusammenhang mit dem Klebehersteller absolviert werden.</w:t>
      </w:r>
    </w:p>
    <w:p w14:paraId="35550E6D" w14:textId="77777777" w:rsidR="00816A6E" w:rsidRDefault="00816A6E" w:rsidP="00F96C65">
      <w:pPr>
        <w:pStyle w:val="Langtext"/>
      </w:pPr>
      <w:r>
        <w:t>z.B. Sika Tack Panel, Innotec Project System, MBE Panel-Loc, Klebe DIcht KD 385 oder Gleichwertiges.</w:t>
      </w:r>
    </w:p>
    <w:p w14:paraId="1B174524" w14:textId="77777777" w:rsidR="00816A6E" w:rsidRDefault="00816A6E" w:rsidP="00F96C65">
      <w:pPr>
        <w:pStyle w:val="Langtext"/>
      </w:pPr>
      <w:r>
        <w:t>Angebotenes Erzeugnis: (....)</w:t>
      </w:r>
    </w:p>
    <w:p w14:paraId="66C42BE0" w14:textId="77777777" w:rsidR="00816A6E" w:rsidRDefault="00816A6E" w:rsidP="00F96C65">
      <w:pPr>
        <w:pStyle w:val="TrennungPOS"/>
      </w:pPr>
    </w:p>
    <w:p w14:paraId="0ED41A41" w14:textId="77777777" w:rsidR="00816A6E" w:rsidRDefault="00816A6E" w:rsidP="00F96C65">
      <w:pPr>
        <w:pStyle w:val="GrundtextPosNr"/>
        <w:keepNext/>
        <w:keepLines/>
      </w:pPr>
      <w:r>
        <w:t>68.FE 14</w:t>
      </w:r>
    </w:p>
    <w:p w14:paraId="79FFD5F9" w14:textId="77777777" w:rsidR="00816A6E" w:rsidRDefault="00816A6E" w:rsidP="00F96C65">
      <w:pPr>
        <w:pStyle w:val="Folgeposition"/>
      </w:pPr>
      <w:r>
        <w:t xml:space="preserve"> </w:t>
      </w:r>
      <w:r>
        <w:rPr>
          <w:sz w:val="12"/>
        </w:rPr>
        <w:t>+</w:t>
      </w:r>
      <w:r>
        <w:tab/>
        <w:t>Montage HP Pl.mittels Plattenanker+Agraffe auf Alu-UK</w:t>
      </w:r>
      <w:r>
        <w:tab/>
        <w:t xml:space="preserve">m2 </w:t>
      </w:r>
    </w:p>
    <w:p w14:paraId="66C0B1A8" w14:textId="77777777" w:rsidR="00816A6E" w:rsidRDefault="00816A6E" w:rsidP="00F96C65">
      <w:pPr>
        <w:pStyle w:val="Langtext"/>
      </w:pPr>
      <w:r>
        <w:t>Die Hinterschnittbohrungen werden im Werk oder mit einen geeigneten transportablen Bohrgerät unter Werkstattbedingungen auf der Baustelle mit dem Fassadenbohrer und einem Spezialbohrgerät ausgeführt.</w:t>
      </w:r>
    </w:p>
    <w:p w14:paraId="096C7225" w14:textId="77777777" w:rsidR="00816A6E" w:rsidRDefault="00816A6E" w:rsidP="00F96C65">
      <w:pPr>
        <w:pStyle w:val="Langtext"/>
      </w:pPr>
      <w:r>
        <w:t>Ausführung entsprechend den Anforderungen des Befestigungsmittelhersteller. Anzahl und Anordnung der Dübel sind der Ausführungsplanung bzw. dem statischen Nachweis zu entnehmen und einzuhalten.</w:t>
      </w:r>
    </w:p>
    <w:p w14:paraId="2063AF70" w14:textId="77777777" w:rsidR="00816A6E" w:rsidRDefault="00816A6E" w:rsidP="00F96C65">
      <w:pPr>
        <w:pStyle w:val="Langtext"/>
      </w:pPr>
      <w:r>
        <w:t>Die Fuge zwischen den HPL Platten müssen gemäß der zu erwartenden Plattenausdehnung bemessen werden.</w:t>
      </w:r>
    </w:p>
    <w:p w14:paraId="2B4E25CB" w14:textId="77777777" w:rsidR="00816A6E" w:rsidRDefault="00816A6E" w:rsidP="00F96C65">
      <w:pPr>
        <w:pStyle w:val="Langtext"/>
      </w:pPr>
      <w:r>
        <w:t>Horizontal- und Vertikalfugen können offen gelassen werden.</w:t>
      </w:r>
    </w:p>
    <w:p w14:paraId="700CA8DF" w14:textId="77777777" w:rsidR="00816A6E" w:rsidRDefault="00816A6E" w:rsidP="00F96C65">
      <w:pPr>
        <w:pStyle w:val="Langtext"/>
      </w:pPr>
      <w:r>
        <w:t>Der auszuwählende Anker ist abhängig von der HPL Plattendicke.</w:t>
      </w:r>
    </w:p>
    <w:p w14:paraId="30B761D5" w14:textId="77777777" w:rsidR="00816A6E" w:rsidRDefault="00816A6E" w:rsidP="00F96C65">
      <w:pPr>
        <w:pStyle w:val="Langtext"/>
      </w:pPr>
      <w:r>
        <w:t>Betrifft Position(en): _ _ _</w:t>
      </w:r>
    </w:p>
    <w:p w14:paraId="0630F4BC" w14:textId="77777777" w:rsidR="00816A6E" w:rsidRDefault="00816A6E" w:rsidP="00F96C65">
      <w:pPr>
        <w:pStyle w:val="Langtext"/>
      </w:pPr>
      <w:r>
        <w:t>z.B. TUF-S Anker der Firma SFS Inotec oder Gleichwertiges.</w:t>
      </w:r>
    </w:p>
    <w:p w14:paraId="1F29874C" w14:textId="77777777" w:rsidR="00816A6E" w:rsidRDefault="00816A6E" w:rsidP="00F96C65">
      <w:pPr>
        <w:pStyle w:val="Langtext"/>
      </w:pPr>
      <w:r>
        <w:t>Angebotenes Erzeugnis: (....)</w:t>
      </w:r>
    </w:p>
    <w:p w14:paraId="17382E87" w14:textId="77777777" w:rsidR="00816A6E" w:rsidRDefault="00816A6E" w:rsidP="00F96C65">
      <w:pPr>
        <w:pStyle w:val="TrennungULG"/>
        <w:keepNext w:val="0"/>
      </w:pPr>
    </w:p>
    <w:p w14:paraId="615DA232" w14:textId="77777777" w:rsidR="00816A6E" w:rsidRDefault="00816A6E" w:rsidP="00F96C65">
      <w:pPr>
        <w:pStyle w:val="ULG"/>
        <w:keepLines/>
      </w:pPr>
      <w:r>
        <w:t>68.FF</w:t>
      </w:r>
      <w:r>
        <w:rPr>
          <w:sz w:val="12"/>
        </w:rPr>
        <w:t xml:space="preserve"> + </w:t>
      </w:r>
      <w:r>
        <w:t>HPL Untersichtplatten f.mäßige Beanspruchungen (FUNDERMAX)</w:t>
      </w:r>
    </w:p>
    <w:p w14:paraId="602437FF" w14:textId="77777777" w:rsidR="00816A6E" w:rsidRDefault="00816A6E" w:rsidP="00F96C65">
      <w:pPr>
        <w:pStyle w:val="Langtext"/>
      </w:pPr>
      <w:r>
        <w:t>Version: 2022-04</w:t>
      </w:r>
    </w:p>
    <w:p w14:paraId="688517B0" w14:textId="77777777" w:rsidR="00816A6E" w:rsidRDefault="00816A6E" w:rsidP="00F96C65">
      <w:pPr>
        <w:pStyle w:val="Langtext"/>
      </w:pPr>
      <w:r>
        <w:t>Im Folgenden ist das Liefern von HPL Untersichtplatten Type EGF beschrieben.</w:t>
      </w:r>
    </w:p>
    <w:p w14:paraId="54EAA3E9" w14:textId="77777777" w:rsidR="00816A6E" w:rsidRDefault="00816A6E" w:rsidP="00F96C65">
      <w:pPr>
        <w:pStyle w:val="Langtext"/>
      </w:pPr>
      <w:r>
        <w:t>Die Montage hat entsprechend den statischen Erfordernissen zu erfolgen und ist in eigenen Positionen beschrieben.</w:t>
      </w:r>
    </w:p>
    <w:p w14:paraId="489F0DD7" w14:textId="77777777" w:rsidR="00816A6E" w:rsidRDefault="00816A6E" w:rsidP="00F96C65">
      <w:pPr>
        <w:pStyle w:val="Langtext"/>
      </w:pPr>
      <w:r>
        <w:t>Die Angaben des Plattenhersteller bezüglich Liefer-, Montage- bzw. Einbaubedingungen sowie Verarbeitungsrichtlinien sind zu beachten.</w:t>
      </w:r>
    </w:p>
    <w:p w14:paraId="18E2D609" w14:textId="77777777" w:rsidR="00816A6E" w:rsidRDefault="00816A6E" w:rsidP="00F96C65">
      <w:pPr>
        <w:pStyle w:val="Langtext"/>
      </w:pPr>
      <w:r>
        <w:t>Nach Fertigstellung des Bauvorhabens muss eine Endreinigung gemäß den Empfehlungen des Herstellers durchgeführt werden.</w:t>
      </w:r>
    </w:p>
    <w:p w14:paraId="5139E472" w14:textId="77777777" w:rsidR="00816A6E" w:rsidRDefault="00816A6E" w:rsidP="00F96C65">
      <w:pPr>
        <w:pStyle w:val="Langtext"/>
      </w:pPr>
      <w:r>
        <w:t>Vorgehängte, hinterlüftete Fassaden mit zusätzlicher Wärmedämmung durch Wärmedämmstoffe mit einer Dichte von 30 – 70 kg/m³ und einem Schmelzpunkt &gt;1000°C, die systemkonform an der Außenwand verankert werden.</w:t>
      </w:r>
    </w:p>
    <w:p w14:paraId="34FDC6B3" w14:textId="77777777" w:rsidR="00816A6E" w:rsidRDefault="00816A6E" w:rsidP="00F96C65">
      <w:pPr>
        <w:pStyle w:val="Langtext"/>
      </w:pPr>
    </w:p>
    <w:p w14:paraId="06BCA057" w14:textId="77777777" w:rsidR="00816A6E" w:rsidRDefault="00816A6E" w:rsidP="00F96C65">
      <w:pPr>
        <w:pStyle w:val="Langtext"/>
      </w:pPr>
      <w:r>
        <w:t>Angaben zum Plattenmaterial:</w:t>
      </w:r>
    </w:p>
    <w:p w14:paraId="0D5FDEE2" w14:textId="77777777" w:rsidR="00816A6E" w:rsidRDefault="00816A6E" w:rsidP="00F96C65">
      <w:pPr>
        <w:pStyle w:val="Langtext"/>
      </w:pPr>
      <w:r>
        <w:t>Als HPL (High Pressure Laminates) Platten Typ EGF mit einem mäßigen Witterungsschutz bezeichnet man dekorative Hochdruck-Schichtpressstoffplatten zur Anwendung unter Witterungsbedingungen im Freien, wie Sonnenlicht, Regen und Frost.</w:t>
      </w:r>
    </w:p>
    <w:p w14:paraId="31F63D33" w14:textId="77777777" w:rsidR="00816A6E" w:rsidRDefault="00816A6E" w:rsidP="00F96C65">
      <w:pPr>
        <w:pStyle w:val="Langtext"/>
      </w:pPr>
      <w:r>
        <w:t xml:space="preserve">HPL Platten bestehen aus Naturfaserbahnen, die etwa 65 % des Gesamtgewichts darstellen. Sie werden überwiegend aus Holz hergestellt, das zu „Kraftpapieren“ veredelt wurde. Die Kraftpapiere werden in Imprägnieranlagen mit synthetischen </w:t>
      </w:r>
      <w:r>
        <w:lastRenderedPageBreak/>
        <w:t>Harzen getränkt, getrocknet und unter hohem Druck und starker Hitze zu langlebigen, feuchteresistenten Platten verpresst. Die Kanten der HPL Platten sind ebenfalls Witterungsfest und müssen nach dem Zuschnitt nicht versiegelt werden.</w:t>
      </w:r>
    </w:p>
    <w:p w14:paraId="4E9690BD" w14:textId="77777777" w:rsidR="00816A6E" w:rsidRDefault="00816A6E" w:rsidP="00F96C65">
      <w:pPr>
        <w:pStyle w:val="Langtext"/>
      </w:pPr>
      <w:r>
        <w:t>Die Herstellung dieser HPL Platten erfolgt gemäß der EN 438 Teil 6 Typ EGF – Klassifizierung und Spezifikation für Kompakt-Schichtpresstoffe für die Anwendung im Freien mit einer Dicke von 2 mm und größer.</w:t>
      </w:r>
    </w:p>
    <w:p w14:paraId="013B79E1" w14:textId="77777777" w:rsidR="00816A6E" w:rsidRDefault="00816A6E" w:rsidP="00F96C65">
      <w:pPr>
        <w:pStyle w:val="Langtext"/>
      </w:pPr>
      <w:r>
        <w:t>Die HPL Platten zeichnen sich durch ihre hohe Zugfestigkeit, hohe Beständigkeit gegen Stoßbeanspruchung, hohe Beständigkeit gegen Temperaturwechsel, mäßige Beständigkeit gegen Witterungseinflüssen &amp; UV-Belastung, sowie eine sehr gute Farbechtheit und eine gute Chemikalienbeständigkeit aus, welche es ermöglicht Graffities ohne großen Aufwand von der Oberfläche zu reinigen.</w:t>
      </w:r>
    </w:p>
    <w:p w14:paraId="61BF70B2" w14:textId="77777777" w:rsidR="00816A6E" w:rsidRDefault="00816A6E" w:rsidP="00F96C65">
      <w:pPr>
        <w:pStyle w:val="Langtext"/>
      </w:pPr>
      <w:r>
        <w:t>Ebenfalls können die HPL Balkonbekleidungsplatten Typ EGF als FSC oder PEFC Zertifiziert bezogen werden.</w:t>
      </w:r>
    </w:p>
    <w:p w14:paraId="08535335" w14:textId="77777777" w:rsidR="00816A6E" w:rsidRDefault="00816A6E" w:rsidP="00F96C65">
      <w:pPr>
        <w:pStyle w:val="Langtext"/>
      </w:pPr>
    </w:p>
    <w:p w14:paraId="7FABBE77" w14:textId="77777777" w:rsidR="00816A6E" w:rsidRDefault="00816A6E" w:rsidP="00F96C65">
      <w:pPr>
        <w:pStyle w:val="Langtext"/>
      </w:pPr>
      <w:r>
        <w:t>Technische Beschreibung:</w:t>
      </w:r>
    </w:p>
    <w:p w14:paraId="7AB6CD7E" w14:textId="77777777" w:rsidR="00816A6E" w:rsidRDefault="00816A6E" w:rsidP="00F96C65">
      <w:pPr>
        <w:pStyle w:val="Langtext"/>
      </w:pPr>
      <w:r>
        <w:t>• Beständigkeit gegen künstliche Bewitterung: ≥ Stufe 3 des 5 teiligen Graumastabes gemäß EN 20105-A02</w:t>
      </w:r>
    </w:p>
    <w:p w14:paraId="51F65B20" w14:textId="77777777" w:rsidR="00816A6E" w:rsidRDefault="00816A6E" w:rsidP="00F96C65">
      <w:pPr>
        <w:pStyle w:val="Langtext"/>
      </w:pPr>
      <w:r>
        <w:t>• Oberflächeneingenschaften: mäßig Witterungsbeständig, Lichtecht, Kratzfest, Lösungsmittelbeständig, Schlagzäh, Graffitischutz, und leicht zu reinigen</w:t>
      </w:r>
    </w:p>
    <w:p w14:paraId="7312BA4E" w14:textId="77777777" w:rsidR="00816A6E" w:rsidRDefault="00816A6E" w:rsidP="00F96C65">
      <w:pPr>
        <w:pStyle w:val="Langtext"/>
      </w:pPr>
      <w:r>
        <w:t>• Kanten: benötigen keine Versiegelung</w:t>
      </w:r>
    </w:p>
    <w:p w14:paraId="308240D1" w14:textId="77777777" w:rsidR="00816A6E" w:rsidRDefault="00816A6E" w:rsidP="00F96C65">
      <w:pPr>
        <w:pStyle w:val="Langtext"/>
      </w:pPr>
      <w:r>
        <w:t>• Hagelschutz: ≥ HW 4 nach VKF Prüfbestimmung Nr. 11 Kunststoffplatte/Version 1,02</w:t>
      </w:r>
    </w:p>
    <w:p w14:paraId="0FFD5CC8" w14:textId="77777777" w:rsidR="00816A6E" w:rsidRDefault="00816A6E" w:rsidP="00F96C65">
      <w:pPr>
        <w:pStyle w:val="Langtext"/>
      </w:pPr>
      <w:r>
        <w:t>• Dichte: ≥ 1350kg/m3 gemäß EN 438-6</w:t>
      </w:r>
    </w:p>
    <w:p w14:paraId="05DD29BE" w14:textId="77777777" w:rsidR="00816A6E" w:rsidRDefault="00816A6E" w:rsidP="00F96C65">
      <w:pPr>
        <w:pStyle w:val="Langtext"/>
      </w:pPr>
      <w:r>
        <w:t>• Baustoffklasse: Euroclass B-s2,d0 nach EN 13501-1</w:t>
      </w:r>
    </w:p>
    <w:p w14:paraId="109723A3" w14:textId="77777777" w:rsidR="00816A6E" w:rsidRDefault="00816A6E" w:rsidP="00F96C65">
      <w:pPr>
        <w:pStyle w:val="Langtext"/>
      </w:pPr>
      <w:r>
        <w:t>• Plattendicken: 6 mm, 8 mm, 10 mm gemäß bauaufsichtlicher Zulassung Z-10.3-712</w:t>
      </w:r>
    </w:p>
    <w:p w14:paraId="113ECDE1" w14:textId="77777777" w:rsidR="00816A6E" w:rsidRDefault="00816A6E" w:rsidP="00F96C65">
      <w:pPr>
        <w:pStyle w:val="Langtext"/>
      </w:pPr>
      <w:r>
        <w:t>• Plattenformate und Oberflächeausführungen:</w:t>
      </w:r>
    </w:p>
    <w:p w14:paraId="316CE3EA" w14:textId="77777777" w:rsidR="00816A6E" w:rsidRDefault="00816A6E" w:rsidP="00F96C65">
      <w:pPr>
        <w:pStyle w:val="Langtext"/>
      </w:pPr>
      <w:r>
        <w:t>• GR: 2800 x 1300mm = 3,64m2, FH</w:t>
      </w:r>
    </w:p>
    <w:p w14:paraId="3970642C" w14:textId="77777777" w:rsidR="00816A6E" w:rsidRDefault="00816A6E" w:rsidP="00F96C65">
      <w:pPr>
        <w:pStyle w:val="Langtext"/>
      </w:pPr>
      <w:r>
        <w:t>• SP: 2800 x 1854mm = 5,19m2, FH</w:t>
      </w:r>
    </w:p>
    <w:p w14:paraId="27BFAF7F" w14:textId="77777777" w:rsidR="00816A6E" w:rsidRDefault="00816A6E" w:rsidP="00F96C65">
      <w:pPr>
        <w:pStyle w:val="Langtext"/>
      </w:pPr>
      <w:r>
        <w:t>• JU: 4100 x 1300mm = 5,33m2, FH</w:t>
      </w:r>
    </w:p>
    <w:p w14:paraId="7FBC67DC" w14:textId="77777777" w:rsidR="00816A6E" w:rsidRDefault="00816A6E" w:rsidP="00F96C65">
      <w:pPr>
        <w:pStyle w:val="Langtext"/>
      </w:pPr>
      <w:r>
        <w:t>• XL: 4100 x 1854mm = 7,60m2, FH</w:t>
      </w:r>
    </w:p>
    <w:p w14:paraId="79E9631F" w14:textId="77777777" w:rsidR="00816A6E" w:rsidRDefault="00816A6E" w:rsidP="00F96C65">
      <w:pPr>
        <w:pStyle w:val="Langtext"/>
      </w:pPr>
      <w:r>
        <w:t>Kern: Braun</w:t>
      </w:r>
    </w:p>
    <w:p w14:paraId="098C9460" w14:textId="77777777" w:rsidR="00816A6E" w:rsidRDefault="00816A6E" w:rsidP="00F96C65">
      <w:pPr>
        <w:pStyle w:val="Langtext"/>
      </w:pPr>
    </w:p>
    <w:p w14:paraId="7124E0F1" w14:textId="77777777" w:rsidR="00816A6E" w:rsidRDefault="00816A6E" w:rsidP="00F96C65">
      <w:pPr>
        <w:pStyle w:val="Langtext"/>
      </w:pPr>
      <w:r>
        <w:t>Be- und Hinterlüftung:</w:t>
      </w:r>
    </w:p>
    <w:p w14:paraId="2ED674FD" w14:textId="77777777" w:rsidR="00816A6E" w:rsidRDefault="00816A6E" w:rsidP="00F96C65">
      <w:pPr>
        <w:pStyle w:val="Langtext"/>
      </w:pPr>
      <w:r>
        <w:t>Für eine wirksame Be- und Hinterlüftung wird die Außenschicht mit einem lichten Abstand von mindestens 20 mm vor der Wärmedämmung montiert.</w:t>
      </w:r>
    </w:p>
    <w:p w14:paraId="7452D610" w14:textId="77777777" w:rsidR="00816A6E" w:rsidRDefault="00816A6E" w:rsidP="00F96C65">
      <w:pPr>
        <w:pStyle w:val="Langtext"/>
      </w:pPr>
      <w:r>
        <w:t>Die funktionierende Hinterlüftung der gesamten Außenschicht oder aller abgeschlossenen Teilbereiche von unten nach oben ist durch die Art der Unterkonstruktion und Befestigung der Außenschicht sicherzustellen.</w:t>
      </w:r>
    </w:p>
    <w:p w14:paraId="28EB20F2" w14:textId="77777777" w:rsidR="00816A6E" w:rsidRDefault="00816A6E" w:rsidP="00F96C65">
      <w:pPr>
        <w:pStyle w:val="Langtext"/>
      </w:pPr>
      <w:r>
        <w:t>Die untere Lufteintrittsöffnung und die obere Luftaustrittsöffnung ist durch Lüftungsgitter aus nicht rostendem Metall zu schließen. Hierbei wird ein wirksamer Lüftungsquerschnitt von mindestens 150 cm2/m bei einer Holzunterkonstruktion benötigt und mindestens 50 cm2/m gemäß DIN18516 bei einer Aluminiumunterkonstruktion.</w:t>
      </w:r>
    </w:p>
    <w:p w14:paraId="5F5BA493" w14:textId="77777777" w:rsidR="00816A6E" w:rsidRDefault="00816A6E" w:rsidP="00F96C65">
      <w:pPr>
        <w:pStyle w:val="Langtext"/>
      </w:pPr>
    </w:p>
    <w:p w14:paraId="59C5923D" w14:textId="77777777" w:rsidR="00816A6E" w:rsidRDefault="00816A6E" w:rsidP="00F96C65">
      <w:pPr>
        <w:pStyle w:val="Langtext"/>
      </w:pPr>
      <w:r>
        <w:t>Außenschicht:</w:t>
      </w:r>
    </w:p>
    <w:p w14:paraId="0B880B26" w14:textId="77777777" w:rsidR="00816A6E" w:rsidRDefault="00816A6E" w:rsidP="00F96C65">
      <w:pPr>
        <w:pStyle w:val="Langtext"/>
      </w:pPr>
      <w:r>
        <w:t>High Pressure Laminate (HPL)</w:t>
      </w:r>
    </w:p>
    <w:p w14:paraId="7D20743D" w14:textId="77777777" w:rsidR="00816A6E" w:rsidRDefault="00816A6E" w:rsidP="00F96C65">
      <w:pPr>
        <w:pStyle w:val="Langtext"/>
      </w:pPr>
    </w:p>
    <w:p w14:paraId="61183448" w14:textId="77777777" w:rsidR="00816A6E" w:rsidRDefault="00816A6E" w:rsidP="00F96C65">
      <w:pPr>
        <w:pStyle w:val="Langtext"/>
      </w:pPr>
      <w:r>
        <w:t>Befestigungssysteme:</w:t>
      </w:r>
    </w:p>
    <w:p w14:paraId="789A8C30" w14:textId="77777777" w:rsidR="00816A6E" w:rsidRDefault="00816A6E" w:rsidP="00F96C65">
      <w:pPr>
        <w:pStyle w:val="Langtext"/>
      </w:pPr>
      <w:r>
        <w:t>Die Befestigung/Verlegung der HPL Platten erfolgt technisch zwängungsfrei nach den Angaben des HPL Plattenherstellers.</w:t>
      </w:r>
    </w:p>
    <w:p w14:paraId="5C010C11" w14:textId="77777777" w:rsidR="00816A6E" w:rsidRDefault="00816A6E" w:rsidP="00F96C65">
      <w:pPr>
        <w:pStyle w:val="Langtext"/>
      </w:pPr>
      <w:r>
        <w:t>Alle sichtbaren Befestigungselemente sind farblich dem Dekor der HPL Platten an zu passen.</w:t>
      </w:r>
    </w:p>
    <w:p w14:paraId="2F38C11E" w14:textId="77777777" w:rsidR="00816A6E" w:rsidRDefault="00816A6E" w:rsidP="00F96C65">
      <w:pPr>
        <w:pStyle w:val="Langtext"/>
      </w:pPr>
      <w:r>
        <w:t>Die Befestigung der Platten erfolgt mittels Fixpunkt und Gleitpunkten lt. technischer Informationen der FunderMax GmbH.</w:t>
      </w:r>
    </w:p>
    <w:p w14:paraId="2F5566AE" w14:textId="77777777" w:rsidR="00816A6E" w:rsidRDefault="00816A6E" w:rsidP="00F96C65">
      <w:pPr>
        <w:pStyle w:val="Langtext"/>
      </w:pPr>
      <w:r>
        <w:t>Die Lochdurchmesser der Gleitpunkte sind gemäß der zu erwartenden Plattenausdehnung zu bemessen.</w:t>
      </w:r>
    </w:p>
    <w:p w14:paraId="7A50DF53" w14:textId="77777777" w:rsidR="00816A6E" w:rsidRDefault="00816A6E" w:rsidP="00F96C65">
      <w:pPr>
        <w:pStyle w:val="Langtext"/>
      </w:pPr>
      <w:r>
        <w:t>Bei den HPL Fassadenplatten ist ein Zuschnitt für Maß- und Winkelgenauigkeit auszuführen! (z.B.: 2800 x 1300 mm = 2790 x 1290 mm)</w:t>
      </w:r>
    </w:p>
    <w:p w14:paraId="0B946340" w14:textId="77777777" w:rsidR="00816A6E" w:rsidRDefault="00816A6E" w:rsidP="00F96C65">
      <w:pPr>
        <w:pStyle w:val="Langtext"/>
      </w:pPr>
    </w:p>
    <w:p w14:paraId="56B03789" w14:textId="77777777" w:rsidR="00816A6E" w:rsidRDefault="00816A6E" w:rsidP="00F96C65">
      <w:pPr>
        <w:pStyle w:val="Langtext"/>
      </w:pPr>
      <w:r>
        <w:t>Fugenausbildung:</w:t>
      </w:r>
    </w:p>
    <w:p w14:paraId="414F5FD5" w14:textId="77777777" w:rsidR="00816A6E" w:rsidRDefault="00816A6E" w:rsidP="00F96C65">
      <w:pPr>
        <w:pStyle w:val="Langtext"/>
      </w:pPr>
      <w:r>
        <w:t>Die Fugenausbildung erfolgt technisch zwängungsfrei nach den Angaben des HPL Plattenherstellers.</w:t>
      </w:r>
    </w:p>
    <w:p w14:paraId="1D1C38C9" w14:textId="77777777" w:rsidR="00816A6E" w:rsidRDefault="00816A6E" w:rsidP="00F96C65">
      <w:pPr>
        <w:pStyle w:val="Kommentar"/>
      </w:pPr>
    </w:p>
    <w:p w14:paraId="5EBB38A8" w14:textId="77777777" w:rsidR="00816A6E" w:rsidRDefault="00816A6E" w:rsidP="00F96C65">
      <w:pPr>
        <w:pStyle w:val="Kommentar"/>
      </w:pPr>
      <w:r>
        <w:t>Kommentar:</w:t>
      </w:r>
    </w:p>
    <w:p w14:paraId="4F79635E" w14:textId="77777777" w:rsidR="00816A6E" w:rsidRDefault="00816A6E" w:rsidP="00F96C65">
      <w:pPr>
        <w:pStyle w:val="Kommentar"/>
      </w:pPr>
      <w:r>
        <w:t>Produktspezifische Ausschreibungstexte (Produktbeschreibungen) sind für Ausschreibungen gemäß Bundesvergabegesetz (BVergG) nicht geeignet.</w:t>
      </w:r>
    </w:p>
    <w:p w14:paraId="7EE5DAEC" w14:textId="77777777" w:rsidR="00816A6E" w:rsidRDefault="00816A6E" w:rsidP="00F96C65">
      <w:pPr>
        <w:pStyle w:val="Kommentar"/>
      </w:pPr>
      <w:r>
        <w:t>Sie dienen als Vorlage für frei formulierte Positionen und müssen inhaltlich so abgeändert werden, dass den Anforderungen des BVergG entsprochen wird (z.B. Kriterien der Gleichwertigkeit ergänzen).</w:t>
      </w:r>
    </w:p>
    <w:p w14:paraId="530C7E67" w14:textId="77777777" w:rsidR="00816A6E" w:rsidRDefault="00816A6E" w:rsidP="00F96C65">
      <w:pPr>
        <w:pStyle w:val="TrennungPOS"/>
      </w:pPr>
    </w:p>
    <w:p w14:paraId="215A1A33" w14:textId="77777777" w:rsidR="00816A6E" w:rsidRDefault="00816A6E" w:rsidP="00F96C65">
      <w:pPr>
        <w:pStyle w:val="GrundtextPosNr"/>
        <w:keepNext/>
        <w:keepLines/>
      </w:pPr>
      <w:r>
        <w:t>68.FF 01</w:t>
      </w:r>
    </w:p>
    <w:p w14:paraId="18ABD5C5" w14:textId="77777777" w:rsidR="00816A6E" w:rsidRDefault="00816A6E" w:rsidP="00F96C65">
      <w:pPr>
        <w:pStyle w:val="Folgeposition"/>
      </w:pPr>
      <w:r>
        <w:t xml:space="preserve"> </w:t>
      </w:r>
      <w:r>
        <w:rPr>
          <w:sz w:val="12"/>
        </w:rPr>
        <w:t>+</w:t>
      </w:r>
      <w:r>
        <w:tab/>
        <w:t>HPL Untersichtplatten Dekorgr.Universal</w:t>
      </w:r>
      <w:r>
        <w:tab/>
        <w:t xml:space="preserve">m2 </w:t>
      </w:r>
    </w:p>
    <w:p w14:paraId="1334A5BC" w14:textId="77777777" w:rsidR="00816A6E" w:rsidRDefault="00816A6E" w:rsidP="00F96C65">
      <w:pPr>
        <w:pStyle w:val="Langtext"/>
      </w:pPr>
      <w:r>
        <w:t>HPL Untersichtplatten.</w:t>
      </w:r>
    </w:p>
    <w:p w14:paraId="65C6D57E" w14:textId="77777777" w:rsidR="00816A6E" w:rsidRDefault="00816A6E" w:rsidP="00F96C65">
      <w:pPr>
        <w:pStyle w:val="Langtext"/>
      </w:pPr>
      <w:r>
        <w:t>Abgerechnet wird die gesamte abgewickelte Bekleidungsfläche.</w:t>
      </w:r>
    </w:p>
    <w:p w14:paraId="17F92575" w14:textId="77777777" w:rsidR="00816A6E" w:rsidRDefault="00816A6E" w:rsidP="00F96C65">
      <w:pPr>
        <w:pStyle w:val="Langtext"/>
      </w:pPr>
      <w:r>
        <w:t>Dekorgruppe Universal</w:t>
      </w:r>
    </w:p>
    <w:p w14:paraId="4C1EB572" w14:textId="77777777" w:rsidR="00816A6E" w:rsidRDefault="00816A6E" w:rsidP="00F96C65">
      <w:pPr>
        <w:pStyle w:val="Langtext"/>
      </w:pPr>
      <w:r>
        <w:t>Dekornummer (0746, 0771, 0772, 0773, 0774, 0775): _ _ _</w:t>
      </w:r>
    </w:p>
    <w:p w14:paraId="5123BC3E" w14:textId="77777777" w:rsidR="00816A6E" w:rsidRDefault="00816A6E" w:rsidP="00F96C65">
      <w:pPr>
        <w:pStyle w:val="Langtext"/>
      </w:pPr>
      <w:r>
        <w:t>Rückseite: Beidseitig das gleiche Dekor</w:t>
      </w:r>
    </w:p>
    <w:p w14:paraId="62F96A97" w14:textId="77777777" w:rsidR="00816A6E" w:rsidRDefault="00816A6E" w:rsidP="00F96C65">
      <w:pPr>
        <w:pStyle w:val="Langtext"/>
      </w:pPr>
    </w:p>
    <w:p w14:paraId="157B1B6B" w14:textId="77777777" w:rsidR="00816A6E" w:rsidRDefault="00816A6E" w:rsidP="00F96C65">
      <w:pPr>
        <w:pStyle w:val="Langtext"/>
      </w:pPr>
      <w:r>
        <w:t>• Oberfläche (FH/FH)</w:t>
      </w:r>
    </w:p>
    <w:p w14:paraId="2ED79550" w14:textId="77777777" w:rsidR="00816A6E" w:rsidRDefault="00816A6E" w:rsidP="00F96C65">
      <w:pPr>
        <w:pStyle w:val="Langtext"/>
      </w:pPr>
      <w:r>
        <w:t>• Plattendicke (6 mm, 8 mm, 10 mm):  _ _ _ mm</w:t>
      </w:r>
    </w:p>
    <w:p w14:paraId="1F87F5CE" w14:textId="77777777" w:rsidR="00816A6E" w:rsidRDefault="00816A6E" w:rsidP="00F96C65">
      <w:pPr>
        <w:pStyle w:val="Langtext"/>
      </w:pPr>
      <w:r>
        <w:t>Plattenformat: _ _ _</w:t>
      </w:r>
    </w:p>
    <w:p w14:paraId="3DEDAE36" w14:textId="77777777" w:rsidR="00816A6E" w:rsidRDefault="00816A6E" w:rsidP="00F96C65">
      <w:pPr>
        <w:pStyle w:val="Langtext"/>
      </w:pPr>
    </w:p>
    <w:p w14:paraId="6241274E" w14:textId="77777777" w:rsidR="00816A6E" w:rsidRDefault="00816A6E" w:rsidP="00F96C65">
      <w:pPr>
        <w:pStyle w:val="Langtext"/>
      </w:pPr>
      <w:r>
        <w:t>• GR: 2800 x 1300 mm = 3,64 m2; FH</w:t>
      </w:r>
    </w:p>
    <w:p w14:paraId="788DC56E" w14:textId="77777777" w:rsidR="00816A6E" w:rsidRDefault="00816A6E" w:rsidP="00F96C65">
      <w:pPr>
        <w:pStyle w:val="Langtext"/>
      </w:pPr>
      <w:r>
        <w:t>• SP: 2800 x 1854 mm = 5,19 m2; FH</w:t>
      </w:r>
    </w:p>
    <w:p w14:paraId="71DC14F4" w14:textId="77777777" w:rsidR="00816A6E" w:rsidRDefault="00816A6E" w:rsidP="00F96C65">
      <w:pPr>
        <w:pStyle w:val="Langtext"/>
      </w:pPr>
      <w:r>
        <w:t>• JU: 4100 x 1300 mm = 5,33 m2; FH</w:t>
      </w:r>
    </w:p>
    <w:p w14:paraId="231CC88F" w14:textId="77777777" w:rsidR="00816A6E" w:rsidRDefault="00816A6E" w:rsidP="00F96C65">
      <w:pPr>
        <w:pStyle w:val="Langtext"/>
      </w:pPr>
      <w:r>
        <w:t>• XL: 4100 x 1854 mm = 7,60 m2; FH</w:t>
      </w:r>
    </w:p>
    <w:p w14:paraId="2246C96D" w14:textId="77777777" w:rsidR="00816A6E" w:rsidRDefault="00816A6E" w:rsidP="00F96C65">
      <w:pPr>
        <w:pStyle w:val="Langtext"/>
      </w:pPr>
      <w:r>
        <w:t>Zuschnitt für Maß- und Winkelgenauigkeit sind auszuführen! (z.B.: 4100 x 1854 mm = 4090 x 1844 mm)</w:t>
      </w:r>
    </w:p>
    <w:p w14:paraId="10AA2C46" w14:textId="77777777" w:rsidR="00816A6E" w:rsidRDefault="00816A6E" w:rsidP="00F96C65">
      <w:pPr>
        <w:pStyle w:val="Langtext"/>
      </w:pPr>
      <w:r>
        <w:t>z.B.Max Compact Universal F-Qualität von Fundermax oder Gleichwertiges.</w:t>
      </w:r>
    </w:p>
    <w:p w14:paraId="6B712C74" w14:textId="77777777" w:rsidR="00816A6E" w:rsidRDefault="00816A6E" w:rsidP="00F96C65">
      <w:pPr>
        <w:pStyle w:val="Langtext"/>
      </w:pPr>
      <w:r>
        <w:t>Angebotenes Erzeugnis: (....)</w:t>
      </w:r>
    </w:p>
    <w:p w14:paraId="6FC352BA" w14:textId="77777777" w:rsidR="00816A6E" w:rsidRDefault="00816A6E" w:rsidP="00F96C65">
      <w:pPr>
        <w:pStyle w:val="TrennungPOS"/>
      </w:pPr>
    </w:p>
    <w:p w14:paraId="33499BB0" w14:textId="77777777" w:rsidR="00816A6E" w:rsidRDefault="00816A6E" w:rsidP="00F96C65">
      <w:pPr>
        <w:pStyle w:val="GrundtextPosNr"/>
        <w:keepNext/>
        <w:keepLines/>
      </w:pPr>
      <w:r>
        <w:t>68.FF 11</w:t>
      </w:r>
    </w:p>
    <w:p w14:paraId="29E67AFE" w14:textId="77777777" w:rsidR="00816A6E" w:rsidRDefault="00816A6E" w:rsidP="00F96C65">
      <w:pPr>
        <w:pStyle w:val="Grundtext"/>
      </w:pPr>
      <w:r>
        <w:t>Montage von HPL Platten auf Aluminiumunterkonstruktion,</w:t>
      </w:r>
    </w:p>
    <w:p w14:paraId="0A0923C4" w14:textId="77777777" w:rsidR="00816A6E" w:rsidRDefault="00816A6E" w:rsidP="002F103B">
      <w:pPr>
        <w:pStyle w:val="Grundtext"/>
      </w:pPr>
      <w:r>
        <w:t>genietet mit zugelassenen Blindnieten Durchmesser 5 mm (Niethülse Al Mg3 Werkstoff-Nr. 3.3 535, Nietdorn Stahl, Werkstoff-Nr. 1.4541) lt. Zulassung Z-10.3-712 nieten.</w:t>
      </w:r>
    </w:p>
    <w:p w14:paraId="1BADC03E" w14:textId="77777777" w:rsidR="00816A6E" w:rsidRDefault="00816A6E" w:rsidP="002F103B">
      <w:pPr>
        <w:pStyle w:val="Grundtext"/>
      </w:pPr>
      <w:r>
        <w:t>Die Nieten an den Gleitpunkten sind mittels Nietsetzlehren mit Spiel 0,3 mm zwischen Setzkopf und HP Platte einzuziehen.</w:t>
      </w:r>
    </w:p>
    <w:p w14:paraId="73B4BA2D" w14:textId="77777777" w:rsidR="00816A6E" w:rsidRDefault="00816A6E" w:rsidP="002F103B">
      <w:pPr>
        <w:pStyle w:val="Grundtext"/>
      </w:pPr>
      <w:r>
        <w:t>Bohrungen für das Setzen von Nieten in Platte und UK sind zentrisch anzuordnen (d.h. mittels Stufenbohrer oder Bohrlehre).</w:t>
      </w:r>
    </w:p>
    <w:p w14:paraId="77573E44" w14:textId="77777777" w:rsidR="00816A6E" w:rsidRDefault="00816A6E" w:rsidP="002F103B">
      <w:pPr>
        <w:pStyle w:val="Grundtext"/>
      </w:pPr>
      <w:r>
        <w:t>Die Befestigung erfolgt mittels Fixpunkt und Gleitpunkten lt. technischer Informationen des HPL Plattenherstellers.</w:t>
      </w:r>
    </w:p>
    <w:p w14:paraId="68FCA286" w14:textId="77777777" w:rsidR="00816A6E" w:rsidRDefault="00816A6E" w:rsidP="002F103B">
      <w:pPr>
        <w:pStyle w:val="Grundtext"/>
      </w:pPr>
      <w:r>
        <w:t>Die Lochdurchmesser der Gleitpunkte sind gemäß der zu erwartenden Plattenausdehnung zu bemessen.</w:t>
      </w:r>
    </w:p>
    <w:p w14:paraId="3EF3D734" w14:textId="77777777" w:rsidR="00816A6E" w:rsidRDefault="00816A6E" w:rsidP="002F103B">
      <w:pPr>
        <w:pStyle w:val="Grundtext"/>
      </w:pPr>
      <w:r>
        <w:t>z.B. Nieten der Firma SFS Intec oder Gleichwertiges.</w:t>
      </w:r>
    </w:p>
    <w:p w14:paraId="2B93CEA4" w14:textId="77777777" w:rsidR="00816A6E" w:rsidRDefault="00816A6E" w:rsidP="002F103B">
      <w:pPr>
        <w:pStyle w:val="Folgeposition"/>
        <w:keepNext/>
        <w:keepLines/>
      </w:pPr>
      <w:r>
        <w:t>A</w:t>
      </w:r>
      <w:r>
        <w:rPr>
          <w:sz w:val="12"/>
        </w:rPr>
        <w:t>+</w:t>
      </w:r>
      <w:r>
        <w:tab/>
        <w:t>Montage HPL Pl.genietet m.Nietkopf lackiert auf Alu-UK</w:t>
      </w:r>
      <w:r>
        <w:tab/>
        <w:t xml:space="preserve">m2 </w:t>
      </w:r>
    </w:p>
    <w:p w14:paraId="606B40DE" w14:textId="77777777" w:rsidR="00816A6E" w:rsidRDefault="00816A6E" w:rsidP="002F103B">
      <w:pPr>
        <w:pStyle w:val="Langtext"/>
      </w:pPr>
      <w:r>
        <w:t>Unterkonstruktion Position(en): _ _ _</w:t>
      </w:r>
    </w:p>
    <w:p w14:paraId="0DA475F2" w14:textId="77777777" w:rsidR="00816A6E" w:rsidRDefault="00816A6E" w:rsidP="002F103B">
      <w:pPr>
        <w:pStyle w:val="Langtext"/>
      </w:pPr>
      <w:r>
        <w:t>Niete, Durchmesser 14 mm oder 16 mm, farbig lackiert, passend zu gewähltem Dekor.</w:t>
      </w:r>
    </w:p>
    <w:p w14:paraId="794D6A9A" w14:textId="77777777" w:rsidR="00816A6E" w:rsidRDefault="00816A6E" w:rsidP="002F103B">
      <w:pPr>
        <w:pStyle w:val="Langtext"/>
      </w:pPr>
      <w:r>
        <w:t>Angebotenes Erzeugnis: (....)</w:t>
      </w:r>
    </w:p>
    <w:p w14:paraId="29FF7DCC" w14:textId="77777777" w:rsidR="00816A6E" w:rsidRDefault="00816A6E" w:rsidP="002F103B">
      <w:pPr>
        <w:pStyle w:val="Langtext"/>
      </w:pPr>
      <w:r>
        <w:t>Betrifft Position(en): _ _ _</w:t>
      </w:r>
    </w:p>
    <w:p w14:paraId="4989CBA8" w14:textId="77777777" w:rsidR="00816A6E" w:rsidRDefault="00816A6E" w:rsidP="002F103B">
      <w:pPr>
        <w:pStyle w:val="Folgeposition"/>
        <w:keepNext/>
        <w:keepLines/>
      </w:pPr>
      <w:r>
        <w:t>B</w:t>
      </w:r>
      <w:r>
        <w:rPr>
          <w:sz w:val="12"/>
        </w:rPr>
        <w:t>+</w:t>
      </w:r>
      <w:r>
        <w:tab/>
        <w:t>Montage HPL Pl.genietet m.Nietkopf Alu natur auf Alu-UK</w:t>
      </w:r>
      <w:r>
        <w:tab/>
        <w:t xml:space="preserve">m2 </w:t>
      </w:r>
    </w:p>
    <w:p w14:paraId="4656CFFC" w14:textId="77777777" w:rsidR="00816A6E" w:rsidRDefault="00816A6E" w:rsidP="002F103B">
      <w:pPr>
        <w:pStyle w:val="Langtext"/>
      </w:pPr>
      <w:r>
        <w:t>Unterkonstruktion Position(en): _ _ _</w:t>
      </w:r>
    </w:p>
    <w:p w14:paraId="0B75DC3A" w14:textId="77777777" w:rsidR="00816A6E" w:rsidRDefault="00816A6E" w:rsidP="002F103B">
      <w:pPr>
        <w:pStyle w:val="Langtext"/>
      </w:pPr>
      <w:r>
        <w:t>Niete, Durchmesser 14 mm oder 16 mm, Alu natur.</w:t>
      </w:r>
    </w:p>
    <w:p w14:paraId="438E6334" w14:textId="77777777" w:rsidR="00816A6E" w:rsidRDefault="00816A6E" w:rsidP="002F103B">
      <w:pPr>
        <w:pStyle w:val="Langtext"/>
      </w:pPr>
      <w:r>
        <w:t>Angebotenes Erzeugnis: (....)</w:t>
      </w:r>
    </w:p>
    <w:p w14:paraId="48809C54" w14:textId="77777777" w:rsidR="00816A6E" w:rsidRDefault="00816A6E" w:rsidP="002F103B">
      <w:pPr>
        <w:pStyle w:val="Langtext"/>
      </w:pPr>
      <w:r>
        <w:t>Betrifft Position(en): _ _ _</w:t>
      </w:r>
    </w:p>
    <w:p w14:paraId="08FA2593" w14:textId="77777777" w:rsidR="00816A6E" w:rsidRDefault="00816A6E" w:rsidP="002F103B">
      <w:pPr>
        <w:pStyle w:val="TrennungPOS"/>
      </w:pPr>
    </w:p>
    <w:p w14:paraId="7F8030D2" w14:textId="77777777" w:rsidR="00816A6E" w:rsidRDefault="00816A6E" w:rsidP="002F103B">
      <w:pPr>
        <w:pStyle w:val="GrundtextPosNr"/>
        <w:keepNext/>
        <w:keepLines/>
      </w:pPr>
      <w:r>
        <w:t>68.FF 12</w:t>
      </w:r>
    </w:p>
    <w:p w14:paraId="73DDDFDF" w14:textId="77777777" w:rsidR="00816A6E" w:rsidRDefault="00816A6E" w:rsidP="002F103B">
      <w:pPr>
        <w:pStyle w:val="Grundtext"/>
      </w:pPr>
      <w:r>
        <w:t>Montage von HPL Platten auf Holzunterkonstruktion,</w:t>
      </w:r>
    </w:p>
    <w:p w14:paraId="21E26A52" w14:textId="77777777" w:rsidR="00816A6E" w:rsidRDefault="00816A6E" w:rsidP="002F103B">
      <w:pPr>
        <w:pStyle w:val="Grundtext"/>
      </w:pPr>
      <w:r>
        <w:t>geschraubt mit bauaufsichtlich zugelassenen Niroschrauben, lt. Zulassung Z-10.3-712, zu befestigen.</w:t>
      </w:r>
    </w:p>
    <w:p w14:paraId="06158C75" w14:textId="77777777" w:rsidR="00816A6E" w:rsidRDefault="00816A6E" w:rsidP="002F103B">
      <w:pPr>
        <w:pStyle w:val="Grundtext"/>
      </w:pPr>
      <w:r>
        <w:t>Die Schrauben sind zentrisch in die Fassadenlatten einzuschrauben.</w:t>
      </w:r>
    </w:p>
    <w:p w14:paraId="03BA0E9E" w14:textId="77777777" w:rsidR="00816A6E" w:rsidRDefault="00816A6E" w:rsidP="002F103B">
      <w:pPr>
        <w:pStyle w:val="Grundtext"/>
      </w:pPr>
      <w:r>
        <w:t>Die Befestigung erfolgt mittels Fixpunkt und Gleitpunkten lt. technischer Informationen des HPL Plattenherstellers.</w:t>
      </w:r>
    </w:p>
    <w:p w14:paraId="13CF7A06" w14:textId="77777777" w:rsidR="00816A6E" w:rsidRDefault="00816A6E" w:rsidP="002F103B">
      <w:pPr>
        <w:pStyle w:val="Grundtext"/>
      </w:pPr>
      <w:r>
        <w:t>Die Lochdurchmesser der Gleitpunkte sind gemäß der zu erwartenden Plattenausdehnung zu bemessen. Zwischen Schraubenkopf und HPL Plattenoberfläche ist auf einen Spiel von 0,3 mm zu achten, damit eine Plattenbewegung gewährleistet ist.</w:t>
      </w:r>
    </w:p>
    <w:p w14:paraId="1988FB9E" w14:textId="77777777" w:rsidR="00816A6E" w:rsidRDefault="00816A6E" w:rsidP="002F103B">
      <w:pPr>
        <w:pStyle w:val="Grundtext"/>
      </w:pPr>
      <w:r>
        <w:t>Der Kopf des Befestigungsmittels muss so groß sein, dass das Bohrloch immer abgedeckt ist.</w:t>
      </w:r>
    </w:p>
    <w:p w14:paraId="3729A228" w14:textId="77777777" w:rsidR="00816A6E" w:rsidRDefault="00816A6E" w:rsidP="002F103B">
      <w:pPr>
        <w:pStyle w:val="Grundtext"/>
      </w:pPr>
      <w:r>
        <w:t>z.B. Schrauben der Firma SFS Intec oder Gleichwertiges.</w:t>
      </w:r>
    </w:p>
    <w:p w14:paraId="533EB67E" w14:textId="77777777" w:rsidR="00816A6E" w:rsidRDefault="00816A6E" w:rsidP="002F103B">
      <w:pPr>
        <w:pStyle w:val="Folgeposition"/>
        <w:keepNext/>
        <w:keepLines/>
      </w:pPr>
      <w:r>
        <w:t>A</w:t>
      </w:r>
      <w:r>
        <w:rPr>
          <w:sz w:val="12"/>
        </w:rPr>
        <w:t>+</w:t>
      </w:r>
      <w:r>
        <w:tab/>
        <w:t>Montage HPL Pl.m.Schraubkopf lackiert auf Holz-UK</w:t>
      </w:r>
      <w:r>
        <w:tab/>
        <w:t xml:space="preserve">m2 </w:t>
      </w:r>
    </w:p>
    <w:p w14:paraId="27EBD113" w14:textId="77777777" w:rsidR="00816A6E" w:rsidRDefault="00816A6E" w:rsidP="002F103B">
      <w:pPr>
        <w:pStyle w:val="Langtext"/>
      </w:pPr>
      <w:r>
        <w:t>Unterkonstruktion Position(en): _ _ _</w:t>
      </w:r>
    </w:p>
    <w:p w14:paraId="1CC07C74" w14:textId="77777777" w:rsidR="00816A6E" w:rsidRDefault="00816A6E" w:rsidP="002F103B">
      <w:pPr>
        <w:pStyle w:val="Langtext"/>
      </w:pPr>
      <w:r>
        <w:t>Schraube mit Torx T20, mit lackiertem Kopf passend zu gewähltem Dekor.</w:t>
      </w:r>
    </w:p>
    <w:p w14:paraId="1F732A9C" w14:textId="77777777" w:rsidR="00816A6E" w:rsidRDefault="00816A6E" w:rsidP="002F103B">
      <w:pPr>
        <w:pStyle w:val="Langtext"/>
      </w:pPr>
      <w:r>
        <w:t>Angebotenes Erzeugnis: (....)</w:t>
      </w:r>
    </w:p>
    <w:p w14:paraId="20366C8E" w14:textId="77777777" w:rsidR="00816A6E" w:rsidRDefault="00816A6E" w:rsidP="002F103B">
      <w:pPr>
        <w:pStyle w:val="Langtext"/>
      </w:pPr>
      <w:r>
        <w:t>Betrifft Position(en): _ _ _</w:t>
      </w:r>
    </w:p>
    <w:p w14:paraId="62EF3ACE" w14:textId="77777777" w:rsidR="00816A6E" w:rsidRDefault="00816A6E" w:rsidP="002F103B">
      <w:pPr>
        <w:pStyle w:val="Folgeposition"/>
        <w:keepNext/>
        <w:keepLines/>
      </w:pPr>
      <w:r>
        <w:t>B</w:t>
      </w:r>
      <w:r>
        <w:rPr>
          <w:sz w:val="12"/>
        </w:rPr>
        <w:t>+</w:t>
      </w:r>
      <w:r>
        <w:tab/>
        <w:t>Montage HPL Pl. m.Schraubkopf Edelst.naturauf Holz-UK</w:t>
      </w:r>
      <w:r>
        <w:tab/>
        <w:t xml:space="preserve">m2 </w:t>
      </w:r>
    </w:p>
    <w:p w14:paraId="0EAFEC05" w14:textId="77777777" w:rsidR="00816A6E" w:rsidRDefault="00816A6E" w:rsidP="002F103B">
      <w:pPr>
        <w:pStyle w:val="Langtext"/>
      </w:pPr>
      <w:r>
        <w:t>Unterkonstruktion Position(en): _ _ _</w:t>
      </w:r>
    </w:p>
    <w:p w14:paraId="0DFE46F9" w14:textId="77777777" w:rsidR="00816A6E" w:rsidRDefault="00816A6E" w:rsidP="002F103B">
      <w:pPr>
        <w:pStyle w:val="Langtext"/>
      </w:pPr>
      <w:r>
        <w:t>Schraube mit Torx T20, Edelstahl natur.</w:t>
      </w:r>
    </w:p>
    <w:p w14:paraId="6EF5790C" w14:textId="77777777" w:rsidR="00816A6E" w:rsidRDefault="00816A6E" w:rsidP="002F103B">
      <w:pPr>
        <w:pStyle w:val="Langtext"/>
      </w:pPr>
      <w:r>
        <w:t>Angebotenes Erzeugnis: (....)</w:t>
      </w:r>
    </w:p>
    <w:p w14:paraId="5A31C335" w14:textId="77777777" w:rsidR="00816A6E" w:rsidRDefault="00816A6E" w:rsidP="002F103B">
      <w:pPr>
        <w:pStyle w:val="Langtext"/>
      </w:pPr>
      <w:r>
        <w:t>Betrifft Position(en): _ _ _</w:t>
      </w:r>
    </w:p>
    <w:p w14:paraId="421AC037" w14:textId="77777777" w:rsidR="00816A6E" w:rsidRDefault="00816A6E" w:rsidP="002F103B">
      <w:pPr>
        <w:pStyle w:val="TrennungPOS"/>
      </w:pPr>
    </w:p>
    <w:p w14:paraId="174CD068" w14:textId="77777777" w:rsidR="00816A6E" w:rsidRDefault="00816A6E" w:rsidP="002F103B">
      <w:pPr>
        <w:pStyle w:val="GrundtextPosNr"/>
        <w:keepNext/>
        <w:keepLines/>
      </w:pPr>
      <w:r>
        <w:t>68.FF 13</w:t>
      </w:r>
    </w:p>
    <w:p w14:paraId="78E3D1C3" w14:textId="77777777" w:rsidR="00816A6E" w:rsidRDefault="00816A6E" w:rsidP="002F103B">
      <w:pPr>
        <w:pStyle w:val="Folgeposition"/>
      </w:pPr>
      <w:r>
        <w:t xml:space="preserve"> </w:t>
      </w:r>
      <w:r>
        <w:rPr>
          <w:sz w:val="12"/>
        </w:rPr>
        <w:t>+</w:t>
      </w:r>
      <w:r>
        <w:tab/>
        <w:t>Montage HPL Pl.geklebt auf Alu-UK</w:t>
      </w:r>
      <w:r>
        <w:tab/>
        <w:t xml:space="preserve">m2 </w:t>
      </w:r>
    </w:p>
    <w:p w14:paraId="56F31794" w14:textId="77777777" w:rsidR="00816A6E" w:rsidRDefault="00816A6E" w:rsidP="002F103B">
      <w:pPr>
        <w:pStyle w:val="Langtext"/>
      </w:pPr>
      <w:r>
        <w:t>Montage von HPL Platten auf Aluminiumunterkonstruktion geklebt gemäß eines bauaufsichtlich zugelassenen Klebesystems. Für die Verarbeitung sind die Hinweise des Klebemittelherstellers zu beachten.</w:t>
      </w:r>
    </w:p>
    <w:p w14:paraId="46DC7EC7" w14:textId="77777777" w:rsidR="00816A6E" w:rsidRDefault="00816A6E" w:rsidP="002F103B">
      <w:pPr>
        <w:pStyle w:val="Langtext"/>
      </w:pPr>
      <w:r>
        <w:t>Geprüfte Formate und Plattendicken:</w:t>
      </w:r>
    </w:p>
    <w:p w14:paraId="13F8755B" w14:textId="77777777" w:rsidR="00816A6E" w:rsidRDefault="00816A6E" w:rsidP="002F103B">
      <w:pPr>
        <w:pStyle w:val="Langtext"/>
      </w:pPr>
      <w:r>
        <w:t>• 3750 mm x 1850 mm x 8/10 mm MBE</w:t>
      </w:r>
    </w:p>
    <w:p w14:paraId="3DBAEE76" w14:textId="77777777" w:rsidR="00816A6E" w:rsidRDefault="00816A6E" w:rsidP="002F103B">
      <w:pPr>
        <w:pStyle w:val="Langtext"/>
      </w:pPr>
      <w:r>
        <w:t>• 3750 mm x 1300 mm x 8/10 mm Sika, Innotec</w:t>
      </w:r>
    </w:p>
    <w:p w14:paraId="475B0CDE" w14:textId="77777777" w:rsidR="00816A6E" w:rsidRDefault="00816A6E" w:rsidP="002F103B">
      <w:pPr>
        <w:pStyle w:val="Langtext"/>
      </w:pPr>
      <w:r>
        <w:lastRenderedPageBreak/>
        <w:t>• 2800 mm x 1850 mm x 8 mm Pro Part</w:t>
      </w:r>
    </w:p>
    <w:p w14:paraId="0B097EFD" w14:textId="77777777" w:rsidR="00816A6E" w:rsidRDefault="00816A6E" w:rsidP="002F103B">
      <w:pPr>
        <w:pStyle w:val="Langtext"/>
      </w:pPr>
      <w:r>
        <w:t>Unterkonstruktion Position(en):_ _ _</w:t>
      </w:r>
    </w:p>
    <w:p w14:paraId="06595754" w14:textId="77777777" w:rsidR="00816A6E" w:rsidRDefault="00816A6E" w:rsidP="002F103B">
      <w:pPr>
        <w:pStyle w:val="Langtext"/>
      </w:pPr>
      <w:r>
        <w:t>Format:_ _ _</w:t>
      </w:r>
    </w:p>
    <w:p w14:paraId="2C77D376" w14:textId="77777777" w:rsidR="00816A6E" w:rsidRDefault="00816A6E" w:rsidP="002F103B">
      <w:pPr>
        <w:pStyle w:val="Langtext"/>
      </w:pPr>
      <w:r>
        <w:t>Es muss nachgewiesen werden, dass der Verarbeiter technisch geschult ist, d.h. es muss ein Eignungsnachweis bei der FMPA Stuttgart in Zusammenhang mit dem Klebehersteller absolviert werden.</w:t>
      </w:r>
    </w:p>
    <w:p w14:paraId="0BF81436" w14:textId="77777777" w:rsidR="00816A6E" w:rsidRDefault="00816A6E" w:rsidP="002F103B">
      <w:pPr>
        <w:pStyle w:val="Langtext"/>
      </w:pPr>
      <w:r>
        <w:t>Betrifft Position(en): _ _ _</w:t>
      </w:r>
    </w:p>
    <w:p w14:paraId="472C13E3" w14:textId="77777777" w:rsidR="00816A6E" w:rsidRDefault="00816A6E" w:rsidP="002F103B">
      <w:pPr>
        <w:pStyle w:val="Langtext"/>
      </w:pPr>
      <w:r>
        <w:t>z.B. Sika Tack Panel, Innotec Project System, MBE Panel-Loc, Klebe DIcht KD 385 oder Gleichwertiges.</w:t>
      </w:r>
    </w:p>
    <w:p w14:paraId="0103D51E" w14:textId="77777777" w:rsidR="00816A6E" w:rsidRDefault="00816A6E" w:rsidP="002F103B">
      <w:pPr>
        <w:pStyle w:val="Langtext"/>
      </w:pPr>
      <w:r>
        <w:t>Angebotenes Erzeugnis: (....)</w:t>
      </w:r>
    </w:p>
    <w:p w14:paraId="0B1397B9" w14:textId="77777777" w:rsidR="00816A6E" w:rsidRDefault="00816A6E" w:rsidP="002F103B">
      <w:pPr>
        <w:pStyle w:val="TrennungULG"/>
        <w:keepNext w:val="0"/>
      </w:pPr>
    </w:p>
    <w:p w14:paraId="09B0540D" w14:textId="77777777" w:rsidR="00816A6E" w:rsidRDefault="00816A6E" w:rsidP="002F103B">
      <w:pPr>
        <w:pStyle w:val="ULG"/>
        <w:keepLines/>
      </w:pPr>
      <w:r>
        <w:t>68.FG</w:t>
      </w:r>
      <w:r>
        <w:rPr>
          <w:sz w:val="12"/>
        </w:rPr>
        <w:t xml:space="preserve"> + </w:t>
      </w:r>
      <w:r>
        <w:t>HPL Fassadenbekleidung f.mäßige Beanspruchungen (FUNDERMAX)</w:t>
      </w:r>
    </w:p>
    <w:p w14:paraId="4C952C69" w14:textId="77777777" w:rsidR="00816A6E" w:rsidRDefault="00816A6E" w:rsidP="002F103B">
      <w:pPr>
        <w:pStyle w:val="Langtext"/>
      </w:pPr>
      <w:r>
        <w:t>Version: 2022-04</w:t>
      </w:r>
    </w:p>
    <w:p w14:paraId="11D58463" w14:textId="77777777" w:rsidR="00816A6E" w:rsidRDefault="00816A6E" w:rsidP="002F103B">
      <w:pPr>
        <w:pStyle w:val="Langtext"/>
      </w:pPr>
      <w:r>
        <w:t>Im Folgenden ist das Liefern von HPL Fassadenbekleidungsplatten Type EGF beschrieben.</w:t>
      </w:r>
    </w:p>
    <w:p w14:paraId="474489A7" w14:textId="77777777" w:rsidR="00816A6E" w:rsidRDefault="00816A6E" w:rsidP="002F103B">
      <w:pPr>
        <w:pStyle w:val="Langtext"/>
      </w:pPr>
      <w:r>
        <w:t>Die Montage hat entsprechend den statischen Erfordernissen zu erfolgen und ist in eigenen Positionen beschrieben.</w:t>
      </w:r>
    </w:p>
    <w:p w14:paraId="2B61B4A5" w14:textId="77777777" w:rsidR="00816A6E" w:rsidRDefault="00816A6E" w:rsidP="002F103B">
      <w:pPr>
        <w:pStyle w:val="Langtext"/>
      </w:pPr>
      <w:r>
        <w:t>Die Angaben des Plattenhersteller bezüglich Liefer-, Montage- bzw. Einbaubedingungen sowie Verarbeitungsrichtlinien sind zu beachten.</w:t>
      </w:r>
    </w:p>
    <w:p w14:paraId="5E5BE3C6" w14:textId="77777777" w:rsidR="00816A6E" w:rsidRDefault="00816A6E" w:rsidP="002F103B">
      <w:pPr>
        <w:pStyle w:val="Langtext"/>
      </w:pPr>
      <w:r>
        <w:t>Nach Fertigstellung des Bauvorhabens muss eine Endreinigung gemäß den Empfehlungen des Herstellers durchgeführt werden.</w:t>
      </w:r>
    </w:p>
    <w:p w14:paraId="063E07DD" w14:textId="77777777" w:rsidR="00816A6E" w:rsidRDefault="00816A6E" w:rsidP="002F103B">
      <w:pPr>
        <w:pStyle w:val="Langtext"/>
      </w:pPr>
      <w:r>
        <w:t>Vorgehängte, hinterlüftete Fassaden mit zusätzlicher Wärmedämmung durch Wärmedämmstoffe mit einer Dichte von 30 bis 70 kg/m³ und einem Schmelzpunkt &gt;1000°C, die systemkonform an der Außenwand verankert werden.</w:t>
      </w:r>
    </w:p>
    <w:p w14:paraId="14C0501A" w14:textId="77777777" w:rsidR="00816A6E" w:rsidRDefault="00816A6E" w:rsidP="002F103B">
      <w:pPr>
        <w:pStyle w:val="Langtext"/>
      </w:pPr>
    </w:p>
    <w:p w14:paraId="30CDAC5E" w14:textId="77777777" w:rsidR="00816A6E" w:rsidRDefault="00816A6E" w:rsidP="002F103B">
      <w:pPr>
        <w:pStyle w:val="Langtext"/>
      </w:pPr>
      <w:r>
        <w:t>Angaben zum Plattenmaterial:</w:t>
      </w:r>
    </w:p>
    <w:p w14:paraId="5D5A7175" w14:textId="77777777" w:rsidR="00816A6E" w:rsidRDefault="00816A6E" w:rsidP="002F103B">
      <w:pPr>
        <w:pStyle w:val="Langtext"/>
      </w:pPr>
      <w:r>
        <w:t>Als HPL (High Pressure Laminates) Platten Typ EGF mit einem mäßigen Witterungsschutz bezeichnet man dekorative Hochdruck-Schichtpressstoffplatten zur Anwendung unter Witterungsbedingungen im Freien, wie Sonnenlicht, Regen und Frost.</w:t>
      </w:r>
    </w:p>
    <w:p w14:paraId="71BF7123" w14:textId="77777777" w:rsidR="00816A6E" w:rsidRDefault="00816A6E" w:rsidP="002F103B">
      <w:pPr>
        <w:pStyle w:val="Langtext"/>
      </w:pPr>
      <w:r>
        <w:t>HPL Platten bestehen aus Naturfaserbahnen, die etwa 65 % des Gesamtgewichts darstellen. Sie werden überwiegend aus Holz hergestellt, das zu „Kraftpapieren“ veredelt wurde. Die Kraftpapiere werden in Imprägnieranlagen mit synthetischen Harzen getränkt, getrocknet und unter hohem Druck und starker Hitze zu langlebigen, feuchteresistenten Platten verpresst. Die Kanten der HPL Platten sind ebenfalls Witterungsfest und müssen nach dem Zuschnitt nicht versiegelt werden.</w:t>
      </w:r>
    </w:p>
    <w:p w14:paraId="58645189" w14:textId="77777777" w:rsidR="00816A6E" w:rsidRDefault="00816A6E" w:rsidP="002F103B">
      <w:pPr>
        <w:pStyle w:val="Langtext"/>
      </w:pPr>
      <w:r>
        <w:t>Die Herstellung dieser HPL Platten erfolgt gemäß der EN 438 Teil 6 Typ EGF – Klassifizierung und Spezifikation für Kompakt-Schichtpresstoffe für die Anwendung im Freien mit einer Dicke von 2 mm und größer.</w:t>
      </w:r>
    </w:p>
    <w:p w14:paraId="1B98DE7F" w14:textId="77777777" w:rsidR="00816A6E" w:rsidRDefault="00816A6E" w:rsidP="002F103B">
      <w:pPr>
        <w:pStyle w:val="Langtext"/>
      </w:pPr>
      <w:r>
        <w:t>Die HPL Platten zeichnen sich durch ihre hohe Zugfestigkeit, hohe Beständigkeit gegen Stoßbeanspruchung, hohe Beständigkeit gegen Temperaturwechsel, mäßige Beständigkeit gegen Witterungseinflüssen &amp; UV-Belastung, sowie eine sehr gute Farbechtheit und eine gute Chemikalienbeständigkeit aus, welche es ermöglicht Graffities ohne großen Aufwand von der Oberfläche zu reinigen.</w:t>
      </w:r>
    </w:p>
    <w:p w14:paraId="529C6CED" w14:textId="77777777" w:rsidR="00816A6E" w:rsidRDefault="00816A6E" w:rsidP="002F103B">
      <w:pPr>
        <w:pStyle w:val="Langtext"/>
      </w:pPr>
      <w:r>
        <w:t>Ebenfalls können die HPL Balkonbekleidungsplatten Typ EGF als FSC oder PEFC Zertifiziert bezogen werden.</w:t>
      </w:r>
    </w:p>
    <w:p w14:paraId="560BA22E" w14:textId="77777777" w:rsidR="00816A6E" w:rsidRDefault="00816A6E" w:rsidP="002F103B">
      <w:pPr>
        <w:pStyle w:val="Langtext"/>
      </w:pPr>
    </w:p>
    <w:p w14:paraId="17598FA3" w14:textId="77777777" w:rsidR="00816A6E" w:rsidRDefault="00816A6E" w:rsidP="002F103B">
      <w:pPr>
        <w:pStyle w:val="Langtext"/>
      </w:pPr>
      <w:r>
        <w:t>Technische Beschreibung:</w:t>
      </w:r>
    </w:p>
    <w:p w14:paraId="61E81A48" w14:textId="77777777" w:rsidR="00816A6E" w:rsidRDefault="00816A6E" w:rsidP="002F103B">
      <w:pPr>
        <w:pStyle w:val="Langtext"/>
      </w:pPr>
      <w:r>
        <w:t>• Beständigkeit gegen künstliche Bewitterung: ≥ Stufe 3 des 5 teiligen Graumaßstabes gemäß EN 20105-A02</w:t>
      </w:r>
    </w:p>
    <w:p w14:paraId="20453398" w14:textId="77777777" w:rsidR="00816A6E" w:rsidRDefault="00816A6E" w:rsidP="002F103B">
      <w:pPr>
        <w:pStyle w:val="Langtext"/>
      </w:pPr>
      <w:r>
        <w:t>• Oberflächeneigenschaften: mäßig Witterungsbeständig, Lichtecht, Kratzfest, Lösungsmittelbeständig, Schlagzäh, Graffitischutz, und leicht zu reinigen</w:t>
      </w:r>
    </w:p>
    <w:p w14:paraId="19D9163A" w14:textId="77777777" w:rsidR="00816A6E" w:rsidRDefault="00816A6E" w:rsidP="002F103B">
      <w:pPr>
        <w:pStyle w:val="Langtext"/>
      </w:pPr>
      <w:r>
        <w:t>• Kanten: benötigen keine Versiegelung</w:t>
      </w:r>
    </w:p>
    <w:p w14:paraId="383677E7" w14:textId="77777777" w:rsidR="00816A6E" w:rsidRDefault="00816A6E" w:rsidP="002F103B">
      <w:pPr>
        <w:pStyle w:val="Langtext"/>
      </w:pPr>
      <w:r>
        <w:t>• Hagelschutz: ≥ HW 4 nach VKF Prüfbestimmung Nr. 11 Kunststoffplatte/Version 1,02</w:t>
      </w:r>
    </w:p>
    <w:p w14:paraId="1CA2A1AD" w14:textId="77777777" w:rsidR="00816A6E" w:rsidRDefault="00816A6E" w:rsidP="002F103B">
      <w:pPr>
        <w:pStyle w:val="Langtext"/>
      </w:pPr>
      <w:r>
        <w:t>• Dichte: ≥ 1350 kg/m3 gemäß EN 438-6</w:t>
      </w:r>
    </w:p>
    <w:p w14:paraId="26212BA3" w14:textId="77777777" w:rsidR="00816A6E" w:rsidRDefault="00816A6E" w:rsidP="002F103B">
      <w:pPr>
        <w:pStyle w:val="Langtext"/>
      </w:pPr>
      <w:r>
        <w:t>• Baustoffklasse: Euroclass B-s2,d0 nach EN 13501-1</w:t>
      </w:r>
    </w:p>
    <w:p w14:paraId="6193D21F" w14:textId="77777777" w:rsidR="00816A6E" w:rsidRDefault="00816A6E" w:rsidP="002F103B">
      <w:pPr>
        <w:pStyle w:val="Langtext"/>
      </w:pPr>
      <w:r>
        <w:t>• Plattendicken: 6 mm, 8 mm, 10 mm gemäß bauaufsichtlicher Zulassung Z-10.3-712</w:t>
      </w:r>
    </w:p>
    <w:p w14:paraId="7EF0DB28" w14:textId="77777777" w:rsidR="00816A6E" w:rsidRDefault="00816A6E" w:rsidP="002F103B">
      <w:pPr>
        <w:pStyle w:val="Langtext"/>
      </w:pPr>
      <w:r>
        <w:t>Plattenformate und Oberflächenausführungen:</w:t>
      </w:r>
    </w:p>
    <w:p w14:paraId="79147CF2" w14:textId="77777777" w:rsidR="00816A6E" w:rsidRDefault="00816A6E" w:rsidP="002F103B">
      <w:pPr>
        <w:pStyle w:val="Langtext"/>
      </w:pPr>
    </w:p>
    <w:p w14:paraId="220A5404" w14:textId="77777777" w:rsidR="00816A6E" w:rsidRDefault="00816A6E" w:rsidP="002F103B">
      <w:pPr>
        <w:pStyle w:val="Langtext"/>
      </w:pPr>
      <w:r>
        <w:t>• GR: 2800 x 1300 mm = 3,64 m2, FH</w:t>
      </w:r>
    </w:p>
    <w:p w14:paraId="0145D9ED" w14:textId="77777777" w:rsidR="00816A6E" w:rsidRDefault="00816A6E" w:rsidP="002F103B">
      <w:pPr>
        <w:pStyle w:val="Langtext"/>
      </w:pPr>
      <w:r>
        <w:t>• SP: 2800 x 1854 mm = 5,19 m2, FH</w:t>
      </w:r>
    </w:p>
    <w:p w14:paraId="6FC5FC9C" w14:textId="77777777" w:rsidR="00816A6E" w:rsidRDefault="00816A6E" w:rsidP="002F103B">
      <w:pPr>
        <w:pStyle w:val="Langtext"/>
      </w:pPr>
      <w:r>
        <w:t>• JU: 4100 x 1300 mm = 5,33 m2, FH</w:t>
      </w:r>
    </w:p>
    <w:p w14:paraId="1978F0A0" w14:textId="77777777" w:rsidR="00816A6E" w:rsidRDefault="00816A6E" w:rsidP="002F103B">
      <w:pPr>
        <w:pStyle w:val="Langtext"/>
      </w:pPr>
      <w:r>
        <w:t>• XL: 4100 x 1854 mm = 7,60 m2, FH</w:t>
      </w:r>
    </w:p>
    <w:p w14:paraId="4FB3E432" w14:textId="77777777" w:rsidR="00816A6E" w:rsidRDefault="00816A6E" w:rsidP="002F103B">
      <w:pPr>
        <w:pStyle w:val="Langtext"/>
      </w:pPr>
    </w:p>
    <w:p w14:paraId="4346233D" w14:textId="77777777" w:rsidR="00816A6E" w:rsidRDefault="00816A6E" w:rsidP="002F103B">
      <w:pPr>
        <w:pStyle w:val="Langtext"/>
      </w:pPr>
      <w:r>
        <w:t>Be- und Hinterlüftung:</w:t>
      </w:r>
    </w:p>
    <w:p w14:paraId="74C2A32A" w14:textId="77777777" w:rsidR="00816A6E" w:rsidRDefault="00816A6E" w:rsidP="002F103B">
      <w:pPr>
        <w:pStyle w:val="Langtext"/>
      </w:pPr>
      <w:r>
        <w:t>Für eine wirksame Be- und Hinterlüftung wird die Außenschicht mit einem lichten Abstand von mindestens 20 mm vor der Wärmedämmung montiert.</w:t>
      </w:r>
    </w:p>
    <w:p w14:paraId="69FA7173" w14:textId="77777777" w:rsidR="00816A6E" w:rsidRDefault="00816A6E" w:rsidP="002F103B">
      <w:pPr>
        <w:pStyle w:val="Langtext"/>
      </w:pPr>
      <w:r>
        <w:t>Die funktionierende Hinterlüftung der gesamten Außenschicht oder aller abgeschlossenen Teilbereiche von unten nach oben ist durch die Art der Unterkonstruktion und Befestigung der Außenschicht sicherzustellen.</w:t>
      </w:r>
    </w:p>
    <w:p w14:paraId="47DF37E5" w14:textId="77777777" w:rsidR="00816A6E" w:rsidRDefault="00816A6E" w:rsidP="002F103B">
      <w:pPr>
        <w:pStyle w:val="Langtext"/>
      </w:pPr>
      <w:r>
        <w:t>Die untere Lufteintrittsöffnung und die obere Luftaustrittsöffnung ist durch Lüftungsgitter aus nicht rostendem Metall zu schließen. Hierbei wird ein wirksamer Lüftungsquerschnitt von mindestens 150 cm2/m bei einer Holzunterkonstruktion benötigt und mindestens 50 cm2/m gemäß DIN 18516 bei einer Aluminiumunterkonstruktion.</w:t>
      </w:r>
    </w:p>
    <w:p w14:paraId="59703457" w14:textId="77777777" w:rsidR="00816A6E" w:rsidRDefault="00816A6E" w:rsidP="002F103B">
      <w:pPr>
        <w:pStyle w:val="Langtext"/>
      </w:pPr>
    </w:p>
    <w:p w14:paraId="4094D9E1" w14:textId="77777777" w:rsidR="00816A6E" w:rsidRDefault="00816A6E" w:rsidP="002F103B">
      <w:pPr>
        <w:pStyle w:val="Langtext"/>
      </w:pPr>
      <w:r>
        <w:t>Außenschicht:</w:t>
      </w:r>
    </w:p>
    <w:p w14:paraId="29775246" w14:textId="77777777" w:rsidR="00816A6E" w:rsidRDefault="00816A6E" w:rsidP="002F103B">
      <w:pPr>
        <w:pStyle w:val="Langtext"/>
      </w:pPr>
      <w:r>
        <w:lastRenderedPageBreak/>
        <w:t>High Pressure Laminate (HPL)</w:t>
      </w:r>
    </w:p>
    <w:p w14:paraId="619C107C" w14:textId="77777777" w:rsidR="00816A6E" w:rsidRDefault="00816A6E" w:rsidP="002F103B">
      <w:pPr>
        <w:pStyle w:val="Langtext"/>
      </w:pPr>
    </w:p>
    <w:p w14:paraId="3B3142B5" w14:textId="77777777" w:rsidR="00816A6E" w:rsidRDefault="00816A6E" w:rsidP="002F103B">
      <w:pPr>
        <w:pStyle w:val="Langtext"/>
      </w:pPr>
      <w:r>
        <w:t>Befestigungssysteme:</w:t>
      </w:r>
    </w:p>
    <w:p w14:paraId="6BD8F58A" w14:textId="77777777" w:rsidR="00816A6E" w:rsidRDefault="00816A6E" w:rsidP="002F103B">
      <w:pPr>
        <w:pStyle w:val="Langtext"/>
      </w:pPr>
      <w:r>
        <w:t>Die Befestigung/Verlegung der HPL Platten erfolgt technisch zwängungsfrei nach den Angaben des HPL Plattenherstellers.</w:t>
      </w:r>
    </w:p>
    <w:p w14:paraId="7D509C86" w14:textId="77777777" w:rsidR="00816A6E" w:rsidRDefault="00816A6E" w:rsidP="002F103B">
      <w:pPr>
        <w:pStyle w:val="Langtext"/>
      </w:pPr>
      <w:r>
        <w:t>Alle sichtbaren Befestigungselemente sind farblich dem Dekor der HPL Platten an zu passen.</w:t>
      </w:r>
    </w:p>
    <w:p w14:paraId="1891C861" w14:textId="77777777" w:rsidR="00816A6E" w:rsidRDefault="00816A6E" w:rsidP="002F103B">
      <w:pPr>
        <w:pStyle w:val="Langtext"/>
      </w:pPr>
      <w:r>
        <w:t>Die Befestigung der Platten erfolgt mittels Fixpunkt und Gleitpunkten lt. technischer Informationen der FunderMax GmbH.</w:t>
      </w:r>
    </w:p>
    <w:p w14:paraId="2BC0E2EB" w14:textId="77777777" w:rsidR="00816A6E" w:rsidRDefault="00816A6E" w:rsidP="002F103B">
      <w:pPr>
        <w:pStyle w:val="Langtext"/>
      </w:pPr>
      <w:r>
        <w:t>Die Lochdurchmesser der Gleitpunkte sind gemäß der zu erwartenden Plattenausdehnung zu bemessen.</w:t>
      </w:r>
    </w:p>
    <w:p w14:paraId="21CE1542" w14:textId="77777777" w:rsidR="00816A6E" w:rsidRDefault="00816A6E" w:rsidP="002F103B">
      <w:pPr>
        <w:pStyle w:val="Langtext"/>
      </w:pPr>
      <w:r>
        <w:t>Bei den HPL Fassadenplatten ist ein Zuschnitt für Maß- und Winkelgenauigkeit auszuführen! (z.B.: 2800 x 1300 mm = 2790 x 1290 mm)</w:t>
      </w:r>
    </w:p>
    <w:p w14:paraId="7A124E2E" w14:textId="77777777" w:rsidR="00816A6E" w:rsidRDefault="00816A6E" w:rsidP="002F103B">
      <w:pPr>
        <w:pStyle w:val="Langtext"/>
      </w:pPr>
    </w:p>
    <w:p w14:paraId="2B4E264F" w14:textId="77777777" w:rsidR="00816A6E" w:rsidRDefault="00816A6E" w:rsidP="002F103B">
      <w:pPr>
        <w:pStyle w:val="Langtext"/>
      </w:pPr>
      <w:r>
        <w:t>Fugenausbildung:</w:t>
      </w:r>
    </w:p>
    <w:p w14:paraId="7020783E" w14:textId="77777777" w:rsidR="00816A6E" w:rsidRDefault="00816A6E" w:rsidP="002F103B">
      <w:pPr>
        <w:pStyle w:val="Langtext"/>
      </w:pPr>
      <w:r>
        <w:t>Die Fugenausbildung erfolgt technisch zwängungsfrei nach den Angaben des HPL Plattenherstellers.</w:t>
      </w:r>
    </w:p>
    <w:p w14:paraId="28B1D0AB" w14:textId="77777777" w:rsidR="00816A6E" w:rsidRDefault="00816A6E" w:rsidP="002F103B">
      <w:pPr>
        <w:pStyle w:val="Kommentar"/>
      </w:pPr>
    </w:p>
    <w:p w14:paraId="489F0A8F" w14:textId="77777777" w:rsidR="00816A6E" w:rsidRDefault="00816A6E" w:rsidP="002F103B">
      <w:pPr>
        <w:pStyle w:val="Kommentar"/>
      </w:pPr>
      <w:r>
        <w:t>Kommentar:</w:t>
      </w:r>
    </w:p>
    <w:p w14:paraId="1864F302" w14:textId="77777777" w:rsidR="00816A6E" w:rsidRDefault="00816A6E" w:rsidP="002F103B">
      <w:pPr>
        <w:pStyle w:val="Kommentar"/>
      </w:pPr>
      <w:r>
        <w:t>Produktspezifische Ausschreibungstexte (Produktbeschreibungen) sind für Ausschreibungen gemäß Bundesvergabegesetz (BVergG) nicht geeignet.</w:t>
      </w:r>
    </w:p>
    <w:p w14:paraId="73CB4C25" w14:textId="77777777" w:rsidR="00816A6E" w:rsidRDefault="00816A6E" w:rsidP="00146D57">
      <w:pPr>
        <w:pStyle w:val="Kommentar"/>
      </w:pPr>
      <w:r>
        <w:t>Sie dienen als Vorlage für frei formulierte Positionen und müssen inhaltlich so abgeändert werden, dass den Anforderungen des BVergG entsprochen wird (z.B. Kriterien der Gleichwertigkeit ergänzen).</w:t>
      </w:r>
    </w:p>
    <w:p w14:paraId="59351F07" w14:textId="77777777" w:rsidR="00816A6E" w:rsidRDefault="00816A6E" w:rsidP="00146D57">
      <w:pPr>
        <w:pStyle w:val="TrennungPOS"/>
      </w:pPr>
    </w:p>
    <w:p w14:paraId="65F4257C" w14:textId="77777777" w:rsidR="00816A6E" w:rsidRDefault="00816A6E" w:rsidP="00146D57">
      <w:pPr>
        <w:pStyle w:val="GrundtextPosNr"/>
        <w:keepNext/>
        <w:keepLines/>
      </w:pPr>
      <w:r>
        <w:t>68.FG 01</w:t>
      </w:r>
    </w:p>
    <w:p w14:paraId="624EECFF" w14:textId="77777777" w:rsidR="00816A6E" w:rsidRDefault="00816A6E" w:rsidP="00146D57">
      <w:pPr>
        <w:pStyle w:val="Folgeposition"/>
      </w:pPr>
      <w:r>
        <w:t xml:space="preserve"> </w:t>
      </w:r>
      <w:r>
        <w:rPr>
          <w:sz w:val="12"/>
        </w:rPr>
        <w:t>+</w:t>
      </w:r>
      <w:r>
        <w:tab/>
        <w:t>HPL Fassadenplatten Dekorgr.Universal</w:t>
      </w:r>
      <w:r>
        <w:tab/>
        <w:t xml:space="preserve">m2 </w:t>
      </w:r>
    </w:p>
    <w:p w14:paraId="08E6E282" w14:textId="77777777" w:rsidR="00816A6E" w:rsidRDefault="00816A6E" w:rsidP="00146D57">
      <w:pPr>
        <w:pStyle w:val="Langtext"/>
      </w:pPr>
      <w:r>
        <w:t>HPL Fassadenplatten.</w:t>
      </w:r>
    </w:p>
    <w:p w14:paraId="1C8C4FF9" w14:textId="77777777" w:rsidR="00816A6E" w:rsidRDefault="00816A6E" w:rsidP="00146D57">
      <w:pPr>
        <w:pStyle w:val="Langtext"/>
      </w:pPr>
      <w:r>
        <w:t>Abgerechnet wird die gesamte abgewickelte Bekleidungsfläche.</w:t>
      </w:r>
    </w:p>
    <w:p w14:paraId="4DE4C684" w14:textId="77777777" w:rsidR="00816A6E" w:rsidRDefault="00816A6E" w:rsidP="00146D57">
      <w:pPr>
        <w:pStyle w:val="Langtext"/>
      </w:pPr>
      <w:r>
        <w:t>Dekorgruppe Universal</w:t>
      </w:r>
    </w:p>
    <w:p w14:paraId="5CA0A598" w14:textId="77777777" w:rsidR="00816A6E" w:rsidRDefault="00816A6E" w:rsidP="00146D57">
      <w:pPr>
        <w:pStyle w:val="Langtext"/>
      </w:pPr>
      <w:r>
        <w:t>Dekornummer (0746, 0771, 0772, 0773, 0774, 0775): _ _ _</w:t>
      </w:r>
    </w:p>
    <w:p w14:paraId="19FDAAC9" w14:textId="77777777" w:rsidR="00816A6E" w:rsidRDefault="00816A6E" w:rsidP="00146D57">
      <w:pPr>
        <w:pStyle w:val="Langtext"/>
      </w:pPr>
      <w:r>
        <w:t>Rückseite: Beidseitig das gleiche Dekor</w:t>
      </w:r>
    </w:p>
    <w:p w14:paraId="338DB072" w14:textId="77777777" w:rsidR="00816A6E" w:rsidRDefault="00816A6E" w:rsidP="00146D57">
      <w:pPr>
        <w:pStyle w:val="Langtext"/>
      </w:pPr>
    </w:p>
    <w:p w14:paraId="5DB6CD92" w14:textId="77777777" w:rsidR="00816A6E" w:rsidRDefault="00816A6E" w:rsidP="00146D57">
      <w:pPr>
        <w:pStyle w:val="Langtext"/>
      </w:pPr>
      <w:r>
        <w:t>• Oberfläche (FH/FH)</w:t>
      </w:r>
    </w:p>
    <w:p w14:paraId="48F930CE" w14:textId="77777777" w:rsidR="00816A6E" w:rsidRDefault="00816A6E" w:rsidP="00146D57">
      <w:pPr>
        <w:pStyle w:val="Langtext"/>
      </w:pPr>
      <w:r>
        <w:t>• Plattendicke (6 mm, 8 mm, 10 mm):  _ _ _ mm</w:t>
      </w:r>
    </w:p>
    <w:p w14:paraId="1AD235B7" w14:textId="77777777" w:rsidR="00816A6E" w:rsidRDefault="00816A6E" w:rsidP="00146D57">
      <w:pPr>
        <w:pStyle w:val="Langtext"/>
      </w:pPr>
      <w:r>
        <w:t>Plattenformat: _ _ _</w:t>
      </w:r>
    </w:p>
    <w:p w14:paraId="0D637005" w14:textId="77777777" w:rsidR="00816A6E" w:rsidRDefault="00816A6E" w:rsidP="00146D57">
      <w:pPr>
        <w:pStyle w:val="Langtext"/>
      </w:pPr>
    </w:p>
    <w:p w14:paraId="3ACD2EAF" w14:textId="77777777" w:rsidR="00816A6E" w:rsidRDefault="00816A6E" w:rsidP="00146D57">
      <w:pPr>
        <w:pStyle w:val="Langtext"/>
      </w:pPr>
      <w:r>
        <w:t>• GR: 2800 x 1300 mm = 3,64 m2; FA</w:t>
      </w:r>
    </w:p>
    <w:p w14:paraId="6C84B242" w14:textId="77777777" w:rsidR="00816A6E" w:rsidRDefault="00816A6E" w:rsidP="00146D57">
      <w:pPr>
        <w:pStyle w:val="Langtext"/>
      </w:pPr>
      <w:r>
        <w:t>• SP: 2800 x 1854 mm = 5,19 m2; FA</w:t>
      </w:r>
    </w:p>
    <w:p w14:paraId="39B78124" w14:textId="77777777" w:rsidR="00816A6E" w:rsidRDefault="00816A6E" w:rsidP="00146D57">
      <w:pPr>
        <w:pStyle w:val="Langtext"/>
      </w:pPr>
      <w:r>
        <w:t>• JU: 4100 x 1300 mm = 5,33 m2; FA</w:t>
      </w:r>
    </w:p>
    <w:p w14:paraId="4FE222F6" w14:textId="77777777" w:rsidR="00816A6E" w:rsidRDefault="00816A6E" w:rsidP="00146D57">
      <w:pPr>
        <w:pStyle w:val="Langtext"/>
      </w:pPr>
      <w:r>
        <w:t>• XL: 4100 x 1854 mm = 7,60 m2; FA</w:t>
      </w:r>
    </w:p>
    <w:p w14:paraId="31640BE3" w14:textId="77777777" w:rsidR="00816A6E" w:rsidRDefault="00816A6E" w:rsidP="00146D57">
      <w:pPr>
        <w:pStyle w:val="Langtext"/>
      </w:pPr>
      <w:r>
        <w:t>Zuschnitt für Maß- und Winkelgenauigkeit sind auszuführen! (z.B.: 4100 x 1854 mm = 4090 x 1844 mm)</w:t>
      </w:r>
    </w:p>
    <w:p w14:paraId="6628D91B" w14:textId="77777777" w:rsidR="00816A6E" w:rsidRDefault="00816A6E" w:rsidP="00146D57">
      <w:pPr>
        <w:pStyle w:val="Langtext"/>
      </w:pPr>
      <w:r>
        <w:t>z.B.Max Compact Universal F-Qualität von Fundermax oder Gleichwertiges.</w:t>
      </w:r>
    </w:p>
    <w:p w14:paraId="481DD240" w14:textId="77777777" w:rsidR="00816A6E" w:rsidRDefault="00816A6E" w:rsidP="00146D57">
      <w:pPr>
        <w:pStyle w:val="Langtext"/>
      </w:pPr>
      <w:r>
        <w:t>Angebotenes Erzeugnis: (....)</w:t>
      </w:r>
    </w:p>
    <w:p w14:paraId="3B17BB3D" w14:textId="77777777" w:rsidR="00816A6E" w:rsidRDefault="00816A6E" w:rsidP="00146D57">
      <w:pPr>
        <w:pStyle w:val="TrennungPOS"/>
      </w:pPr>
    </w:p>
    <w:p w14:paraId="1876F2C5" w14:textId="77777777" w:rsidR="00816A6E" w:rsidRDefault="00816A6E" w:rsidP="00146D57">
      <w:pPr>
        <w:pStyle w:val="GrundtextPosNr"/>
        <w:keepNext/>
        <w:keepLines/>
      </w:pPr>
      <w:r>
        <w:t>68.FG 11</w:t>
      </w:r>
    </w:p>
    <w:p w14:paraId="264C40B7" w14:textId="77777777" w:rsidR="00816A6E" w:rsidRDefault="00816A6E" w:rsidP="00146D57">
      <w:pPr>
        <w:pStyle w:val="Grundtext"/>
      </w:pPr>
      <w:r>
        <w:t>Montage von HPL Fassadenplatten auf Aluminiumunterkonstruktion,</w:t>
      </w:r>
    </w:p>
    <w:p w14:paraId="565B7B74" w14:textId="77777777" w:rsidR="00816A6E" w:rsidRDefault="00816A6E" w:rsidP="00146D57">
      <w:pPr>
        <w:pStyle w:val="Grundtext"/>
      </w:pPr>
      <w:r>
        <w:t>genietet mit zugelassenen Blindnieten Durchmesser 5 mm (Niethülse Al Mg3 Werkstoff-Nr. 3.3 535, Nietdorn Stahl, Werkstoff-Nr. 1.4541) lt. Zulassung Z-10.3-712 nieten.</w:t>
      </w:r>
    </w:p>
    <w:p w14:paraId="0E9BFC37" w14:textId="77777777" w:rsidR="00816A6E" w:rsidRDefault="00816A6E" w:rsidP="00146D57">
      <w:pPr>
        <w:pStyle w:val="Grundtext"/>
      </w:pPr>
      <w:r>
        <w:t>Die Nieten an den Gleitpunkten sind mittels Nietsetzlehren mit Spiel 0,3 mm zwischen Setzkopf und HP Platte einzuziehen.</w:t>
      </w:r>
    </w:p>
    <w:p w14:paraId="1127931D" w14:textId="77777777" w:rsidR="00816A6E" w:rsidRDefault="00816A6E" w:rsidP="00146D57">
      <w:pPr>
        <w:pStyle w:val="Grundtext"/>
      </w:pPr>
      <w:r>
        <w:t>Bohrungen für das Setzen von Nieten in Platte und UK sind zentrisch anzuordnen (d.h. mittels Stufenbohrer oder Bohrlehre).</w:t>
      </w:r>
    </w:p>
    <w:p w14:paraId="36437DCD" w14:textId="77777777" w:rsidR="00816A6E" w:rsidRDefault="00816A6E" w:rsidP="00146D57">
      <w:pPr>
        <w:pStyle w:val="Grundtext"/>
      </w:pPr>
      <w:r>
        <w:t>Die Befestigung erfolgt mittels Fixpunkt und Gleitpunkten lt. technischer Informationen des HPL Plattenherstellers.</w:t>
      </w:r>
    </w:p>
    <w:p w14:paraId="563DF923" w14:textId="77777777" w:rsidR="00816A6E" w:rsidRDefault="00816A6E" w:rsidP="00146D57">
      <w:pPr>
        <w:pStyle w:val="Grundtext"/>
      </w:pPr>
      <w:r>
        <w:t>Die Lochdurchmesser der Gleitpunkte sind gemäß der zu erwartenden Plattenausdehnung zu bemessen.</w:t>
      </w:r>
    </w:p>
    <w:p w14:paraId="228BA17D" w14:textId="77777777" w:rsidR="00816A6E" w:rsidRDefault="00816A6E" w:rsidP="00146D57">
      <w:pPr>
        <w:pStyle w:val="Grundtext"/>
      </w:pPr>
      <w:r>
        <w:t>z.B. Nieten der Firma SFS Intec oder Gleichwertiges.</w:t>
      </w:r>
    </w:p>
    <w:p w14:paraId="61BEEFDB" w14:textId="77777777" w:rsidR="00816A6E" w:rsidRDefault="00816A6E" w:rsidP="00146D57">
      <w:pPr>
        <w:pStyle w:val="Folgeposition"/>
        <w:keepNext/>
        <w:keepLines/>
      </w:pPr>
      <w:r>
        <w:t>A</w:t>
      </w:r>
      <w:r>
        <w:rPr>
          <w:sz w:val="12"/>
        </w:rPr>
        <w:t>+</w:t>
      </w:r>
      <w:r>
        <w:tab/>
        <w:t>Montage HPL Pl.genietet mit Nietkopf lackiert auf Alu-UK</w:t>
      </w:r>
      <w:r>
        <w:tab/>
        <w:t xml:space="preserve">m2 </w:t>
      </w:r>
    </w:p>
    <w:p w14:paraId="75048E48" w14:textId="77777777" w:rsidR="00816A6E" w:rsidRDefault="00816A6E" w:rsidP="00146D57">
      <w:pPr>
        <w:pStyle w:val="Langtext"/>
      </w:pPr>
      <w:r>
        <w:t>Unterkonstruktion Position(en): _ _ _</w:t>
      </w:r>
    </w:p>
    <w:p w14:paraId="4AD3454F" w14:textId="77777777" w:rsidR="00816A6E" w:rsidRDefault="00816A6E" w:rsidP="00146D57">
      <w:pPr>
        <w:pStyle w:val="Langtext"/>
      </w:pPr>
      <w:r>
        <w:t>Niete, Durchmesser 14 mm oder 16 mm, farbig lackiert, passend zu gewähltem Dekor.</w:t>
      </w:r>
    </w:p>
    <w:p w14:paraId="2616C9EF" w14:textId="77777777" w:rsidR="00816A6E" w:rsidRDefault="00816A6E" w:rsidP="00146D57">
      <w:pPr>
        <w:pStyle w:val="Langtext"/>
      </w:pPr>
      <w:r>
        <w:t>Angebotenes Erzeugnis: (....)</w:t>
      </w:r>
    </w:p>
    <w:p w14:paraId="534D8E52" w14:textId="77777777" w:rsidR="00816A6E" w:rsidRDefault="00816A6E" w:rsidP="00146D57">
      <w:pPr>
        <w:pStyle w:val="Langtext"/>
      </w:pPr>
      <w:r>
        <w:t>Betrifft Position(en): _ _ _</w:t>
      </w:r>
    </w:p>
    <w:p w14:paraId="6159B7FA" w14:textId="77777777" w:rsidR="00816A6E" w:rsidRDefault="00816A6E" w:rsidP="00146D57">
      <w:pPr>
        <w:pStyle w:val="Folgeposition"/>
        <w:keepNext/>
        <w:keepLines/>
      </w:pPr>
      <w:r>
        <w:t>B</w:t>
      </w:r>
      <w:r>
        <w:rPr>
          <w:sz w:val="12"/>
        </w:rPr>
        <w:t>+</w:t>
      </w:r>
      <w:r>
        <w:tab/>
        <w:t>Montage HPL Pl.genietet mit Nietkopf Alu natur auf Alu-UK</w:t>
      </w:r>
      <w:r>
        <w:tab/>
        <w:t xml:space="preserve">m2 </w:t>
      </w:r>
    </w:p>
    <w:p w14:paraId="49F3EA01" w14:textId="77777777" w:rsidR="00816A6E" w:rsidRDefault="00816A6E" w:rsidP="00146D57">
      <w:pPr>
        <w:pStyle w:val="Langtext"/>
      </w:pPr>
      <w:r>
        <w:t>Unterkonstruktion Position(en): _ _ _</w:t>
      </w:r>
    </w:p>
    <w:p w14:paraId="2D650FB1" w14:textId="77777777" w:rsidR="00816A6E" w:rsidRDefault="00816A6E" w:rsidP="00146D57">
      <w:pPr>
        <w:pStyle w:val="Langtext"/>
      </w:pPr>
      <w:r>
        <w:t>Niete, Durchmesser 14 mm oder 16 mm, Alu natur.</w:t>
      </w:r>
    </w:p>
    <w:p w14:paraId="1917BF49" w14:textId="77777777" w:rsidR="00816A6E" w:rsidRDefault="00816A6E" w:rsidP="00146D57">
      <w:pPr>
        <w:pStyle w:val="Langtext"/>
      </w:pPr>
      <w:r>
        <w:t>Angebotenes Erzeugnis: (....)</w:t>
      </w:r>
    </w:p>
    <w:p w14:paraId="3F122006" w14:textId="77777777" w:rsidR="00816A6E" w:rsidRDefault="00816A6E" w:rsidP="00146D57">
      <w:pPr>
        <w:pStyle w:val="Langtext"/>
      </w:pPr>
      <w:r>
        <w:t>Betrifft Position(en): _ _ _</w:t>
      </w:r>
    </w:p>
    <w:p w14:paraId="35634B1D" w14:textId="77777777" w:rsidR="00816A6E" w:rsidRDefault="00816A6E" w:rsidP="00146D57">
      <w:pPr>
        <w:pStyle w:val="TrennungPOS"/>
      </w:pPr>
    </w:p>
    <w:p w14:paraId="3D457592" w14:textId="77777777" w:rsidR="00816A6E" w:rsidRDefault="00816A6E" w:rsidP="00146D57">
      <w:pPr>
        <w:pStyle w:val="GrundtextPosNr"/>
        <w:keepNext/>
        <w:keepLines/>
      </w:pPr>
      <w:r>
        <w:t>68.FG 12</w:t>
      </w:r>
    </w:p>
    <w:p w14:paraId="2CBC3A4E" w14:textId="77777777" w:rsidR="00816A6E" w:rsidRDefault="00816A6E" w:rsidP="00146D57">
      <w:pPr>
        <w:pStyle w:val="Grundtext"/>
      </w:pPr>
      <w:r>
        <w:t>Montage von HPL Fassadenplatten auf Holzunterkonstruktion,</w:t>
      </w:r>
    </w:p>
    <w:p w14:paraId="4C159B20" w14:textId="77777777" w:rsidR="00816A6E" w:rsidRDefault="00816A6E" w:rsidP="00146D57">
      <w:pPr>
        <w:pStyle w:val="Grundtext"/>
      </w:pPr>
      <w:r>
        <w:lastRenderedPageBreak/>
        <w:t>geschraubt mit bauaufsichtlich zugelassenen Niroschrauben, lt. Zulassung Z-10.3-712, zu befestigen.</w:t>
      </w:r>
    </w:p>
    <w:p w14:paraId="73ECFDD4" w14:textId="77777777" w:rsidR="00816A6E" w:rsidRDefault="00816A6E" w:rsidP="00146D57">
      <w:pPr>
        <w:pStyle w:val="Grundtext"/>
      </w:pPr>
      <w:r>
        <w:t>Die Schrauben sind zentrisch in die Fassadenlatten einzuschrauben.</w:t>
      </w:r>
    </w:p>
    <w:p w14:paraId="65D29ABC" w14:textId="77777777" w:rsidR="00816A6E" w:rsidRDefault="00816A6E" w:rsidP="00146D57">
      <w:pPr>
        <w:pStyle w:val="Grundtext"/>
      </w:pPr>
      <w:r>
        <w:t>Die Befestigung erfolgt mittels Fixpunkt und Gleitpunkten lt. technischer Informationen des HPL Plattenherstellers.</w:t>
      </w:r>
    </w:p>
    <w:p w14:paraId="5B870DB7" w14:textId="77777777" w:rsidR="00816A6E" w:rsidRDefault="00816A6E" w:rsidP="00146D57">
      <w:pPr>
        <w:pStyle w:val="Grundtext"/>
      </w:pPr>
      <w:r>
        <w:t>Die Lochdurchmesser der Gleitpunkte sind gemäß der zu erwartenden Plattenausdehnung zu bemessen. Zwischen Schraubenkopf und HPL Plattenoberfläche ist auf einen Spiel von 0,3 mm zu achten, damit eine Plattenbewegung gewährleistet ist.</w:t>
      </w:r>
    </w:p>
    <w:p w14:paraId="67260324" w14:textId="77777777" w:rsidR="00816A6E" w:rsidRDefault="00816A6E" w:rsidP="00146D57">
      <w:pPr>
        <w:pStyle w:val="Grundtext"/>
      </w:pPr>
      <w:r>
        <w:t>Der Kopf des Befestigungsmittels muss so groß sein, dass das Bohrloch immer abgedeckt ist.</w:t>
      </w:r>
    </w:p>
    <w:p w14:paraId="385357DE" w14:textId="77777777" w:rsidR="00816A6E" w:rsidRDefault="00816A6E" w:rsidP="00146D57">
      <w:pPr>
        <w:pStyle w:val="Grundtext"/>
      </w:pPr>
      <w:r>
        <w:t>z.B. Schrauben der Firma SFS Intec oder Gleichwertiges.</w:t>
      </w:r>
    </w:p>
    <w:p w14:paraId="705EA6AE" w14:textId="77777777" w:rsidR="00816A6E" w:rsidRDefault="00816A6E" w:rsidP="00146D57">
      <w:pPr>
        <w:pStyle w:val="Folgeposition"/>
        <w:keepNext/>
        <w:keepLines/>
      </w:pPr>
      <w:r>
        <w:t>A</w:t>
      </w:r>
      <w:r>
        <w:rPr>
          <w:sz w:val="12"/>
        </w:rPr>
        <w:t>+</w:t>
      </w:r>
      <w:r>
        <w:tab/>
        <w:t>Montage HPL Pl.mit Schraubkopf lackiert auf Holz-UK</w:t>
      </w:r>
      <w:r>
        <w:tab/>
        <w:t xml:space="preserve">m2 </w:t>
      </w:r>
    </w:p>
    <w:p w14:paraId="7A2D428A" w14:textId="77777777" w:rsidR="00816A6E" w:rsidRDefault="00816A6E" w:rsidP="00146D57">
      <w:pPr>
        <w:pStyle w:val="Langtext"/>
      </w:pPr>
      <w:r>
        <w:t>Unterkonstruktion Position(en): _ _ _</w:t>
      </w:r>
    </w:p>
    <w:p w14:paraId="355EA68A" w14:textId="77777777" w:rsidR="00816A6E" w:rsidRDefault="00816A6E" w:rsidP="00146D57">
      <w:pPr>
        <w:pStyle w:val="Langtext"/>
      </w:pPr>
      <w:r>
        <w:t>Schraube mit Torx T20, mit lackiertem Kopf passend zu gewähltem Dekor.</w:t>
      </w:r>
    </w:p>
    <w:p w14:paraId="0B27C019" w14:textId="77777777" w:rsidR="00816A6E" w:rsidRDefault="00816A6E" w:rsidP="00146D57">
      <w:pPr>
        <w:pStyle w:val="Langtext"/>
      </w:pPr>
      <w:r>
        <w:t>Angebotenes Erzeugnis: (....)</w:t>
      </w:r>
    </w:p>
    <w:p w14:paraId="0F0128E5" w14:textId="77777777" w:rsidR="00816A6E" w:rsidRDefault="00816A6E" w:rsidP="00146D57">
      <w:pPr>
        <w:pStyle w:val="Langtext"/>
      </w:pPr>
      <w:r>
        <w:t>Betrifft Position(en): _ _ _</w:t>
      </w:r>
    </w:p>
    <w:p w14:paraId="3A8A9A4E" w14:textId="77777777" w:rsidR="00816A6E" w:rsidRDefault="00816A6E" w:rsidP="00146D57">
      <w:pPr>
        <w:pStyle w:val="Folgeposition"/>
        <w:keepNext/>
        <w:keepLines/>
      </w:pPr>
      <w:r>
        <w:t>B</w:t>
      </w:r>
      <w:r>
        <w:rPr>
          <w:sz w:val="12"/>
        </w:rPr>
        <w:t>+</w:t>
      </w:r>
      <w:r>
        <w:tab/>
        <w:t>Montage HPL Pl.mit Schraubkopf Edelst.natur auf Holz-UK</w:t>
      </w:r>
      <w:r>
        <w:tab/>
        <w:t xml:space="preserve">m2 </w:t>
      </w:r>
    </w:p>
    <w:p w14:paraId="724E7641" w14:textId="77777777" w:rsidR="00816A6E" w:rsidRDefault="00816A6E" w:rsidP="00146D57">
      <w:pPr>
        <w:pStyle w:val="Langtext"/>
      </w:pPr>
      <w:r>
        <w:t>Unterkonstruktion Position(en): _ _ _</w:t>
      </w:r>
    </w:p>
    <w:p w14:paraId="471B863C" w14:textId="77777777" w:rsidR="00816A6E" w:rsidRDefault="00816A6E" w:rsidP="00146D57">
      <w:pPr>
        <w:pStyle w:val="Langtext"/>
      </w:pPr>
      <w:r>
        <w:t>Schraube mit Torx T20, Edelstahl natur.</w:t>
      </w:r>
    </w:p>
    <w:p w14:paraId="05F997EC" w14:textId="77777777" w:rsidR="00816A6E" w:rsidRDefault="00816A6E" w:rsidP="00146D57">
      <w:pPr>
        <w:pStyle w:val="Langtext"/>
      </w:pPr>
      <w:r>
        <w:t>Angebotenes Erzeugnis: (....)</w:t>
      </w:r>
    </w:p>
    <w:p w14:paraId="5345F055" w14:textId="77777777" w:rsidR="00816A6E" w:rsidRDefault="00816A6E" w:rsidP="00146D57">
      <w:pPr>
        <w:pStyle w:val="Langtext"/>
      </w:pPr>
      <w:r>
        <w:t>Betrifft Position(en): _ _ _</w:t>
      </w:r>
    </w:p>
    <w:p w14:paraId="3D21BE2D" w14:textId="77777777" w:rsidR="00816A6E" w:rsidRDefault="00816A6E" w:rsidP="00146D57">
      <w:pPr>
        <w:pStyle w:val="TrennungPOS"/>
      </w:pPr>
    </w:p>
    <w:p w14:paraId="5289A142" w14:textId="77777777" w:rsidR="00816A6E" w:rsidRDefault="00816A6E" w:rsidP="00146D57">
      <w:pPr>
        <w:pStyle w:val="GrundtextPosNr"/>
        <w:keepNext/>
        <w:keepLines/>
      </w:pPr>
      <w:r>
        <w:t>68.FG 13</w:t>
      </w:r>
    </w:p>
    <w:p w14:paraId="04FC43D0" w14:textId="77777777" w:rsidR="00816A6E" w:rsidRDefault="00816A6E" w:rsidP="00146D57">
      <w:pPr>
        <w:pStyle w:val="Folgeposition"/>
      </w:pPr>
      <w:r>
        <w:t xml:space="preserve"> </w:t>
      </w:r>
      <w:r>
        <w:rPr>
          <w:sz w:val="12"/>
        </w:rPr>
        <w:t>+</w:t>
      </w:r>
      <w:r>
        <w:tab/>
        <w:t>Montage HPL Pl.mittels Schraubenset/Hohlprofile</w:t>
      </w:r>
      <w:r>
        <w:tab/>
        <w:t xml:space="preserve">m2 </w:t>
      </w:r>
    </w:p>
    <w:p w14:paraId="5CC22614" w14:textId="77777777" w:rsidR="00816A6E" w:rsidRDefault="00816A6E" w:rsidP="00146D57">
      <w:pPr>
        <w:pStyle w:val="Langtext"/>
      </w:pPr>
      <w:r>
        <w:t>Montage von HPL Fassadenplatten auf Aluminiumunterkonstruktion geklebt gemäß eines bauaufsichtlich zugelassenen Klebesystems. Für die Verarbeitung sind die Hinweise des Klebemittelherstellers zu beachten.</w:t>
      </w:r>
    </w:p>
    <w:p w14:paraId="1F3BAADA" w14:textId="77777777" w:rsidR="00816A6E" w:rsidRDefault="00816A6E" w:rsidP="00146D57">
      <w:pPr>
        <w:pStyle w:val="Langtext"/>
      </w:pPr>
      <w:r>
        <w:t>Betrifft Position(en): _ _ _</w:t>
      </w:r>
    </w:p>
    <w:p w14:paraId="4F164203" w14:textId="77777777" w:rsidR="00816A6E" w:rsidRDefault="00816A6E" w:rsidP="00146D57">
      <w:pPr>
        <w:pStyle w:val="Langtext"/>
      </w:pPr>
      <w:r>
        <w:t>Geprüfte Formate und Plattendicken: _ _ _</w:t>
      </w:r>
    </w:p>
    <w:p w14:paraId="23EF5E9C" w14:textId="77777777" w:rsidR="00816A6E" w:rsidRDefault="00816A6E" w:rsidP="00146D57">
      <w:pPr>
        <w:pStyle w:val="Langtext"/>
      </w:pPr>
      <w:r>
        <w:t>• 3750 mm x 1850 mm x 8/10 mm MBE</w:t>
      </w:r>
    </w:p>
    <w:p w14:paraId="310D4144" w14:textId="77777777" w:rsidR="00816A6E" w:rsidRDefault="00816A6E" w:rsidP="00146D57">
      <w:pPr>
        <w:pStyle w:val="Langtext"/>
      </w:pPr>
      <w:r>
        <w:t>• 3750 mm x 1300 mm x 8/10 mm Sika, Innotec</w:t>
      </w:r>
    </w:p>
    <w:p w14:paraId="648DA930" w14:textId="77777777" w:rsidR="00816A6E" w:rsidRDefault="00816A6E" w:rsidP="00146D57">
      <w:pPr>
        <w:pStyle w:val="Langtext"/>
      </w:pPr>
      <w:r>
        <w:t>• 2800 mm x 1850 mm x 8 mm Pro Part</w:t>
      </w:r>
    </w:p>
    <w:p w14:paraId="29A08E53" w14:textId="77777777" w:rsidR="00816A6E" w:rsidRDefault="00816A6E" w:rsidP="00146D57">
      <w:pPr>
        <w:pStyle w:val="Langtext"/>
      </w:pPr>
      <w:r>
        <w:t>Unterkonstruktion Position(en): _ _ _</w:t>
      </w:r>
    </w:p>
    <w:p w14:paraId="0F80D19C" w14:textId="77777777" w:rsidR="00816A6E" w:rsidRDefault="00816A6E" w:rsidP="00146D57">
      <w:pPr>
        <w:pStyle w:val="Langtext"/>
      </w:pPr>
      <w:r>
        <w:t>Es muss nachgewiesen werden, dass der Verarbeiter technisch geschult ist, d.h. es muss ein Eignungsnachweis bei der FMPA Stuttgart in Zusammenhang mit dem Klebehersteller absolviert werden.</w:t>
      </w:r>
    </w:p>
    <w:p w14:paraId="5BF5FDC6" w14:textId="77777777" w:rsidR="00816A6E" w:rsidRDefault="00816A6E" w:rsidP="00146D57">
      <w:pPr>
        <w:pStyle w:val="Langtext"/>
      </w:pPr>
      <w:r>
        <w:t>z.B. Sika Tack Panel, Innotec Project System, MBE Panel-Loc, Klebe DIcht KD 385 oder Gleichwertiges.</w:t>
      </w:r>
    </w:p>
    <w:p w14:paraId="0715864D" w14:textId="77777777" w:rsidR="00816A6E" w:rsidRDefault="00816A6E" w:rsidP="00146D57">
      <w:pPr>
        <w:pStyle w:val="Langtext"/>
      </w:pPr>
      <w:r>
        <w:t>Angebotenes Erzeugnis: (....)</w:t>
      </w:r>
    </w:p>
    <w:p w14:paraId="5FCDE4A1" w14:textId="77777777" w:rsidR="00816A6E" w:rsidRDefault="00816A6E" w:rsidP="00146D57">
      <w:pPr>
        <w:pStyle w:val="TrennungPOS"/>
      </w:pPr>
    </w:p>
    <w:p w14:paraId="78C8D837" w14:textId="77777777" w:rsidR="00816A6E" w:rsidRDefault="00816A6E" w:rsidP="00146D57">
      <w:pPr>
        <w:pStyle w:val="GrundtextPosNr"/>
        <w:keepNext/>
        <w:keepLines/>
      </w:pPr>
      <w:r>
        <w:t>68.FG 14</w:t>
      </w:r>
    </w:p>
    <w:p w14:paraId="4C1BAD1E" w14:textId="77777777" w:rsidR="00816A6E" w:rsidRDefault="00816A6E" w:rsidP="00146D57">
      <w:pPr>
        <w:pStyle w:val="Folgeposition"/>
      </w:pPr>
      <w:r>
        <w:t xml:space="preserve"> </w:t>
      </w:r>
      <w:r>
        <w:rPr>
          <w:sz w:val="12"/>
        </w:rPr>
        <w:t>+</w:t>
      </w:r>
      <w:r>
        <w:tab/>
        <w:t>Montage HPL Pl.mittels Plattenanker+Agraffe auf Alu-UK</w:t>
      </w:r>
      <w:r>
        <w:tab/>
        <w:t xml:space="preserve">m2 </w:t>
      </w:r>
    </w:p>
    <w:p w14:paraId="5CCD2A8B" w14:textId="77777777" w:rsidR="00816A6E" w:rsidRDefault="00816A6E" w:rsidP="00146D57">
      <w:pPr>
        <w:pStyle w:val="Langtext"/>
      </w:pPr>
      <w:r>
        <w:t>Die Hinterschnittbohrungen werden im Werk oder mit einen geeigneten transportablen Bohrgerät unter Werkstattbedingungen auf der Baustelle mit dem Fassadenbohrer und einem Spezialbohrgerät ausgeführt.</w:t>
      </w:r>
    </w:p>
    <w:p w14:paraId="45E5FDBF" w14:textId="77777777" w:rsidR="00816A6E" w:rsidRDefault="00816A6E" w:rsidP="00146D57">
      <w:pPr>
        <w:pStyle w:val="Langtext"/>
      </w:pPr>
      <w:r>
        <w:t>Ausführung entsprechend den Anforderungen des Befestigungsmittelhersteller. Anzahl und Anordnung der Dübel sind der Ausführungsplanung bzw. dem statischen Nachweis zu entnehmen und einzuhalten.</w:t>
      </w:r>
    </w:p>
    <w:p w14:paraId="23446DC4" w14:textId="77777777" w:rsidR="00816A6E" w:rsidRDefault="00816A6E" w:rsidP="00146D57">
      <w:pPr>
        <w:pStyle w:val="Langtext"/>
      </w:pPr>
      <w:r>
        <w:t>Die Fuge zwischen den HPL Platten müssen gemäß der zu erwartenden Plattenausdehnung bemessen werden.</w:t>
      </w:r>
    </w:p>
    <w:p w14:paraId="1333C8D4" w14:textId="77777777" w:rsidR="00816A6E" w:rsidRDefault="00816A6E" w:rsidP="00146D57">
      <w:pPr>
        <w:pStyle w:val="Langtext"/>
      </w:pPr>
      <w:r>
        <w:t>Horizontal- und Vertikalfugen können offen gelassen werden.</w:t>
      </w:r>
    </w:p>
    <w:p w14:paraId="44AC3193" w14:textId="77777777" w:rsidR="00816A6E" w:rsidRDefault="00816A6E" w:rsidP="00146D57">
      <w:pPr>
        <w:pStyle w:val="Langtext"/>
      </w:pPr>
      <w:r>
        <w:t>Der auszuwählende Anker ist abhängig von der HPL Plattendicke.</w:t>
      </w:r>
    </w:p>
    <w:p w14:paraId="1CF6B5F6" w14:textId="77777777" w:rsidR="00816A6E" w:rsidRDefault="00816A6E" w:rsidP="00146D57">
      <w:pPr>
        <w:pStyle w:val="Langtext"/>
      </w:pPr>
      <w:r>
        <w:t>Betrifft Position(en): _ _ _</w:t>
      </w:r>
    </w:p>
    <w:p w14:paraId="3FAF64E0" w14:textId="77777777" w:rsidR="00816A6E" w:rsidRDefault="00816A6E" w:rsidP="00146D57">
      <w:pPr>
        <w:pStyle w:val="Langtext"/>
      </w:pPr>
      <w:r>
        <w:t>z.B. TUF-S Anker der Firma SFS Inotec oder Gleichwertiges.</w:t>
      </w:r>
    </w:p>
    <w:p w14:paraId="46BDBC4B" w14:textId="77777777" w:rsidR="00816A6E" w:rsidRDefault="00816A6E" w:rsidP="00146D57">
      <w:pPr>
        <w:pStyle w:val="Langtext"/>
      </w:pPr>
      <w:r>
        <w:t>Angebotenes Erzeugnis: (....)</w:t>
      </w:r>
    </w:p>
    <w:p w14:paraId="77ED57B1" w14:textId="77777777" w:rsidR="00816A6E" w:rsidRDefault="00816A6E" w:rsidP="00146D57">
      <w:pPr>
        <w:pStyle w:val="TrennungULG"/>
        <w:keepNext w:val="0"/>
      </w:pPr>
    </w:p>
    <w:p w14:paraId="674A2852" w14:textId="77777777" w:rsidR="00816A6E" w:rsidRDefault="00816A6E" w:rsidP="00146D57">
      <w:pPr>
        <w:pStyle w:val="ULG"/>
        <w:keepLines/>
      </w:pPr>
      <w:r>
        <w:t>68.FH</w:t>
      </w:r>
      <w:r>
        <w:rPr>
          <w:sz w:val="12"/>
        </w:rPr>
        <w:t xml:space="preserve"> + </w:t>
      </w:r>
      <w:r>
        <w:t>HPL Architekurplatten/Untersicht (FUNDERMAX)</w:t>
      </w:r>
    </w:p>
    <w:p w14:paraId="22F9B7EB" w14:textId="77777777" w:rsidR="00816A6E" w:rsidRDefault="00816A6E" w:rsidP="00146D57">
      <w:pPr>
        <w:pStyle w:val="Langtext"/>
      </w:pPr>
      <w:r>
        <w:t>Version: 2022-04</w:t>
      </w:r>
    </w:p>
    <w:p w14:paraId="61117BF3" w14:textId="77777777" w:rsidR="00816A6E" w:rsidRDefault="00816A6E" w:rsidP="00146D57">
      <w:pPr>
        <w:pStyle w:val="Langtext"/>
      </w:pPr>
      <w:r>
        <w:t>Im Folgenden ist das Liefern von Architekturplatten mit hochbelastbarem glasvliesarmierten, überwiegend mineralischen nicht brennbaren Kern beschrieben.</w:t>
      </w:r>
    </w:p>
    <w:p w14:paraId="76CD015A" w14:textId="77777777" w:rsidR="00816A6E" w:rsidRDefault="00816A6E" w:rsidP="00146D57">
      <w:pPr>
        <w:pStyle w:val="Langtext"/>
      </w:pPr>
      <w:r>
        <w:t>Die Montage hat entsprechend den statischen Erfordernissen zu erfolgen und ist in eigenen Positionen beschrieben.</w:t>
      </w:r>
    </w:p>
    <w:p w14:paraId="31B9BF00" w14:textId="77777777" w:rsidR="00816A6E" w:rsidRDefault="00816A6E" w:rsidP="00146D57">
      <w:pPr>
        <w:pStyle w:val="Langtext"/>
      </w:pPr>
      <w:r>
        <w:t>Die Angaben des Plattenhersteller bezüglich Liefer-, Montage- bzw. Einbaubedingungen sowie Verarbeitungsrichtlinien sind zu beachten.</w:t>
      </w:r>
    </w:p>
    <w:p w14:paraId="3DE12CA8" w14:textId="77777777" w:rsidR="00816A6E" w:rsidRDefault="00816A6E" w:rsidP="00146D57">
      <w:pPr>
        <w:pStyle w:val="Langtext"/>
      </w:pPr>
      <w:r>
        <w:t>Nach Fertigstellung des Bauvorhabens muss eine Endreinigung gemäß den Empfehlungen des Herstellers durchgeführt werden.</w:t>
      </w:r>
    </w:p>
    <w:p w14:paraId="027AF1B7" w14:textId="77777777" w:rsidR="00816A6E" w:rsidRDefault="00816A6E" w:rsidP="00146D57">
      <w:pPr>
        <w:pStyle w:val="Langtext"/>
      </w:pPr>
      <w:r>
        <w:t>Vorgehängte, hinterlüftete Fassaden mit zusätzlicher Wärmedämmung durch Wärmedämmstoffe mit einer Dichte von 35kg/m³, einem Schmelzpunkt &gt;1000°C und einer Mindestdicke von 60 mm, die systemkonform an der Außenwand verankert werden.</w:t>
      </w:r>
    </w:p>
    <w:p w14:paraId="4197B44D" w14:textId="77777777" w:rsidR="00816A6E" w:rsidRDefault="00816A6E" w:rsidP="00146D57">
      <w:pPr>
        <w:pStyle w:val="Langtext"/>
      </w:pPr>
    </w:p>
    <w:p w14:paraId="73ECB800" w14:textId="77777777" w:rsidR="00816A6E" w:rsidRDefault="00816A6E" w:rsidP="00146D57">
      <w:pPr>
        <w:pStyle w:val="Langtext"/>
      </w:pPr>
      <w:r>
        <w:t>Angaben zum Plattenmaterial:</w:t>
      </w:r>
    </w:p>
    <w:p w14:paraId="5B5BDA86" w14:textId="77777777" w:rsidR="00816A6E" w:rsidRDefault="00816A6E" w:rsidP="00146D57">
      <w:pPr>
        <w:pStyle w:val="Langtext"/>
      </w:pPr>
      <w:r>
        <w:lastRenderedPageBreak/>
        <w:t>Als Architekur-Untersichtplatten mit hochbelastbarem glasvliesarmierten, überwiegend mineralischen nicht brennbaren Kern bezeichnet man dekorative Hochdruck-Schichtpressstoffplatten, die zur Anwendung unter Witterungsbedingungen im Freien, wie Sonnenlicht, Regen und Frost mit einem zusätzlichen hoch wirksamen Witterungschutz geeignet sind. Die Kanten der Fassadenplatte sind ebenfalls Witterungsfest und müssen nach dem Zuschnitt nicht versiegelt werden.</w:t>
      </w:r>
    </w:p>
    <w:p w14:paraId="6DDB30B3" w14:textId="77777777" w:rsidR="00816A6E" w:rsidRDefault="00816A6E" w:rsidP="00146D57">
      <w:pPr>
        <w:pStyle w:val="Langtext"/>
      </w:pPr>
      <w:r>
        <w:t>Die Untersichtplatten zeichnen sich durch ihre hohe Beständigkeit gegen Stoßbeanspruchung, hohe Beständigkeit gegen Temperaturwechsel, hohe Biegefestigkeit, hohe Beständigkeit gegen Witterungseinflüssen &amp; UV-Belastung, sowie eine sehr gute Farbechtheit aus. Ebenfalls weist die Oberfläche eine eine sehr gute Chemikalienbeständigkeit auf, welche es ermöglicht Graffities ohne großen Aufwand von der Oberfläche zu reinigen.</w:t>
      </w:r>
    </w:p>
    <w:p w14:paraId="0CE8440F" w14:textId="77777777" w:rsidR="00816A6E" w:rsidRDefault="00816A6E" w:rsidP="00146D57">
      <w:pPr>
        <w:pStyle w:val="Langtext"/>
      </w:pPr>
    </w:p>
    <w:p w14:paraId="45879ED5" w14:textId="77777777" w:rsidR="00816A6E" w:rsidRDefault="00816A6E" w:rsidP="00146D57">
      <w:pPr>
        <w:pStyle w:val="Langtext"/>
      </w:pPr>
      <w:r>
        <w:t>Technische Beschreibung:</w:t>
      </w:r>
    </w:p>
    <w:p w14:paraId="7EE531BC" w14:textId="77777777" w:rsidR="00816A6E" w:rsidRDefault="00816A6E" w:rsidP="00146D57">
      <w:pPr>
        <w:pStyle w:val="Langtext"/>
      </w:pPr>
      <w:r>
        <w:t>• Beständigkeit gegen künstliche Bewitterung: ≥ Stufe 3 des 5 teiligen Graumaßstabes gemäß EN 20105-A02</w:t>
      </w:r>
    </w:p>
    <w:p w14:paraId="39B1E9C4" w14:textId="77777777" w:rsidR="00816A6E" w:rsidRDefault="00816A6E" w:rsidP="00146D57">
      <w:pPr>
        <w:pStyle w:val="Langtext"/>
      </w:pPr>
      <w:r>
        <w:t>• Oberflächeneigenschaften: Hoch Witterungsbeständig, Lichtecht, Kratzfest, Lösungsmittelbeständig, Schlagzäh, leicht zu reinigen und doppelt gehärtet</w:t>
      </w:r>
    </w:p>
    <w:p w14:paraId="7961D067" w14:textId="77777777" w:rsidR="00816A6E" w:rsidRDefault="00816A6E" w:rsidP="00146D57">
      <w:pPr>
        <w:pStyle w:val="Langtext"/>
      </w:pPr>
      <w:r>
        <w:t>• Dichte: ≥ 1800 kg/m3</w:t>
      </w:r>
    </w:p>
    <w:p w14:paraId="3884F535" w14:textId="77777777" w:rsidR="00816A6E" w:rsidRDefault="00816A6E" w:rsidP="004A346F">
      <w:pPr>
        <w:pStyle w:val="Langtext"/>
      </w:pPr>
      <w:r>
        <w:t>• Kanten benötigen keine Versiegelung</w:t>
      </w:r>
    </w:p>
    <w:p w14:paraId="5FBFBA69" w14:textId="77777777" w:rsidR="00816A6E" w:rsidRDefault="00816A6E" w:rsidP="004A346F">
      <w:pPr>
        <w:pStyle w:val="Langtext"/>
      </w:pPr>
      <w:r>
        <w:t>• Baustoffklasse: Euroclass A2-s1,d0 nach EN 13501-1</w:t>
      </w:r>
    </w:p>
    <w:p w14:paraId="595F24E9" w14:textId="77777777" w:rsidR="00816A6E" w:rsidRDefault="00816A6E" w:rsidP="004A346F">
      <w:pPr>
        <w:pStyle w:val="Langtext"/>
      </w:pPr>
      <w:r>
        <w:t>• Fassadenbandprüfung gemäß ÖNORM B 3800-5</w:t>
      </w:r>
    </w:p>
    <w:p w14:paraId="3217E586" w14:textId="77777777" w:rsidR="00816A6E" w:rsidRDefault="00816A6E" w:rsidP="004A346F">
      <w:pPr>
        <w:pStyle w:val="Langtext"/>
      </w:pPr>
      <w:r>
        <w:t>• Plattendicken: 9 mm gemäß bauaufsichtlicher Zulassung</w:t>
      </w:r>
    </w:p>
    <w:p w14:paraId="59CD0837" w14:textId="77777777" w:rsidR="00816A6E" w:rsidRDefault="00816A6E" w:rsidP="004A346F">
      <w:pPr>
        <w:pStyle w:val="Langtext"/>
      </w:pPr>
      <w:r>
        <w:t>• Plattenformate und Oberflächenausführungen:</w:t>
      </w:r>
    </w:p>
    <w:p w14:paraId="29C10B36" w14:textId="77777777" w:rsidR="00816A6E" w:rsidRDefault="00816A6E" w:rsidP="004A346F">
      <w:pPr>
        <w:pStyle w:val="Langtext"/>
      </w:pPr>
      <w:r>
        <w:t>OF: 3660 x 1630 mm = 5,97 m2, NT</w:t>
      </w:r>
    </w:p>
    <w:p w14:paraId="6DD7D94D" w14:textId="77777777" w:rsidR="00816A6E" w:rsidRDefault="00816A6E" w:rsidP="004A346F">
      <w:pPr>
        <w:pStyle w:val="Langtext"/>
      </w:pPr>
    </w:p>
    <w:p w14:paraId="0CB85224" w14:textId="77777777" w:rsidR="00816A6E" w:rsidRDefault="00816A6E" w:rsidP="004A346F">
      <w:pPr>
        <w:pStyle w:val="Langtext"/>
      </w:pPr>
      <w:r>
        <w:t>Belüftung:</w:t>
      </w:r>
    </w:p>
    <w:p w14:paraId="1633E99A" w14:textId="77777777" w:rsidR="00816A6E" w:rsidRDefault="00816A6E" w:rsidP="004A346F">
      <w:pPr>
        <w:pStyle w:val="Langtext"/>
      </w:pPr>
      <w:r>
        <w:t>Eine funktionierende Belüftung der Architekur-Untersichtplatten ist durch die Art der Unterkonstruktion und Befestigung der Fassadenplatten sicherzustellen. Die untere Lufteintrittsöffnung und der obere Luftaustritt sind durch Lüftungsgitter aus nicht rostendem Metall verschlossen. Diese ermöglichen einen wirksamen Lüftungsquerschnitt von mindestens 150 cm2/m gemäß ÖNORM B8110-2:2003.</w:t>
      </w:r>
    </w:p>
    <w:p w14:paraId="60956719" w14:textId="77777777" w:rsidR="00816A6E" w:rsidRDefault="00816A6E" w:rsidP="004A346F">
      <w:pPr>
        <w:pStyle w:val="Langtext"/>
      </w:pPr>
    </w:p>
    <w:p w14:paraId="5EA12616" w14:textId="77777777" w:rsidR="00816A6E" w:rsidRDefault="00816A6E" w:rsidP="004A346F">
      <w:pPr>
        <w:pStyle w:val="Langtext"/>
      </w:pPr>
      <w:r>
        <w:t>Außenschicht:</w:t>
      </w:r>
    </w:p>
    <w:p w14:paraId="673F0B6E" w14:textId="77777777" w:rsidR="00816A6E" w:rsidRDefault="00816A6E" w:rsidP="004A346F">
      <w:pPr>
        <w:pStyle w:val="Langtext"/>
      </w:pPr>
      <w:r>
        <w:t>Untersichtplatten mit hochbelastbarem glasvliesarmierten, überwiegend mineralischen nicht brennbaren Kern.</w:t>
      </w:r>
    </w:p>
    <w:p w14:paraId="78A67B4F" w14:textId="77777777" w:rsidR="00816A6E" w:rsidRDefault="00816A6E" w:rsidP="004A346F">
      <w:pPr>
        <w:pStyle w:val="Langtext"/>
      </w:pPr>
    </w:p>
    <w:p w14:paraId="25D58BAC" w14:textId="77777777" w:rsidR="00816A6E" w:rsidRDefault="00816A6E" w:rsidP="004A346F">
      <w:pPr>
        <w:pStyle w:val="Langtext"/>
      </w:pPr>
      <w:r>
        <w:t>Befestigungssysteme:</w:t>
      </w:r>
    </w:p>
    <w:p w14:paraId="0C5C16A3" w14:textId="77777777" w:rsidR="00816A6E" w:rsidRDefault="00816A6E" w:rsidP="004A346F">
      <w:pPr>
        <w:pStyle w:val="Langtext"/>
      </w:pPr>
      <w:r>
        <w:t>Die Befestigung/Verlegung erfolgt technisch zwängungsfrei nach den Angaben des Herstellers.</w:t>
      </w:r>
    </w:p>
    <w:p w14:paraId="43DD13D3" w14:textId="77777777" w:rsidR="00816A6E" w:rsidRDefault="00816A6E" w:rsidP="004A346F">
      <w:pPr>
        <w:pStyle w:val="Langtext"/>
      </w:pPr>
      <w:r>
        <w:t>Alle sichtbaren Befestigungselemente sind farblich dem Dekor der Fassadenplatten an zu passen.</w:t>
      </w:r>
    </w:p>
    <w:p w14:paraId="134E70BA" w14:textId="77777777" w:rsidR="00816A6E" w:rsidRDefault="00816A6E" w:rsidP="004A346F">
      <w:pPr>
        <w:pStyle w:val="Langtext"/>
      </w:pPr>
      <w:r>
        <w:t>Die Befestigung der Platten erfolgt mittels Fixpunkt und Gleitpunkten lt. technischer Informationen des Herstellers.</w:t>
      </w:r>
    </w:p>
    <w:p w14:paraId="434758B3" w14:textId="77777777" w:rsidR="00816A6E" w:rsidRDefault="00816A6E" w:rsidP="004A346F">
      <w:pPr>
        <w:pStyle w:val="Langtext"/>
      </w:pPr>
      <w:r>
        <w:t>Die Lochdurchmesser der Gleitpunkte sind gemäß der zu erwartenden Plattenausdehnung zu bemessen.</w:t>
      </w:r>
    </w:p>
    <w:p w14:paraId="2322AFA8" w14:textId="77777777" w:rsidR="00816A6E" w:rsidRDefault="00816A6E" w:rsidP="004A346F">
      <w:pPr>
        <w:pStyle w:val="Langtext"/>
      </w:pPr>
      <w:r>
        <w:t>Für Maß- und Winkelgenauigkeit ist ein allseitiger Zuschnitt der Fassadenplatten auszuführen! (z.B.: 3660 x 1630 mm = 3650 x 1620 mm)</w:t>
      </w:r>
    </w:p>
    <w:p w14:paraId="04B997B4" w14:textId="77777777" w:rsidR="00816A6E" w:rsidRDefault="00816A6E" w:rsidP="004A346F">
      <w:pPr>
        <w:pStyle w:val="Langtext"/>
      </w:pPr>
    </w:p>
    <w:p w14:paraId="5EFD756F" w14:textId="77777777" w:rsidR="00816A6E" w:rsidRDefault="00816A6E" w:rsidP="004A346F">
      <w:pPr>
        <w:pStyle w:val="Langtext"/>
      </w:pPr>
      <w:r>
        <w:t>Fugenausbildung:</w:t>
      </w:r>
    </w:p>
    <w:p w14:paraId="3C8F0123" w14:textId="77777777" w:rsidR="00816A6E" w:rsidRDefault="00816A6E" w:rsidP="004A346F">
      <w:pPr>
        <w:pStyle w:val="Langtext"/>
      </w:pPr>
      <w:r>
        <w:t>Die Fugenausbildung erfolgt technisch zwängungsfrei nach den Angaben des Herstellers.</w:t>
      </w:r>
    </w:p>
    <w:p w14:paraId="552B5F13" w14:textId="77777777" w:rsidR="00816A6E" w:rsidRDefault="00816A6E" w:rsidP="004A346F">
      <w:pPr>
        <w:pStyle w:val="Kommentar"/>
      </w:pPr>
    </w:p>
    <w:p w14:paraId="7BEB410D" w14:textId="77777777" w:rsidR="00816A6E" w:rsidRDefault="00816A6E" w:rsidP="004A346F">
      <w:pPr>
        <w:pStyle w:val="Kommentar"/>
      </w:pPr>
      <w:r>
        <w:t>Kommentar:</w:t>
      </w:r>
    </w:p>
    <w:p w14:paraId="0B2B982C" w14:textId="77777777" w:rsidR="00816A6E" w:rsidRDefault="00816A6E" w:rsidP="004A346F">
      <w:pPr>
        <w:pStyle w:val="Kommentar"/>
      </w:pPr>
      <w:r>
        <w:t>Produktspezifische Ausschreibungstexte (Produktbeschreibungen) sind für Ausschreibungen gemäß Bundesvergabegesetz (BVergG) nicht geeignet.</w:t>
      </w:r>
    </w:p>
    <w:p w14:paraId="22797A9F" w14:textId="77777777" w:rsidR="00816A6E" w:rsidRDefault="00816A6E" w:rsidP="004A346F">
      <w:pPr>
        <w:pStyle w:val="Kommentar"/>
      </w:pPr>
      <w:r>
        <w:t>Sie dienen als Vorlage für frei formulierte Positionen und müssen inhaltlich so abgeändert werden, dass den Anforderungen des BVergG entsprochen wird (z.B. Kriterien der Gleichwertigkeit ergänzen).</w:t>
      </w:r>
    </w:p>
    <w:p w14:paraId="2961E6CD" w14:textId="77777777" w:rsidR="00816A6E" w:rsidRDefault="00816A6E" w:rsidP="004A346F">
      <w:pPr>
        <w:pStyle w:val="TrennungPOS"/>
      </w:pPr>
    </w:p>
    <w:p w14:paraId="2BE0136D" w14:textId="77777777" w:rsidR="00816A6E" w:rsidRDefault="00816A6E" w:rsidP="004A346F">
      <w:pPr>
        <w:pStyle w:val="GrundtextPosNr"/>
        <w:keepNext/>
        <w:keepLines/>
      </w:pPr>
      <w:r>
        <w:t>68.FH 01</w:t>
      </w:r>
    </w:p>
    <w:p w14:paraId="4E5604FA" w14:textId="77777777" w:rsidR="00816A6E" w:rsidRDefault="00816A6E" w:rsidP="004A346F">
      <w:pPr>
        <w:pStyle w:val="Folgeposition"/>
      </w:pPr>
      <w:r>
        <w:t xml:space="preserve"> </w:t>
      </w:r>
      <w:r>
        <w:rPr>
          <w:sz w:val="12"/>
        </w:rPr>
        <w:t>+</w:t>
      </w:r>
      <w:r>
        <w:tab/>
        <w:t>HPL Architekturplatten/Untersicht Dekorgr.UNI</w:t>
      </w:r>
      <w:r>
        <w:tab/>
        <w:t xml:space="preserve">m2 </w:t>
      </w:r>
    </w:p>
    <w:p w14:paraId="5509D67E" w14:textId="77777777" w:rsidR="00816A6E" w:rsidRDefault="00816A6E" w:rsidP="004A346F">
      <w:pPr>
        <w:pStyle w:val="Langtext"/>
      </w:pPr>
      <w:r>
        <w:t>Architekturplatten.</w:t>
      </w:r>
    </w:p>
    <w:p w14:paraId="75767A49" w14:textId="77777777" w:rsidR="00816A6E" w:rsidRDefault="00816A6E" w:rsidP="004A346F">
      <w:pPr>
        <w:pStyle w:val="Langtext"/>
      </w:pPr>
      <w:r>
        <w:t>Abgerechnet wird die gesamte abgewickelte Bekleidungsfläche.</w:t>
      </w:r>
    </w:p>
    <w:p w14:paraId="5D3E2C8B" w14:textId="77777777" w:rsidR="00816A6E" w:rsidRDefault="00816A6E" w:rsidP="004A346F">
      <w:pPr>
        <w:pStyle w:val="Langtext"/>
      </w:pPr>
      <w:r>
        <w:t>Dekorgruppe UNI</w:t>
      </w:r>
    </w:p>
    <w:p w14:paraId="353FAB3C" w14:textId="77777777" w:rsidR="00816A6E" w:rsidRDefault="00816A6E" w:rsidP="004A346F">
      <w:pPr>
        <w:pStyle w:val="Langtext"/>
      </w:pPr>
      <w:r>
        <w:t>Dekornummer (gemäß aktueller Kollektion): _ _ _</w:t>
      </w:r>
    </w:p>
    <w:p w14:paraId="6698F55C" w14:textId="77777777" w:rsidR="00816A6E" w:rsidRDefault="00816A6E" w:rsidP="004A346F">
      <w:pPr>
        <w:pStyle w:val="Langtext"/>
      </w:pPr>
      <w:r>
        <w:t>Rückseite: Beidseitig das gleiche Dekor</w:t>
      </w:r>
    </w:p>
    <w:p w14:paraId="1509BF17" w14:textId="77777777" w:rsidR="00816A6E" w:rsidRDefault="00816A6E" w:rsidP="004A346F">
      <w:pPr>
        <w:pStyle w:val="Langtext"/>
      </w:pPr>
    </w:p>
    <w:p w14:paraId="31F481B7" w14:textId="77777777" w:rsidR="00816A6E" w:rsidRDefault="00816A6E" w:rsidP="004A346F">
      <w:pPr>
        <w:pStyle w:val="Langtext"/>
      </w:pPr>
      <w:r>
        <w:t>• Oberfläche NT/NT</w:t>
      </w:r>
    </w:p>
    <w:p w14:paraId="0C211157" w14:textId="77777777" w:rsidR="00816A6E" w:rsidRDefault="00816A6E" w:rsidP="004A346F">
      <w:pPr>
        <w:pStyle w:val="Langtext"/>
      </w:pPr>
      <w:r>
        <w:t>• Plattendicke 7 mm</w:t>
      </w:r>
    </w:p>
    <w:p w14:paraId="6BA2F17F" w14:textId="77777777" w:rsidR="00816A6E" w:rsidRDefault="00816A6E" w:rsidP="004A346F">
      <w:pPr>
        <w:pStyle w:val="Langtext"/>
      </w:pPr>
      <w:r>
        <w:t>Plattenformat OF: 3660 x 1630 mm</w:t>
      </w:r>
    </w:p>
    <w:p w14:paraId="65178C7F" w14:textId="77777777" w:rsidR="00816A6E" w:rsidRDefault="00816A6E" w:rsidP="004A346F">
      <w:pPr>
        <w:pStyle w:val="Langtext"/>
      </w:pPr>
      <w:r>
        <w:t>Zuschnitt für Maß- und Winkelgenauigkeit sind auszuführen! (z.B.: 3660 x 1630 mm = 3650 x 1620 mm)</w:t>
      </w:r>
    </w:p>
    <w:p w14:paraId="5375CB9D" w14:textId="77777777" w:rsidR="00816A6E" w:rsidRDefault="00816A6E" w:rsidP="004A346F">
      <w:pPr>
        <w:pStyle w:val="Langtext"/>
      </w:pPr>
      <w:r>
        <w:t>z.B.m.look Exterior von Fundermax oder Gleichwertiges.</w:t>
      </w:r>
    </w:p>
    <w:p w14:paraId="691119F4" w14:textId="77777777" w:rsidR="00816A6E" w:rsidRDefault="00816A6E" w:rsidP="004A346F">
      <w:pPr>
        <w:pStyle w:val="Langtext"/>
      </w:pPr>
      <w:r>
        <w:t>Angebotenes Erzeugnis: (....)</w:t>
      </w:r>
    </w:p>
    <w:p w14:paraId="501D9043" w14:textId="77777777" w:rsidR="00816A6E" w:rsidRDefault="00816A6E" w:rsidP="004A346F">
      <w:pPr>
        <w:pStyle w:val="TrennungPOS"/>
      </w:pPr>
    </w:p>
    <w:p w14:paraId="19344664" w14:textId="77777777" w:rsidR="00816A6E" w:rsidRDefault="00816A6E" w:rsidP="004A346F">
      <w:pPr>
        <w:pStyle w:val="GrundtextPosNr"/>
        <w:keepNext/>
        <w:keepLines/>
      </w:pPr>
      <w:r>
        <w:lastRenderedPageBreak/>
        <w:t>68.FH 02</w:t>
      </w:r>
    </w:p>
    <w:p w14:paraId="057D1AF6" w14:textId="77777777" w:rsidR="00816A6E" w:rsidRDefault="00816A6E" w:rsidP="004A346F">
      <w:pPr>
        <w:pStyle w:val="Folgeposition"/>
      </w:pPr>
      <w:r>
        <w:t xml:space="preserve"> </w:t>
      </w:r>
      <w:r>
        <w:rPr>
          <w:sz w:val="12"/>
        </w:rPr>
        <w:t>+</w:t>
      </w:r>
      <w:r>
        <w:tab/>
        <w:t>HPL Architekturplatten/Untersicht Dekorgr.Holz</w:t>
      </w:r>
      <w:r>
        <w:tab/>
        <w:t xml:space="preserve">m2 </w:t>
      </w:r>
    </w:p>
    <w:p w14:paraId="2B7FFE6C" w14:textId="77777777" w:rsidR="00816A6E" w:rsidRDefault="00816A6E" w:rsidP="004A346F">
      <w:pPr>
        <w:pStyle w:val="Langtext"/>
      </w:pPr>
      <w:r>
        <w:t>Architekturplatten.</w:t>
      </w:r>
    </w:p>
    <w:p w14:paraId="685051C5" w14:textId="77777777" w:rsidR="00816A6E" w:rsidRDefault="00816A6E" w:rsidP="004A346F">
      <w:pPr>
        <w:pStyle w:val="Langtext"/>
      </w:pPr>
      <w:r>
        <w:t>Dekorgruppe Holz</w:t>
      </w:r>
    </w:p>
    <w:p w14:paraId="6C5DD8EB" w14:textId="77777777" w:rsidR="00816A6E" w:rsidRDefault="00816A6E" w:rsidP="004A346F">
      <w:pPr>
        <w:pStyle w:val="Langtext"/>
      </w:pPr>
      <w:r>
        <w:t>Dekornummer (gemäß aktueller Kollektion): _ _ _</w:t>
      </w:r>
    </w:p>
    <w:p w14:paraId="67578DDB" w14:textId="77777777" w:rsidR="00816A6E" w:rsidRDefault="00816A6E" w:rsidP="004A346F">
      <w:pPr>
        <w:pStyle w:val="Langtext"/>
      </w:pPr>
      <w:r>
        <w:t>Rückseite: Beidseitig das gleiche Dekor</w:t>
      </w:r>
    </w:p>
    <w:p w14:paraId="24E9E659" w14:textId="77777777" w:rsidR="00816A6E" w:rsidRDefault="00816A6E" w:rsidP="004A346F">
      <w:pPr>
        <w:pStyle w:val="Langtext"/>
      </w:pPr>
    </w:p>
    <w:p w14:paraId="3C36AB5D" w14:textId="77777777" w:rsidR="00816A6E" w:rsidRDefault="00816A6E" w:rsidP="004A346F">
      <w:pPr>
        <w:pStyle w:val="Langtext"/>
      </w:pPr>
      <w:r>
        <w:t>• Oberfläche NT/NT</w:t>
      </w:r>
    </w:p>
    <w:p w14:paraId="1858F01F" w14:textId="77777777" w:rsidR="00816A6E" w:rsidRDefault="00816A6E" w:rsidP="004A346F">
      <w:pPr>
        <w:pStyle w:val="Langtext"/>
      </w:pPr>
      <w:r>
        <w:t>• Plattendicke 7 mm</w:t>
      </w:r>
    </w:p>
    <w:p w14:paraId="270086DE" w14:textId="77777777" w:rsidR="00816A6E" w:rsidRDefault="00816A6E" w:rsidP="004A346F">
      <w:pPr>
        <w:pStyle w:val="Langtext"/>
      </w:pPr>
      <w:r>
        <w:t>Plattenformat OF: 3660 x 1630 mm</w:t>
      </w:r>
    </w:p>
    <w:p w14:paraId="5A42AF90" w14:textId="77777777" w:rsidR="00816A6E" w:rsidRDefault="00816A6E" w:rsidP="004A346F">
      <w:pPr>
        <w:pStyle w:val="Langtext"/>
      </w:pPr>
      <w:r>
        <w:t>Zuschnitt für Maß- und Winkelgenauigkeit sind auszuführen! (z.B.: 3660 x 1630 mm = 3650 x 1620 mm)</w:t>
      </w:r>
    </w:p>
    <w:p w14:paraId="4B561B00" w14:textId="77777777" w:rsidR="00816A6E" w:rsidRDefault="00816A6E" w:rsidP="004A346F">
      <w:pPr>
        <w:pStyle w:val="Langtext"/>
      </w:pPr>
      <w:r>
        <w:t>z.B.m.look Exterior von Fundermax oder Gleichwertiges.</w:t>
      </w:r>
    </w:p>
    <w:p w14:paraId="4156BA39" w14:textId="77777777" w:rsidR="00816A6E" w:rsidRDefault="00816A6E" w:rsidP="004A346F">
      <w:pPr>
        <w:pStyle w:val="Langtext"/>
      </w:pPr>
      <w:r>
        <w:t>Angebotenes Erzeugnis: (....)</w:t>
      </w:r>
    </w:p>
    <w:p w14:paraId="3732F3C6" w14:textId="77777777" w:rsidR="00816A6E" w:rsidRDefault="00816A6E" w:rsidP="004A346F">
      <w:pPr>
        <w:pStyle w:val="TrennungPOS"/>
      </w:pPr>
    </w:p>
    <w:p w14:paraId="38BECF51" w14:textId="77777777" w:rsidR="00816A6E" w:rsidRDefault="00816A6E" w:rsidP="004A346F">
      <w:pPr>
        <w:pStyle w:val="GrundtextPosNr"/>
        <w:keepNext/>
        <w:keepLines/>
      </w:pPr>
      <w:r>
        <w:t>68.FH 03</w:t>
      </w:r>
    </w:p>
    <w:p w14:paraId="0B242ED8" w14:textId="77777777" w:rsidR="00816A6E" w:rsidRDefault="00816A6E" w:rsidP="004A346F">
      <w:pPr>
        <w:pStyle w:val="Folgeposition"/>
      </w:pPr>
      <w:r>
        <w:t xml:space="preserve"> </w:t>
      </w:r>
      <w:r>
        <w:rPr>
          <w:sz w:val="12"/>
        </w:rPr>
        <w:t>+</w:t>
      </w:r>
      <w:r>
        <w:tab/>
        <w:t>HPL Architekturplatten/Untersicht Dekorgr.Creative</w:t>
      </w:r>
      <w:r>
        <w:tab/>
        <w:t xml:space="preserve">m2 </w:t>
      </w:r>
    </w:p>
    <w:p w14:paraId="0625D4D6" w14:textId="77777777" w:rsidR="00816A6E" w:rsidRDefault="00816A6E" w:rsidP="004A346F">
      <w:pPr>
        <w:pStyle w:val="Langtext"/>
      </w:pPr>
      <w:r>
        <w:t>Architekturplatten.</w:t>
      </w:r>
    </w:p>
    <w:p w14:paraId="7462CA57" w14:textId="77777777" w:rsidR="00816A6E" w:rsidRDefault="00816A6E" w:rsidP="004A346F">
      <w:pPr>
        <w:pStyle w:val="Langtext"/>
      </w:pPr>
      <w:r>
        <w:t>Abgerechnet wird die gesamte abgewickelte Bekleidungsfläche.</w:t>
      </w:r>
    </w:p>
    <w:p w14:paraId="0CF95914" w14:textId="77777777" w:rsidR="00816A6E" w:rsidRDefault="00816A6E" w:rsidP="004A346F">
      <w:pPr>
        <w:pStyle w:val="Langtext"/>
      </w:pPr>
      <w:r>
        <w:t>Dekorgruppe Creative</w:t>
      </w:r>
    </w:p>
    <w:p w14:paraId="54DB1647" w14:textId="77777777" w:rsidR="00816A6E" w:rsidRDefault="00816A6E" w:rsidP="004A346F">
      <w:pPr>
        <w:pStyle w:val="Langtext"/>
      </w:pPr>
      <w:r>
        <w:t>Dekornummer (gemäß aktueller Kollektion): _ _ _</w:t>
      </w:r>
    </w:p>
    <w:p w14:paraId="73F27C9A" w14:textId="77777777" w:rsidR="00816A6E" w:rsidRDefault="00816A6E" w:rsidP="004A346F">
      <w:pPr>
        <w:pStyle w:val="Langtext"/>
      </w:pPr>
      <w:r>
        <w:t>Rückseite: Beidseitig das gleiche Dekor</w:t>
      </w:r>
    </w:p>
    <w:p w14:paraId="38A325D8" w14:textId="77777777" w:rsidR="00816A6E" w:rsidRDefault="00816A6E" w:rsidP="004A346F">
      <w:pPr>
        <w:pStyle w:val="Langtext"/>
      </w:pPr>
    </w:p>
    <w:p w14:paraId="65EF99B8" w14:textId="77777777" w:rsidR="00816A6E" w:rsidRDefault="00816A6E" w:rsidP="004A346F">
      <w:pPr>
        <w:pStyle w:val="Langtext"/>
      </w:pPr>
      <w:r>
        <w:t>• Oberfläche NT/NT</w:t>
      </w:r>
    </w:p>
    <w:p w14:paraId="33E92846" w14:textId="77777777" w:rsidR="00816A6E" w:rsidRDefault="00816A6E" w:rsidP="004A346F">
      <w:pPr>
        <w:pStyle w:val="Langtext"/>
      </w:pPr>
      <w:r>
        <w:t>• Plattendicke 7 mm</w:t>
      </w:r>
    </w:p>
    <w:p w14:paraId="12BAC5A5" w14:textId="77777777" w:rsidR="00816A6E" w:rsidRDefault="00816A6E" w:rsidP="004A346F">
      <w:pPr>
        <w:pStyle w:val="Langtext"/>
      </w:pPr>
      <w:r>
        <w:t>Plattenformat OF: 3660 x 1630 mm</w:t>
      </w:r>
    </w:p>
    <w:p w14:paraId="223D17F8" w14:textId="77777777" w:rsidR="00816A6E" w:rsidRDefault="00816A6E" w:rsidP="004A346F">
      <w:pPr>
        <w:pStyle w:val="Langtext"/>
      </w:pPr>
      <w:r>
        <w:t>Zuschnitt für Maß- und Winkelgenauigkeit sind auszuführen! (z.B.: 3660 x 1630 mm = 3650 x 1620 mm)</w:t>
      </w:r>
    </w:p>
    <w:p w14:paraId="1CCD5472" w14:textId="77777777" w:rsidR="00816A6E" w:rsidRDefault="00816A6E" w:rsidP="004A346F">
      <w:pPr>
        <w:pStyle w:val="Langtext"/>
      </w:pPr>
      <w:r>
        <w:t>z.B m.look Exterior von Fundermax oder Gleichwertiges.</w:t>
      </w:r>
    </w:p>
    <w:p w14:paraId="0C2D5A9B" w14:textId="77777777" w:rsidR="00816A6E" w:rsidRDefault="00816A6E" w:rsidP="004A346F">
      <w:pPr>
        <w:pStyle w:val="Langtext"/>
      </w:pPr>
      <w:r>
        <w:t>Angebotenes Erzeugnis: (....)</w:t>
      </w:r>
    </w:p>
    <w:p w14:paraId="42F9A0D5" w14:textId="77777777" w:rsidR="00816A6E" w:rsidRDefault="00816A6E" w:rsidP="004A346F">
      <w:pPr>
        <w:pStyle w:val="TrennungPOS"/>
      </w:pPr>
    </w:p>
    <w:p w14:paraId="7D9BF1E1" w14:textId="77777777" w:rsidR="00816A6E" w:rsidRDefault="00816A6E" w:rsidP="004A346F">
      <w:pPr>
        <w:pStyle w:val="GrundtextPosNr"/>
        <w:keepNext/>
        <w:keepLines/>
      </w:pPr>
      <w:r>
        <w:t>68.FH 12</w:t>
      </w:r>
    </w:p>
    <w:p w14:paraId="629B3128" w14:textId="77777777" w:rsidR="00816A6E" w:rsidRDefault="00816A6E" w:rsidP="004A346F">
      <w:pPr>
        <w:pStyle w:val="Grundtext"/>
      </w:pPr>
      <w:r>
        <w:t>Montage von Architekturplatten auf Aluminiumunterkonstruktion, genietet mit zugelassenen Blindnieten Durchmesser 5 mm (Niethülse Al Mg3 Werkstoff-Nr. 3.3 535, Nietdorn Stahl, Werkstoff-Nr. 1.4541) lt. Zulassung nieten.</w:t>
      </w:r>
    </w:p>
    <w:p w14:paraId="76B9C570" w14:textId="77777777" w:rsidR="00816A6E" w:rsidRDefault="00816A6E" w:rsidP="004A346F">
      <w:pPr>
        <w:pStyle w:val="Grundtext"/>
      </w:pPr>
      <w:r>
        <w:t>Die Nieten an den Gleitpunkten sind mittels Nietsetzlehren mit Spiel 0,3 mm zwischen Setzkopf und HP Platte einzuziehen.</w:t>
      </w:r>
    </w:p>
    <w:p w14:paraId="4FD847D5" w14:textId="77777777" w:rsidR="00816A6E" w:rsidRDefault="00816A6E" w:rsidP="004A346F">
      <w:pPr>
        <w:pStyle w:val="Grundtext"/>
      </w:pPr>
      <w:r>
        <w:t>Bohrungen für das Setzen von Nieten in Platte und UK sind zentrisch anzuordnen (d.h. mittels Stufenbohrer oder Bohrlehre).</w:t>
      </w:r>
    </w:p>
    <w:p w14:paraId="374890D1" w14:textId="77777777" w:rsidR="00816A6E" w:rsidRDefault="00816A6E" w:rsidP="004A346F">
      <w:pPr>
        <w:pStyle w:val="Grundtext"/>
      </w:pPr>
      <w:r>
        <w:t>Die Befestigung erfolgt mittels Fixpunkt und Gleitpunkten lt. technischer Informationen des HPL Plattenherstellers.</w:t>
      </w:r>
    </w:p>
    <w:p w14:paraId="75E884FA" w14:textId="77777777" w:rsidR="00816A6E" w:rsidRDefault="00816A6E" w:rsidP="004A346F">
      <w:pPr>
        <w:pStyle w:val="Grundtext"/>
      </w:pPr>
      <w:r>
        <w:t>Die Lochdurchmesser der Gleitpunkte sind gemäß der zu erwartenden Plattenausdehnung zu bemessen.</w:t>
      </w:r>
    </w:p>
    <w:p w14:paraId="74426FF7" w14:textId="77777777" w:rsidR="00816A6E" w:rsidRDefault="00816A6E" w:rsidP="004A346F">
      <w:pPr>
        <w:pStyle w:val="Grundtext"/>
      </w:pPr>
      <w:r>
        <w:t>z.B. Alu-Blindniet von MBE oder Gleichwertiges.</w:t>
      </w:r>
    </w:p>
    <w:p w14:paraId="33CE4E64" w14:textId="77777777" w:rsidR="00816A6E" w:rsidRDefault="00816A6E" w:rsidP="004A346F">
      <w:pPr>
        <w:pStyle w:val="Folgeposition"/>
        <w:keepNext/>
        <w:keepLines/>
      </w:pPr>
      <w:r>
        <w:t>A</w:t>
      </w:r>
      <w:r>
        <w:rPr>
          <w:sz w:val="12"/>
        </w:rPr>
        <w:t>+</w:t>
      </w:r>
      <w:r>
        <w:tab/>
        <w:t>Montage HPL Architekturplatten/Untersicht genietet lackiert</w:t>
      </w:r>
      <w:r>
        <w:tab/>
        <w:t xml:space="preserve">m2 </w:t>
      </w:r>
    </w:p>
    <w:p w14:paraId="0CA22F51" w14:textId="77777777" w:rsidR="00816A6E" w:rsidRDefault="00816A6E" w:rsidP="004A346F">
      <w:pPr>
        <w:pStyle w:val="Langtext"/>
      </w:pPr>
      <w:r>
        <w:t>Unterkonstruktion Position(en): _ _ _</w:t>
      </w:r>
    </w:p>
    <w:p w14:paraId="44FDF9DC" w14:textId="77777777" w:rsidR="00816A6E" w:rsidRDefault="00816A6E" w:rsidP="004A346F">
      <w:pPr>
        <w:pStyle w:val="Langtext"/>
      </w:pPr>
      <w:r>
        <w:t>Niete, Durchmesser 14 mm oder 16 mm, farbig lackiert, passend zu gewähltem Dekor.</w:t>
      </w:r>
    </w:p>
    <w:p w14:paraId="5E67590B" w14:textId="77777777" w:rsidR="00816A6E" w:rsidRDefault="00816A6E" w:rsidP="004A346F">
      <w:pPr>
        <w:pStyle w:val="Langtext"/>
      </w:pPr>
      <w:r>
        <w:t>Angebotenes Erzeugnis: (....)</w:t>
      </w:r>
    </w:p>
    <w:p w14:paraId="3DCFD8F5" w14:textId="77777777" w:rsidR="00816A6E" w:rsidRDefault="00816A6E" w:rsidP="004A346F">
      <w:pPr>
        <w:pStyle w:val="Langtext"/>
      </w:pPr>
      <w:r>
        <w:t>Betrifft Position(en): _ _ _</w:t>
      </w:r>
    </w:p>
    <w:p w14:paraId="69C3004D" w14:textId="77777777" w:rsidR="00816A6E" w:rsidRDefault="00816A6E" w:rsidP="004A346F">
      <w:pPr>
        <w:pStyle w:val="Folgeposition"/>
        <w:keepNext/>
        <w:keepLines/>
      </w:pPr>
      <w:r>
        <w:t>B</w:t>
      </w:r>
      <w:r>
        <w:rPr>
          <w:sz w:val="12"/>
        </w:rPr>
        <w:t>+</w:t>
      </w:r>
      <w:r>
        <w:tab/>
        <w:t>Montage HPL Architekturplatten/Untersicht genietet Alunatur</w:t>
      </w:r>
      <w:r>
        <w:tab/>
        <w:t xml:space="preserve">m2 </w:t>
      </w:r>
    </w:p>
    <w:p w14:paraId="78EF66E1" w14:textId="77777777" w:rsidR="00816A6E" w:rsidRDefault="00816A6E" w:rsidP="004A346F">
      <w:pPr>
        <w:pStyle w:val="Langtext"/>
      </w:pPr>
      <w:r>
        <w:t>Unterkonstruktion Position(en): _ _ _</w:t>
      </w:r>
    </w:p>
    <w:p w14:paraId="134ACEEF" w14:textId="77777777" w:rsidR="00816A6E" w:rsidRDefault="00816A6E" w:rsidP="004A346F">
      <w:pPr>
        <w:pStyle w:val="Langtext"/>
      </w:pPr>
      <w:r>
        <w:t>Niete, Durchmesser 14 mm oder 16 mm, Alu natur.</w:t>
      </w:r>
    </w:p>
    <w:p w14:paraId="37F170C7" w14:textId="77777777" w:rsidR="00816A6E" w:rsidRDefault="00816A6E" w:rsidP="004A346F">
      <w:pPr>
        <w:pStyle w:val="Langtext"/>
      </w:pPr>
      <w:r>
        <w:t>Angebotenes Erzeugnis: (....)</w:t>
      </w:r>
    </w:p>
    <w:p w14:paraId="448066D9" w14:textId="77777777" w:rsidR="00816A6E" w:rsidRDefault="00816A6E" w:rsidP="004A346F">
      <w:pPr>
        <w:pStyle w:val="Langtext"/>
      </w:pPr>
      <w:r>
        <w:t>Betrifft Position(en): _ _ _</w:t>
      </w:r>
    </w:p>
    <w:p w14:paraId="0CF66389" w14:textId="77777777" w:rsidR="00816A6E" w:rsidRDefault="00816A6E" w:rsidP="004A346F">
      <w:pPr>
        <w:pStyle w:val="TrennungULG"/>
        <w:keepNext w:val="0"/>
      </w:pPr>
    </w:p>
    <w:p w14:paraId="635523EF" w14:textId="77777777" w:rsidR="00816A6E" w:rsidRDefault="00816A6E" w:rsidP="004A346F">
      <w:pPr>
        <w:pStyle w:val="ULG"/>
        <w:keepLines/>
      </w:pPr>
      <w:r>
        <w:t>68.FI</w:t>
      </w:r>
      <w:r>
        <w:rPr>
          <w:sz w:val="12"/>
        </w:rPr>
        <w:t xml:space="preserve"> + </w:t>
      </w:r>
      <w:r>
        <w:t>HPL Architekur-Fassadenplatten (FUNDERMAX)</w:t>
      </w:r>
    </w:p>
    <w:p w14:paraId="54506542" w14:textId="77777777" w:rsidR="00816A6E" w:rsidRDefault="00816A6E" w:rsidP="004A346F">
      <w:pPr>
        <w:pStyle w:val="Langtext"/>
      </w:pPr>
      <w:r>
        <w:t>Version: 2022-04</w:t>
      </w:r>
    </w:p>
    <w:p w14:paraId="2B498239" w14:textId="77777777" w:rsidR="00816A6E" w:rsidRDefault="00816A6E" w:rsidP="004A346F">
      <w:pPr>
        <w:pStyle w:val="Langtext"/>
      </w:pPr>
      <w:r>
        <w:t>Im Folgenden ist das Liefern von Architektur-Fassadenplatten mit hochbelastbarem glasvliesarmierten, überwiegend mineralischen nicht brennbaren Kern beschrieben.</w:t>
      </w:r>
    </w:p>
    <w:p w14:paraId="3E15981A" w14:textId="77777777" w:rsidR="00816A6E" w:rsidRDefault="00816A6E" w:rsidP="004A346F">
      <w:pPr>
        <w:pStyle w:val="Langtext"/>
      </w:pPr>
      <w:r>
        <w:t>Die Montage hat entsprechend den statischen Erfordernissen zu erfolgen und ist in eigenen Positionen beschrieben.</w:t>
      </w:r>
    </w:p>
    <w:p w14:paraId="5D78FDA7" w14:textId="77777777" w:rsidR="00816A6E" w:rsidRDefault="00816A6E" w:rsidP="004A346F">
      <w:pPr>
        <w:pStyle w:val="Langtext"/>
      </w:pPr>
      <w:r>
        <w:t>Die Angaben des Plattenhersteller bezüglich Liefer-, Montage- bzw. Einbaubedingungen sowie Verarbeitungsrichtlinien sind zu beachten.</w:t>
      </w:r>
    </w:p>
    <w:p w14:paraId="05A7D234" w14:textId="77777777" w:rsidR="00816A6E" w:rsidRDefault="00816A6E" w:rsidP="004A346F">
      <w:pPr>
        <w:pStyle w:val="Langtext"/>
      </w:pPr>
      <w:r>
        <w:t>Nach Fertigstellung des Bauvorhabens muss eine Endreinigung gemäß den Empfehlungen des Herstellers durchgeführt werden.</w:t>
      </w:r>
    </w:p>
    <w:p w14:paraId="1237C2E6" w14:textId="77777777" w:rsidR="00816A6E" w:rsidRDefault="00816A6E" w:rsidP="004A346F">
      <w:pPr>
        <w:pStyle w:val="Langtext"/>
      </w:pPr>
      <w:r>
        <w:t>Vorgehängte, hinterlüftete Fassaden mit zusätzlicher Wärmedämmung durch Wärmedämmstoffe mit einer Dichte von 35kg/m³, einem Schmelzpunkt &gt;1000°C und einer Mindestdicke von 60 mm, die systemkonform an der Außenwand verankert werden.</w:t>
      </w:r>
    </w:p>
    <w:p w14:paraId="003CB944" w14:textId="77777777" w:rsidR="00816A6E" w:rsidRDefault="00816A6E" w:rsidP="004A346F">
      <w:pPr>
        <w:pStyle w:val="Langtext"/>
      </w:pPr>
    </w:p>
    <w:p w14:paraId="349C12A9" w14:textId="77777777" w:rsidR="00816A6E" w:rsidRDefault="00816A6E" w:rsidP="004A346F">
      <w:pPr>
        <w:pStyle w:val="Langtext"/>
      </w:pPr>
      <w:r>
        <w:lastRenderedPageBreak/>
        <w:t>Angaben zum Plattenmaterial:</w:t>
      </w:r>
    </w:p>
    <w:p w14:paraId="6284B6A2" w14:textId="77777777" w:rsidR="00816A6E" w:rsidRDefault="00816A6E" w:rsidP="004A346F">
      <w:pPr>
        <w:pStyle w:val="Langtext"/>
      </w:pPr>
      <w:r>
        <w:t>Als Architekur-Fassadenplatten mit hochbelastbarem glasvliesarmierten, überwiegend mineralischen nicht brennbaren Kern bezeichnet man dekorative Hochdruck-Schichtpressstoffplatten, die zur Anwendung unter Witterungsbedingungen im Freien, wie Sonnenlicht, Regen und Frost mit einem zusätzlichen hoch wirksamen Witterungschutz geeignet sind. Die Kanten der Fassadenplatte sind ebenfalls Witterungsfest und müssen nach dem Zuschnitt nicht versiegelt werden.</w:t>
      </w:r>
    </w:p>
    <w:p w14:paraId="185F59E4" w14:textId="77777777" w:rsidR="00816A6E" w:rsidRDefault="00816A6E" w:rsidP="004A346F">
      <w:pPr>
        <w:pStyle w:val="Langtext"/>
      </w:pPr>
      <w:r>
        <w:t>Die Fassadenplatten zeichnen sich durch ihre hohe Beständigkeit gegen Stoßbeanspruchung, hohe Beständigkeit gegen Temperaturwechsel, hohe Biegefestigkeit, hohe Beständigkeit gegen Witterungseinflüssen &amp; UV-Belastung, sowie eine sehr gute Farbechtheit aus. Ebenfalls weist die Oberfläche eine eine sehr gute Chemikalienbeständigkeit auf, welche es ermöglicht Graffities ohne großen Aufwand von der Oberfläche zu reinigen.</w:t>
      </w:r>
    </w:p>
    <w:p w14:paraId="1D084F08" w14:textId="77777777" w:rsidR="00816A6E" w:rsidRDefault="00816A6E" w:rsidP="009D774C">
      <w:pPr>
        <w:pStyle w:val="Langtext"/>
      </w:pPr>
    </w:p>
    <w:p w14:paraId="62CC9928" w14:textId="77777777" w:rsidR="00816A6E" w:rsidRDefault="00816A6E" w:rsidP="009D774C">
      <w:pPr>
        <w:pStyle w:val="Langtext"/>
      </w:pPr>
      <w:r>
        <w:t>Technische Beschreibung:</w:t>
      </w:r>
    </w:p>
    <w:p w14:paraId="5E1C76A9" w14:textId="77777777" w:rsidR="00816A6E" w:rsidRDefault="00816A6E" w:rsidP="009D774C">
      <w:pPr>
        <w:pStyle w:val="Langtext"/>
      </w:pPr>
      <w:r>
        <w:t>• Beständigkeit gegen künstliche Bewitterung: ≥ Stufe 3 des 5 teiligen Graumaßstabes gemäß EN 20105-A02</w:t>
      </w:r>
    </w:p>
    <w:p w14:paraId="05011727" w14:textId="77777777" w:rsidR="00816A6E" w:rsidRDefault="00816A6E" w:rsidP="009D774C">
      <w:pPr>
        <w:pStyle w:val="Langtext"/>
      </w:pPr>
      <w:r>
        <w:t>• Oberflächeneigenschaften: Hoch Witterungsbeständig, Lichtecht, Kratzfest, Lösungsmittelbeständig, Schlagzäh, leicht zu reinigen und doppelt gehärtet</w:t>
      </w:r>
    </w:p>
    <w:p w14:paraId="15E1D9E9" w14:textId="77777777" w:rsidR="00816A6E" w:rsidRDefault="00816A6E" w:rsidP="009D774C">
      <w:pPr>
        <w:pStyle w:val="Langtext"/>
      </w:pPr>
      <w:r>
        <w:t>• Dichte: ≥ 1800 kg/m3</w:t>
      </w:r>
    </w:p>
    <w:p w14:paraId="14716F9A" w14:textId="77777777" w:rsidR="00816A6E" w:rsidRDefault="00816A6E" w:rsidP="009D774C">
      <w:pPr>
        <w:pStyle w:val="Langtext"/>
      </w:pPr>
      <w:r>
        <w:t>• Kanten benötigen keine Versiegelung</w:t>
      </w:r>
    </w:p>
    <w:p w14:paraId="5ED32403" w14:textId="77777777" w:rsidR="00816A6E" w:rsidRDefault="00816A6E" w:rsidP="009D774C">
      <w:pPr>
        <w:pStyle w:val="Langtext"/>
      </w:pPr>
      <w:r>
        <w:t>• Baustoffklasse: Euroclass A2-s1,d0 nach EN 13501-1</w:t>
      </w:r>
    </w:p>
    <w:p w14:paraId="6519625A" w14:textId="77777777" w:rsidR="00816A6E" w:rsidRDefault="00816A6E" w:rsidP="009D774C">
      <w:pPr>
        <w:pStyle w:val="Langtext"/>
      </w:pPr>
      <w:r>
        <w:t>• Fassadenbandprüfung gemäß ÖNORM B 3800-5</w:t>
      </w:r>
    </w:p>
    <w:p w14:paraId="19DEF9AE" w14:textId="77777777" w:rsidR="00816A6E" w:rsidRDefault="00816A6E" w:rsidP="009D774C">
      <w:pPr>
        <w:pStyle w:val="Langtext"/>
      </w:pPr>
      <w:r>
        <w:t>• Plattendicken: 9 mm gemäß bauaufsichtlicher Zulassung</w:t>
      </w:r>
    </w:p>
    <w:p w14:paraId="1A1D39AB" w14:textId="77777777" w:rsidR="00816A6E" w:rsidRDefault="00816A6E" w:rsidP="009D774C">
      <w:pPr>
        <w:pStyle w:val="Langtext"/>
      </w:pPr>
      <w:r>
        <w:t>Plattenformate und Oberflächenausführungen:</w:t>
      </w:r>
    </w:p>
    <w:p w14:paraId="6E3A0419" w14:textId="77777777" w:rsidR="00816A6E" w:rsidRDefault="00816A6E" w:rsidP="009D774C">
      <w:pPr>
        <w:pStyle w:val="Langtext"/>
      </w:pPr>
    </w:p>
    <w:p w14:paraId="42BC2F03" w14:textId="77777777" w:rsidR="00816A6E" w:rsidRDefault="00816A6E" w:rsidP="009D774C">
      <w:pPr>
        <w:pStyle w:val="Langtext"/>
      </w:pPr>
      <w:r>
        <w:t>• OF: 3660 x 1630 mm = 5,97 m2, NT</w:t>
      </w:r>
    </w:p>
    <w:p w14:paraId="486470B6" w14:textId="77777777" w:rsidR="00816A6E" w:rsidRDefault="00816A6E" w:rsidP="009D774C">
      <w:pPr>
        <w:pStyle w:val="Langtext"/>
      </w:pPr>
    </w:p>
    <w:p w14:paraId="5044E22A" w14:textId="77777777" w:rsidR="00816A6E" w:rsidRDefault="00816A6E" w:rsidP="009D774C">
      <w:pPr>
        <w:pStyle w:val="Langtext"/>
      </w:pPr>
      <w:r>
        <w:t>Belüftung:</w:t>
      </w:r>
    </w:p>
    <w:p w14:paraId="7DA53C3F" w14:textId="77777777" w:rsidR="00816A6E" w:rsidRDefault="00816A6E" w:rsidP="009D774C">
      <w:pPr>
        <w:pStyle w:val="Langtext"/>
      </w:pPr>
      <w:r>
        <w:t>Eine funktionierende Belüftung der Architekur-Fassadenplatten ist durch die Art der Unterkonstruktion und Befestigung der Fassadenplatten sicherzustellen. Die untere Lufteintrittsöffnung und der obere Luftaustritt sind durch Lüftungsgitter aus nicht rostendem Metall verschlossen. Diese ermöglichen einen wirksamen Lüftungsquerschnitt von mindestens 150 cm2/m gemäß ÖNORM B 8110-2:2003.</w:t>
      </w:r>
    </w:p>
    <w:p w14:paraId="470538AB" w14:textId="77777777" w:rsidR="00816A6E" w:rsidRDefault="00816A6E" w:rsidP="009D774C">
      <w:pPr>
        <w:pStyle w:val="Langtext"/>
      </w:pPr>
    </w:p>
    <w:p w14:paraId="2E5BD4A9" w14:textId="77777777" w:rsidR="00816A6E" w:rsidRDefault="00816A6E" w:rsidP="009D774C">
      <w:pPr>
        <w:pStyle w:val="Langtext"/>
      </w:pPr>
      <w:r>
        <w:t>Außenschicht:</w:t>
      </w:r>
    </w:p>
    <w:p w14:paraId="13FA1763" w14:textId="77777777" w:rsidR="00816A6E" w:rsidRDefault="00816A6E" w:rsidP="009D774C">
      <w:pPr>
        <w:pStyle w:val="Langtext"/>
      </w:pPr>
      <w:r>
        <w:t>Fassadenplatten mit hochbelastbarem glasvliesarmierten, überwiegend mineralischen nicht brennbaren Kern.</w:t>
      </w:r>
    </w:p>
    <w:p w14:paraId="7C5FE915" w14:textId="77777777" w:rsidR="00816A6E" w:rsidRDefault="00816A6E" w:rsidP="009D774C">
      <w:pPr>
        <w:pStyle w:val="Langtext"/>
      </w:pPr>
    </w:p>
    <w:p w14:paraId="067DCCB5" w14:textId="77777777" w:rsidR="00816A6E" w:rsidRDefault="00816A6E" w:rsidP="009D774C">
      <w:pPr>
        <w:pStyle w:val="Langtext"/>
      </w:pPr>
      <w:r>
        <w:t>Befestigungssysteme:</w:t>
      </w:r>
    </w:p>
    <w:p w14:paraId="2322FBD2" w14:textId="77777777" w:rsidR="00816A6E" w:rsidRDefault="00816A6E" w:rsidP="009D774C">
      <w:pPr>
        <w:pStyle w:val="Langtext"/>
      </w:pPr>
      <w:r>
        <w:t>Die Befestigung/Verlegung erfolgt technisch zwängungsfrei nach den Angaben des Herstellers.</w:t>
      </w:r>
    </w:p>
    <w:p w14:paraId="10236662" w14:textId="77777777" w:rsidR="00816A6E" w:rsidRDefault="00816A6E" w:rsidP="009D774C">
      <w:pPr>
        <w:pStyle w:val="Langtext"/>
      </w:pPr>
      <w:r>
        <w:t>Alle sichtbaren Befestigungselemente sind farblich dem Dekor der Fassadenplatten an zu passen.</w:t>
      </w:r>
    </w:p>
    <w:p w14:paraId="391B6ED5" w14:textId="77777777" w:rsidR="00816A6E" w:rsidRDefault="00816A6E" w:rsidP="009D774C">
      <w:pPr>
        <w:pStyle w:val="Langtext"/>
      </w:pPr>
      <w:r>
        <w:t>Die Befestigung der Platten erfolgt mittels Fixpunkt und Gleitpunkten lt. technischer Informationen des Herstellers.</w:t>
      </w:r>
    </w:p>
    <w:p w14:paraId="6C77A1D1" w14:textId="77777777" w:rsidR="00816A6E" w:rsidRDefault="00816A6E" w:rsidP="009D774C">
      <w:pPr>
        <w:pStyle w:val="Langtext"/>
      </w:pPr>
      <w:r>
        <w:t>Die Lochdurchmesser der Gleitpunkte sind gemäß der zu erwartenden Plattenausdehnung zu bemessen.</w:t>
      </w:r>
    </w:p>
    <w:p w14:paraId="4487B0DB" w14:textId="77777777" w:rsidR="00816A6E" w:rsidRDefault="00816A6E" w:rsidP="009D774C">
      <w:pPr>
        <w:pStyle w:val="Langtext"/>
      </w:pPr>
      <w:r>
        <w:t>Für Maß- und Winkelgenauigkeit ist ein allseitiger Zuschnitt der Fassadenplatten auszuführen! (z.B.: 3660 x 1630 mm = 3650 x 1620 mm)</w:t>
      </w:r>
    </w:p>
    <w:p w14:paraId="2498AAFC" w14:textId="77777777" w:rsidR="00816A6E" w:rsidRDefault="00816A6E" w:rsidP="009D774C">
      <w:pPr>
        <w:pStyle w:val="Langtext"/>
      </w:pPr>
    </w:p>
    <w:p w14:paraId="0FE44ED4" w14:textId="77777777" w:rsidR="00816A6E" w:rsidRDefault="00816A6E" w:rsidP="009D774C">
      <w:pPr>
        <w:pStyle w:val="Langtext"/>
      </w:pPr>
      <w:r>
        <w:t>Fugenausbildung:</w:t>
      </w:r>
    </w:p>
    <w:p w14:paraId="44B0E738" w14:textId="77777777" w:rsidR="00816A6E" w:rsidRDefault="00816A6E" w:rsidP="009D774C">
      <w:pPr>
        <w:pStyle w:val="Langtext"/>
      </w:pPr>
      <w:r>
        <w:t>Die Fugenausbildung erfolgt technisch zwängungsfrei nach den Angaben des Herstellers.</w:t>
      </w:r>
    </w:p>
    <w:p w14:paraId="51A31EC4" w14:textId="77777777" w:rsidR="00816A6E" w:rsidRDefault="00816A6E" w:rsidP="009D774C">
      <w:pPr>
        <w:pStyle w:val="Kommentar"/>
      </w:pPr>
    </w:p>
    <w:p w14:paraId="79E033B8" w14:textId="77777777" w:rsidR="00816A6E" w:rsidRDefault="00816A6E" w:rsidP="009D774C">
      <w:pPr>
        <w:pStyle w:val="Kommentar"/>
      </w:pPr>
      <w:r>
        <w:t>Kommentar:</w:t>
      </w:r>
    </w:p>
    <w:p w14:paraId="292D16FA" w14:textId="77777777" w:rsidR="00816A6E" w:rsidRDefault="00816A6E" w:rsidP="009D774C">
      <w:pPr>
        <w:pStyle w:val="Kommentar"/>
      </w:pPr>
      <w:r>
        <w:t>Produktspezifische Ausschreibungstexte (Produktbeschreibungen) sind für Ausschreibungen gemäß Bundesvergabegesetz (BVergG) nicht geeignet.</w:t>
      </w:r>
    </w:p>
    <w:p w14:paraId="41D7357C" w14:textId="77777777" w:rsidR="00816A6E" w:rsidRDefault="00816A6E" w:rsidP="009D774C">
      <w:pPr>
        <w:pStyle w:val="Kommentar"/>
      </w:pPr>
      <w:r>
        <w:t>Sie dienen als Vorlage für frei formulierte Positionen und müssen inhaltlich so abgeändert werden, dass den Anforderungen des BVergG entsprochen wird (z.B. Kriterien der Gleichwertigkeit ergänzen).</w:t>
      </w:r>
    </w:p>
    <w:p w14:paraId="782BA684" w14:textId="77777777" w:rsidR="00816A6E" w:rsidRDefault="00816A6E" w:rsidP="009D774C">
      <w:pPr>
        <w:pStyle w:val="TrennungPOS"/>
      </w:pPr>
    </w:p>
    <w:p w14:paraId="3DA0194E" w14:textId="77777777" w:rsidR="00816A6E" w:rsidRDefault="00816A6E" w:rsidP="009D774C">
      <w:pPr>
        <w:pStyle w:val="GrundtextPosNr"/>
        <w:keepNext/>
        <w:keepLines/>
      </w:pPr>
      <w:r>
        <w:t>68.FI 01</w:t>
      </w:r>
    </w:p>
    <w:p w14:paraId="41F788D9" w14:textId="77777777" w:rsidR="00816A6E" w:rsidRDefault="00816A6E" w:rsidP="009D774C">
      <w:pPr>
        <w:pStyle w:val="Folgeposition"/>
      </w:pPr>
      <w:r>
        <w:t xml:space="preserve"> </w:t>
      </w:r>
      <w:r>
        <w:rPr>
          <w:sz w:val="12"/>
        </w:rPr>
        <w:t>+</w:t>
      </w:r>
      <w:r>
        <w:tab/>
        <w:t>HPL Architekur-Fassadenplatten Dekorgr.UNI</w:t>
      </w:r>
      <w:r>
        <w:tab/>
        <w:t xml:space="preserve">m2 </w:t>
      </w:r>
    </w:p>
    <w:p w14:paraId="5049B98F" w14:textId="77777777" w:rsidR="00816A6E" w:rsidRDefault="00816A6E" w:rsidP="009D774C">
      <w:pPr>
        <w:pStyle w:val="Langtext"/>
      </w:pPr>
      <w:r>
        <w:t>Architekur-Fassadenplatten.</w:t>
      </w:r>
    </w:p>
    <w:p w14:paraId="37607CCA" w14:textId="77777777" w:rsidR="00816A6E" w:rsidRDefault="00816A6E" w:rsidP="009D774C">
      <w:pPr>
        <w:pStyle w:val="Langtext"/>
      </w:pPr>
      <w:r>
        <w:t>Abgerechnet wird die gesamte abgewickelte Bekleidungsfläche.</w:t>
      </w:r>
    </w:p>
    <w:p w14:paraId="0BA0230F" w14:textId="77777777" w:rsidR="00816A6E" w:rsidRDefault="00816A6E" w:rsidP="009D774C">
      <w:pPr>
        <w:pStyle w:val="Langtext"/>
      </w:pPr>
      <w:r>
        <w:t>Dekorgruppe UNI</w:t>
      </w:r>
    </w:p>
    <w:p w14:paraId="196DA97A" w14:textId="77777777" w:rsidR="00816A6E" w:rsidRDefault="00816A6E" w:rsidP="009D774C">
      <w:pPr>
        <w:pStyle w:val="Langtext"/>
      </w:pPr>
      <w:r>
        <w:t>Dekornummer (gemäß aktueller Kollektion): _ _ _</w:t>
      </w:r>
    </w:p>
    <w:p w14:paraId="1F0B7B8C" w14:textId="77777777" w:rsidR="00816A6E" w:rsidRDefault="00816A6E" w:rsidP="009D774C">
      <w:pPr>
        <w:pStyle w:val="Langtext"/>
      </w:pPr>
      <w:r>
        <w:t>Rückseite: Beidseitig das gleiche Dekor</w:t>
      </w:r>
    </w:p>
    <w:p w14:paraId="168F759D" w14:textId="77777777" w:rsidR="00816A6E" w:rsidRDefault="00816A6E" w:rsidP="009D774C">
      <w:pPr>
        <w:pStyle w:val="Langtext"/>
      </w:pPr>
    </w:p>
    <w:p w14:paraId="189FD404" w14:textId="77777777" w:rsidR="00816A6E" w:rsidRDefault="00816A6E" w:rsidP="009D774C">
      <w:pPr>
        <w:pStyle w:val="Langtext"/>
      </w:pPr>
      <w:r>
        <w:t>• Oberfläche NT/NT</w:t>
      </w:r>
    </w:p>
    <w:p w14:paraId="469557F9" w14:textId="77777777" w:rsidR="00816A6E" w:rsidRDefault="00816A6E" w:rsidP="009D774C">
      <w:pPr>
        <w:pStyle w:val="Langtext"/>
      </w:pPr>
      <w:r>
        <w:t>• Plattendicke 7 mm</w:t>
      </w:r>
    </w:p>
    <w:p w14:paraId="6A5CBFF9" w14:textId="77777777" w:rsidR="00816A6E" w:rsidRDefault="00816A6E" w:rsidP="009D774C">
      <w:pPr>
        <w:pStyle w:val="Langtext"/>
      </w:pPr>
      <w:r>
        <w:t>Plattenformat OF: 3660 x 1630 mm</w:t>
      </w:r>
    </w:p>
    <w:p w14:paraId="033DAF78" w14:textId="77777777" w:rsidR="00816A6E" w:rsidRDefault="00816A6E" w:rsidP="009D774C">
      <w:pPr>
        <w:pStyle w:val="Langtext"/>
      </w:pPr>
      <w:r>
        <w:t>Zuschnitt für Maß- und Winkelgenauigkeit sind auszuführen! (z.B.: 3660 x 1630 mm = 3650 x 1620 mm)</w:t>
      </w:r>
    </w:p>
    <w:p w14:paraId="7081334E" w14:textId="77777777" w:rsidR="00816A6E" w:rsidRDefault="00816A6E" w:rsidP="009D774C">
      <w:pPr>
        <w:pStyle w:val="Langtext"/>
      </w:pPr>
      <w:r>
        <w:t>z.B.m.look Exterior von Fundermax oder Gleichwertiges.</w:t>
      </w:r>
    </w:p>
    <w:p w14:paraId="279A37B1" w14:textId="77777777" w:rsidR="00816A6E" w:rsidRDefault="00816A6E" w:rsidP="009D774C">
      <w:pPr>
        <w:pStyle w:val="Langtext"/>
      </w:pPr>
      <w:r>
        <w:lastRenderedPageBreak/>
        <w:t>Angebotenes Erzeugnis: (....)</w:t>
      </w:r>
    </w:p>
    <w:p w14:paraId="6257518C" w14:textId="77777777" w:rsidR="00816A6E" w:rsidRDefault="00816A6E" w:rsidP="009D774C">
      <w:pPr>
        <w:pStyle w:val="TrennungPOS"/>
      </w:pPr>
    </w:p>
    <w:p w14:paraId="4AE0564E" w14:textId="77777777" w:rsidR="00816A6E" w:rsidRDefault="00816A6E" w:rsidP="009D774C">
      <w:pPr>
        <w:pStyle w:val="GrundtextPosNr"/>
        <w:keepNext/>
        <w:keepLines/>
      </w:pPr>
      <w:r>
        <w:t>68.FI 02</w:t>
      </w:r>
    </w:p>
    <w:p w14:paraId="1B5BBE23" w14:textId="77777777" w:rsidR="00816A6E" w:rsidRDefault="00816A6E" w:rsidP="009D774C">
      <w:pPr>
        <w:pStyle w:val="Folgeposition"/>
      </w:pPr>
      <w:r>
        <w:t xml:space="preserve"> </w:t>
      </w:r>
      <w:r>
        <w:rPr>
          <w:sz w:val="12"/>
        </w:rPr>
        <w:t>+</w:t>
      </w:r>
      <w:r>
        <w:tab/>
        <w:t>HPL Architekur-Fassadenplatten Dekorgr.Holz</w:t>
      </w:r>
      <w:r>
        <w:tab/>
        <w:t xml:space="preserve">m2 </w:t>
      </w:r>
    </w:p>
    <w:p w14:paraId="299A095A" w14:textId="77777777" w:rsidR="00816A6E" w:rsidRDefault="00816A6E" w:rsidP="009D774C">
      <w:pPr>
        <w:pStyle w:val="Langtext"/>
      </w:pPr>
      <w:r>
        <w:t>Architekur-Fassadenplatten.</w:t>
      </w:r>
    </w:p>
    <w:p w14:paraId="156583DC" w14:textId="77777777" w:rsidR="00816A6E" w:rsidRDefault="00816A6E" w:rsidP="009D774C">
      <w:pPr>
        <w:pStyle w:val="Langtext"/>
      </w:pPr>
      <w:r>
        <w:t>Abgerechnet wird die gesamte abgewickelte Bekleidungsfläche.</w:t>
      </w:r>
    </w:p>
    <w:p w14:paraId="7280514E" w14:textId="77777777" w:rsidR="00816A6E" w:rsidRDefault="00816A6E" w:rsidP="009D774C">
      <w:pPr>
        <w:pStyle w:val="Langtext"/>
      </w:pPr>
      <w:r>
        <w:t>Dekorgruppe Holz</w:t>
      </w:r>
    </w:p>
    <w:p w14:paraId="3FBC1AFE" w14:textId="77777777" w:rsidR="00816A6E" w:rsidRDefault="00816A6E" w:rsidP="009D774C">
      <w:pPr>
        <w:pStyle w:val="Langtext"/>
      </w:pPr>
      <w:r>
        <w:t>Dekornummer (gemäß aktueller Kollektion): _ _ _</w:t>
      </w:r>
    </w:p>
    <w:p w14:paraId="2E644D47" w14:textId="77777777" w:rsidR="00816A6E" w:rsidRDefault="00816A6E" w:rsidP="009D774C">
      <w:pPr>
        <w:pStyle w:val="Langtext"/>
      </w:pPr>
      <w:r>
        <w:t>Rückseite: Beidseitig das gleiche Dekor</w:t>
      </w:r>
    </w:p>
    <w:p w14:paraId="58F56FD0" w14:textId="77777777" w:rsidR="00816A6E" w:rsidRDefault="00816A6E" w:rsidP="009D774C">
      <w:pPr>
        <w:pStyle w:val="Langtext"/>
      </w:pPr>
    </w:p>
    <w:p w14:paraId="5ACF624A" w14:textId="77777777" w:rsidR="00816A6E" w:rsidRDefault="00816A6E" w:rsidP="009D774C">
      <w:pPr>
        <w:pStyle w:val="Langtext"/>
      </w:pPr>
      <w:r>
        <w:t>• Oberfläche NT/NT</w:t>
      </w:r>
    </w:p>
    <w:p w14:paraId="60FAA804" w14:textId="77777777" w:rsidR="00816A6E" w:rsidRDefault="00816A6E" w:rsidP="009D774C">
      <w:pPr>
        <w:pStyle w:val="Langtext"/>
      </w:pPr>
      <w:r>
        <w:t>• Plattendicke 7 mm</w:t>
      </w:r>
    </w:p>
    <w:p w14:paraId="0B0C9A51" w14:textId="77777777" w:rsidR="00816A6E" w:rsidRDefault="00816A6E" w:rsidP="009D774C">
      <w:pPr>
        <w:pStyle w:val="Langtext"/>
      </w:pPr>
      <w:r>
        <w:t>Plattenformat OF: 3660 x 1630 mm</w:t>
      </w:r>
    </w:p>
    <w:p w14:paraId="7D88C860" w14:textId="77777777" w:rsidR="00816A6E" w:rsidRDefault="00816A6E" w:rsidP="009D774C">
      <w:pPr>
        <w:pStyle w:val="Langtext"/>
      </w:pPr>
      <w:r>
        <w:t>Zuschnitt für Maß- und Winkelgenauigkeit sind auszuführen! (z.B.: 3660 x 1630 mm = 3650 x 1620 mm)</w:t>
      </w:r>
    </w:p>
    <w:p w14:paraId="037BF880" w14:textId="77777777" w:rsidR="00816A6E" w:rsidRDefault="00816A6E" w:rsidP="009D774C">
      <w:pPr>
        <w:pStyle w:val="Langtext"/>
      </w:pPr>
      <w:r>
        <w:t>z.B.m.look Exterior von Fundermax oder Gleichwertiges.</w:t>
      </w:r>
    </w:p>
    <w:p w14:paraId="45F8F016" w14:textId="77777777" w:rsidR="00816A6E" w:rsidRDefault="00816A6E" w:rsidP="009D774C">
      <w:pPr>
        <w:pStyle w:val="Langtext"/>
      </w:pPr>
      <w:r>
        <w:t>Angebotenes Erzeugnis: (....)</w:t>
      </w:r>
    </w:p>
    <w:p w14:paraId="7A1F4E8F" w14:textId="77777777" w:rsidR="00816A6E" w:rsidRDefault="00816A6E" w:rsidP="009D774C">
      <w:pPr>
        <w:pStyle w:val="TrennungPOS"/>
      </w:pPr>
    </w:p>
    <w:p w14:paraId="1E15CA99" w14:textId="77777777" w:rsidR="00816A6E" w:rsidRDefault="00816A6E" w:rsidP="009D774C">
      <w:pPr>
        <w:pStyle w:val="GrundtextPosNr"/>
        <w:keepNext/>
        <w:keepLines/>
      </w:pPr>
      <w:r>
        <w:t>68.FI 03</w:t>
      </w:r>
    </w:p>
    <w:p w14:paraId="450A12CB" w14:textId="77777777" w:rsidR="00816A6E" w:rsidRDefault="00816A6E" w:rsidP="009D774C">
      <w:pPr>
        <w:pStyle w:val="Folgeposition"/>
      </w:pPr>
      <w:r>
        <w:t xml:space="preserve"> </w:t>
      </w:r>
      <w:r>
        <w:rPr>
          <w:sz w:val="12"/>
        </w:rPr>
        <w:t>+</w:t>
      </w:r>
      <w:r>
        <w:tab/>
        <w:t>HPL Architekur-Fassadenplatten Dekorgr.Creative</w:t>
      </w:r>
      <w:r>
        <w:tab/>
        <w:t xml:space="preserve">m2 </w:t>
      </w:r>
    </w:p>
    <w:p w14:paraId="2E7FCCF7" w14:textId="77777777" w:rsidR="00816A6E" w:rsidRDefault="00816A6E" w:rsidP="009D774C">
      <w:pPr>
        <w:pStyle w:val="Langtext"/>
      </w:pPr>
      <w:r>
        <w:t>Architekur-Fassadenplatten.</w:t>
      </w:r>
    </w:p>
    <w:p w14:paraId="77E6E3B0" w14:textId="77777777" w:rsidR="00816A6E" w:rsidRDefault="00816A6E" w:rsidP="009D774C">
      <w:pPr>
        <w:pStyle w:val="Langtext"/>
      </w:pPr>
      <w:r>
        <w:t>Abgerechnet wird die gesamte abgewickelte Bekleidungsfläche.</w:t>
      </w:r>
    </w:p>
    <w:p w14:paraId="6FB9CD79" w14:textId="77777777" w:rsidR="00816A6E" w:rsidRDefault="00816A6E" w:rsidP="009D774C">
      <w:pPr>
        <w:pStyle w:val="Langtext"/>
      </w:pPr>
      <w:r>
        <w:t>Dekorgruppe Creative</w:t>
      </w:r>
    </w:p>
    <w:p w14:paraId="460C8295" w14:textId="77777777" w:rsidR="00816A6E" w:rsidRDefault="00816A6E" w:rsidP="009D774C">
      <w:pPr>
        <w:pStyle w:val="Langtext"/>
      </w:pPr>
      <w:r>
        <w:t>Dekornummer (gemäß aktueller Kollektion): _ _ _</w:t>
      </w:r>
    </w:p>
    <w:p w14:paraId="68FA700F" w14:textId="77777777" w:rsidR="00816A6E" w:rsidRDefault="00816A6E" w:rsidP="009D774C">
      <w:pPr>
        <w:pStyle w:val="Langtext"/>
      </w:pPr>
      <w:r>
        <w:t>Rückseite: Beidseitig das gleiche Dekor</w:t>
      </w:r>
    </w:p>
    <w:p w14:paraId="6AA9D8CC" w14:textId="77777777" w:rsidR="00816A6E" w:rsidRDefault="00816A6E" w:rsidP="009D774C">
      <w:pPr>
        <w:pStyle w:val="Langtext"/>
      </w:pPr>
    </w:p>
    <w:p w14:paraId="10EEF2CA" w14:textId="77777777" w:rsidR="00816A6E" w:rsidRDefault="00816A6E" w:rsidP="009D774C">
      <w:pPr>
        <w:pStyle w:val="Langtext"/>
      </w:pPr>
      <w:r>
        <w:t>• Oberfläche NT/NT</w:t>
      </w:r>
    </w:p>
    <w:p w14:paraId="39E4D958" w14:textId="77777777" w:rsidR="00816A6E" w:rsidRDefault="00816A6E" w:rsidP="009D774C">
      <w:pPr>
        <w:pStyle w:val="Langtext"/>
      </w:pPr>
      <w:r>
        <w:t>• Plattendicke 7 mm</w:t>
      </w:r>
    </w:p>
    <w:p w14:paraId="1B72D405" w14:textId="77777777" w:rsidR="00816A6E" w:rsidRDefault="00816A6E" w:rsidP="009D774C">
      <w:pPr>
        <w:pStyle w:val="Langtext"/>
      </w:pPr>
      <w:r>
        <w:t>Plattenformat OF: 3660 x 1630 mm</w:t>
      </w:r>
    </w:p>
    <w:p w14:paraId="1F3C8F7F" w14:textId="77777777" w:rsidR="00816A6E" w:rsidRDefault="00816A6E" w:rsidP="009D774C">
      <w:pPr>
        <w:pStyle w:val="Langtext"/>
      </w:pPr>
      <w:r>
        <w:t>Zuschnitt für Maß- und Winkelgenauigkeit sind auszuführen! (z.B.: 3660 x 1630 mm = 3650 x 1620 mm)</w:t>
      </w:r>
    </w:p>
    <w:p w14:paraId="7159C025" w14:textId="77777777" w:rsidR="00816A6E" w:rsidRDefault="00816A6E" w:rsidP="009D774C">
      <w:pPr>
        <w:pStyle w:val="Langtext"/>
      </w:pPr>
      <w:r>
        <w:t>z.B.m.look Exterior von Fundermax oder Gleichwertiges.</w:t>
      </w:r>
    </w:p>
    <w:p w14:paraId="1B2D3073" w14:textId="77777777" w:rsidR="00816A6E" w:rsidRDefault="00816A6E" w:rsidP="009D774C">
      <w:pPr>
        <w:pStyle w:val="Langtext"/>
      </w:pPr>
      <w:r>
        <w:t>Angebotenes Erzeugnis: (....)</w:t>
      </w:r>
    </w:p>
    <w:p w14:paraId="2FA8598F" w14:textId="77777777" w:rsidR="00816A6E" w:rsidRDefault="00816A6E" w:rsidP="009D774C">
      <w:pPr>
        <w:pStyle w:val="TrennungPOS"/>
      </w:pPr>
    </w:p>
    <w:p w14:paraId="68809C1D" w14:textId="77777777" w:rsidR="00816A6E" w:rsidRDefault="00816A6E" w:rsidP="009D774C">
      <w:pPr>
        <w:pStyle w:val="GrundtextPosNr"/>
        <w:keepNext/>
        <w:keepLines/>
      </w:pPr>
      <w:r>
        <w:t>68.FI 11</w:t>
      </w:r>
    </w:p>
    <w:p w14:paraId="28F1E438" w14:textId="77777777" w:rsidR="00816A6E" w:rsidRDefault="00816A6E" w:rsidP="009D774C">
      <w:pPr>
        <w:pStyle w:val="Grundtext"/>
      </w:pPr>
      <w:r>
        <w:t>Montage von Fassadenplatten auf Aluminiumunterkonstruktion, genietet mit zugelassenen Blindnieten Durchmesser 5 mm (Niethülse Al Mg3 Werkstoff-Nr. 3.3 535, Nietdorn Stahl, Werkstoff-Nr. 1.4541) lt. Zulassung nieten.</w:t>
      </w:r>
    </w:p>
    <w:p w14:paraId="62CD1075" w14:textId="77777777" w:rsidR="00816A6E" w:rsidRDefault="00816A6E" w:rsidP="009D774C">
      <w:pPr>
        <w:pStyle w:val="Grundtext"/>
      </w:pPr>
      <w:r>
        <w:t>Die Nieten an den Gleitpunkten sind mittels Nietsetzlehren mit Spiel 0,3 mm zwischen Setzkopf und HP Platte einzuziehen.</w:t>
      </w:r>
    </w:p>
    <w:p w14:paraId="6FFD49B8" w14:textId="77777777" w:rsidR="00816A6E" w:rsidRDefault="00816A6E" w:rsidP="009D774C">
      <w:pPr>
        <w:pStyle w:val="Grundtext"/>
      </w:pPr>
      <w:r>
        <w:t>Bohrungen für das Setzen von Nieten in Platte und UK sind zentrisch anzuordnen (d.h. mittels Stufenbohrer oder Bohrlehre).</w:t>
      </w:r>
    </w:p>
    <w:p w14:paraId="6302034A" w14:textId="77777777" w:rsidR="00816A6E" w:rsidRDefault="00816A6E" w:rsidP="009D774C">
      <w:pPr>
        <w:pStyle w:val="Grundtext"/>
      </w:pPr>
      <w:r>
        <w:t>Die Befestigung erfolgt mittels Fixpunkt und Gleitpunkten lt. technischer Informationen des HPL Plattenherstellers.</w:t>
      </w:r>
    </w:p>
    <w:p w14:paraId="5F451A01" w14:textId="77777777" w:rsidR="00816A6E" w:rsidRDefault="00816A6E" w:rsidP="009D774C">
      <w:pPr>
        <w:pStyle w:val="Grundtext"/>
      </w:pPr>
      <w:r>
        <w:t>Die Lochdurchmesser der Gleitpunkte sind gemäß der zu erwartenden Plattenausdehnung zu bemessen.</w:t>
      </w:r>
    </w:p>
    <w:p w14:paraId="79037652" w14:textId="77777777" w:rsidR="00816A6E" w:rsidRDefault="00816A6E" w:rsidP="009D774C">
      <w:pPr>
        <w:pStyle w:val="Grundtext"/>
      </w:pPr>
      <w:r>
        <w:t>z.B. Alu-Blindniet von MBE oder Gleichwertiges.</w:t>
      </w:r>
    </w:p>
    <w:p w14:paraId="14DF1F74" w14:textId="77777777" w:rsidR="00816A6E" w:rsidRDefault="00816A6E" w:rsidP="009D774C">
      <w:pPr>
        <w:pStyle w:val="Folgeposition"/>
        <w:keepNext/>
        <w:keepLines/>
      </w:pPr>
      <w:r>
        <w:t>A</w:t>
      </w:r>
      <w:r>
        <w:rPr>
          <w:sz w:val="12"/>
        </w:rPr>
        <w:t>+</w:t>
      </w:r>
      <w:r>
        <w:tab/>
        <w:t>Montage Architektur-F-Pl.genietet m.Nietkopf lackiert/Alu-UK</w:t>
      </w:r>
      <w:r>
        <w:tab/>
        <w:t xml:space="preserve">m2 </w:t>
      </w:r>
    </w:p>
    <w:p w14:paraId="4EC65BC3" w14:textId="77777777" w:rsidR="00816A6E" w:rsidRDefault="00816A6E" w:rsidP="009D774C">
      <w:pPr>
        <w:pStyle w:val="Langtext"/>
      </w:pPr>
      <w:r>
        <w:t>Unterkonstruktion Position(en): _ _ _</w:t>
      </w:r>
    </w:p>
    <w:p w14:paraId="2ABB31A4" w14:textId="77777777" w:rsidR="00816A6E" w:rsidRDefault="00816A6E" w:rsidP="009D774C">
      <w:pPr>
        <w:pStyle w:val="Langtext"/>
      </w:pPr>
      <w:r>
        <w:t>Niete, Durchmesser 14 mm oder 16 mm, farbig lackiert, passend zu gewähltem Dekor.</w:t>
      </w:r>
    </w:p>
    <w:p w14:paraId="6A6C2656" w14:textId="77777777" w:rsidR="00816A6E" w:rsidRDefault="00816A6E" w:rsidP="009D774C">
      <w:pPr>
        <w:pStyle w:val="Langtext"/>
      </w:pPr>
      <w:r>
        <w:t>Angebotenes Erzeugnis: (....)</w:t>
      </w:r>
    </w:p>
    <w:p w14:paraId="52078F34" w14:textId="77777777" w:rsidR="00816A6E" w:rsidRDefault="00816A6E" w:rsidP="009D774C">
      <w:pPr>
        <w:pStyle w:val="Langtext"/>
      </w:pPr>
      <w:r>
        <w:t>Betrifft Position(en): _ _ _</w:t>
      </w:r>
    </w:p>
    <w:p w14:paraId="070D8F31" w14:textId="77777777" w:rsidR="00816A6E" w:rsidRDefault="00816A6E" w:rsidP="009D774C">
      <w:pPr>
        <w:pStyle w:val="Folgeposition"/>
        <w:keepNext/>
        <w:keepLines/>
      </w:pPr>
      <w:r>
        <w:t>B</w:t>
      </w:r>
      <w:r>
        <w:rPr>
          <w:sz w:val="12"/>
        </w:rPr>
        <w:t>+</w:t>
      </w:r>
      <w:r>
        <w:tab/>
        <w:t>Montage Architektur-F-Pl.genietet m.NietkopfAlu natur/Alu-UK</w:t>
      </w:r>
      <w:r>
        <w:tab/>
        <w:t xml:space="preserve">m2 </w:t>
      </w:r>
    </w:p>
    <w:p w14:paraId="2E3B015A" w14:textId="77777777" w:rsidR="00816A6E" w:rsidRDefault="00816A6E" w:rsidP="009D774C">
      <w:pPr>
        <w:pStyle w:val="Langtext"/>
      </w:pPr>
      <w:r>
        <w:t>Unterkonstruktion Position(en): _ _ _</w:t>
      </w:r>
    </w:p>
    <w:p w14:paraId="28AF962A" w14:textId="77777777" w:rsidR="00816A6E" w:rsidRDefault="00816A6E" w:rsidP="009D774C">
      <w:pPr>
        <w:pStyle w:val="Langtext"/>
      </w:pPr>
      <w:r>
        <w:t>Niete, Durchmesser 14 mm oder 16 mm, Alu natur.</w:t>
      </w:r>
    </w:p>
    <w:p w14:paraId="73209322" w14:textId="77777777" w:rsidR="00816A6E" w:rsidRDefault="00816A6E" w:rsidP="009D774C">
      <w:pPr>
        <w:pStyle w:val="Langtext"/>
      </w:pPr>
      <w:r>
        <w:t>Angebotenes Erzeugnis: (....)</w:t>
      </w:r>
    </w:p>
    <w:p w14:paraId="43B9834D" w14:textId="77777777" w:rsidR="00816A6E" w:rsidRDefault="00816A6E" w:rsidP="009D774C">
      <w:pPr>
        <w:pStyle w:val="Langtext"/>
      </w:pPr>
      <w:r>
        <w:t>Betrifft Position(en): _ _ _</w:t>
      </w:r>
    </w:p>
    <w:p w14:paraId="3EEEF5DE" w14:textId="77777777" w:rsidR="00816A6E" w:rsidRDefault="00816A6E" w:rsidP="009D774C">
      <w:pPr>
        <w:pStyle w:val="TrennungULG"/>
        <w:keepNext w:val="0"/>
      </w:pPr>
    </w:p>
    <w:p w14:paraId="705B17C4" w14:textId="77777777" w:rsidR="00816A6E" w:rsidRDefault="00816A6E" w:rsidP="009D774C">
      <w:pPr>
        <w:pStyle w:val="ULG"/>
        <w:keepLines/>
      </w:pPr>
      <w:r>
        <w:t>68.FJ</w:t>
      </w:r>
      <w:r>
        <w:rPr>
          <w:sz w:val="12"/>
        </w:rPr>
        <w:t xml:space="preserve"> + </w:t>
      </w:r>
      <w:r>
        <w:t>HPL Dachbekleidungspl.f.starke Beanspruchungen (FUNDERMAX)</w:t>
      </w:r>
    </w:p>
    <w:p w14:paraId="71ABBD66" w14:textId="77777777" w:rsidR="00816A6E" w:rsidRDefault="00816A6E" w:rsidP="009D774C">
      <w:pPr>
        <w:pStyle w:val="Langtext"/>
      </w:pPr>
      <w:r>
        <w:t>Version: 2022-04</w:t>
      </w:r>
    </w:p>
    <w:p w14:paraId="648DF45A" w14:textId="77777777" w:rsidR="00816A6E" w:rsidRDefault="00816A6E" w:rsidP="009D774C">
      <w:pPr>
        <w:pStyle w:val="Langtext"/>
      </w:pPr>
      <w:r>
        <w:t>Im Folgenden ist das Liefern von HPL Dachbekleidungsplatten Typ EDF beschrieben.</w:t>
      </w:r>
    </w:p>
    <w:p w14:paraId="34E41C1A" w14:textId="77777777" w:rsidR="00816A6E" w:rsidRDefault="00816A6E" w:rsidP="009D774C">
      <w:pPr>
        <w:pStyle w:val="Langtext"/>
      </w:pPr>
      <w:r>
        <w:t>Die Montage hat entsprechend den statischen Erfordernissen zu erfolgen und ist in eigenen Positionen beschrieben.</w:t>
      </w:r>
    </w:p>
    <w:p w14:paraId="2E16F181" w14:textId="77777777" w:rsidR="00816A6E" w:rsidRDefault="00816A6E" w:rsidP="00831044">
      <w:pPr>
        <w:pStyle w:val="Langtext"/>
      </w:pPr>
      <w:r>
        <w:t>Die Angaben des Plattenhersteller bezüglich Liefer-, Montage- bzw. Einbaubedingungen sowie Verarbeitungsrichtlinien sind zu beachten.</w:t>
      </w:r>
    </w:p>
    <w:p w14:paraId="413BB675" w14:textId="77777777" w:rsidR="00816A6E" w:rsidRDefault="00816A6E" w:rsidP="00831044">
      <w:pPr>
        <w:pStyle w:val="Langtext"/>
      </w:pPr>
      <w:r>
        <w:t>Vorgehängte, hinterlüftete Fassaden mit zusätzlicher Wärmedämmung durch Wärmedämmstoffe mit einer Dichte von 30 – 70 kg/m³ und einem Schmelzpunkt &gt;1000°C, die systemkonform an der Außenwand verankert werden.</w:t>
      </w:r>
    </w:p>
    <w:p w14:paraId="2AD3831E" w14:textId="77777777" w:rsidR="00816A6E" w:rsidRDefault="00816A6E" w:rsidP="00831044">
      <w:pPr>
        <w:pStyle w:val="Langtext"/>
      </w:pPr>
    </w:p>
    <w:p w14:paraId="0F59DCDC" w14:textId="77777777" w:rsidR="00816A6E" w:rsidRDefault="00816A6E" w:rsidP="00831044">
      <w:pPr>
        <w:pStyle w:val="Langtext"/>
      </w:pPr>
      <w:r>
        <w:t>Angaben zum Plattenmaterial:</w:t>
      </w:r>
    </w:p>
    <w:p w14:paraId="057A97ED" w14:textId="77777777" w:rsidR="00816A6E" w:rsidRDefault="00816A6E" w:rsidP="00831044">
      <w:pPr>
        <w:pStyle w:val="Langtext"/>
      </w:pPr>
      <w:r>
        <w:lastRenderedPageBreak/>
        <w:t>Anwendung unter Witterungsbedingungen im Freien, wie Sonnenlicht, Regen und Frost mit einem zusätzlichen hoch wirksamen Witterungschutz. HPL Platten Typ EDF bestehen aus Naturfaserbahnen, die etwa 65 % des Gesamtgewichts darstellen. Sie werden überwiegend aus Holz hergestellt, das zu „Kraftpapieren“ veredelt wurde. Die Kraftpapiere werden in Imprägnieranlagen mit synthetischen Harzen getränkt, getrocknet und unter hohem Druck und starker Hitze zu langlebigen, feuchteresistenten Platten verpresst. Die Kanten der HPL Platten TYP EDF sind ebenfalls Witterungsfest und müssen nach dem Zuschnitt nicht versiegelt werden.</w:t>
      </w:r>
    </w:p>
    <w:p w14:paraId="4B2314D2" w14:textId="77777777" w:rsidR="00816A6E" w:rsidRDefault="00816A6E" w:rsidP="00831044">
      <w:pPr>
        <w:pStyle w:val="Langtext"/>
      </w:pPr>
      <w:r>
        <w:t>Die Herstellung dieser HPL Platten erfolgt gemäß der EN 438 Teil 6 – Klassifizierung und Spezifikation für Kompakt-Schichtpresstoffe für die Anwendung im Freien mit einer Dicke von 2 mm und größer.</w:t>
      </w:r>
    </w:p>
    <w:p w14:paraId="1BE29F32" w14:textId="77777777" w:rsidR="00816A6E" w:rsidRDefault="00816A6E" w:rsidP="00831044">
      <w:pPr>
        <w:pStyle w:val="Langtext"/>
      </w:pPr>
      <w:r>
        <w:t>Die HPL Platten Typ EDF zeichnen sich durch ihre hohe Zugfestigkeit, hohe Beständigkeit gegen Stoßbeanspruchung, hohe Beständigkeit gegen Temperaturwechsel, hohe Beständigkeit gegen Witterungseinflüssen &amp; UV-Belastung, sowie eine sehr gute Farbechtheit und eine sehr gute Chemikalienbeständigkeit aus, welche es ermöglicht Graffities ohne großen Aufwand von der Oberfläche zu reinigen. Ebenfalls können die HPL Balkonbekleidungsplatten Typ EGF als FSC oder PEFC Zertifiziert bezogen werden.</w:t>
      </w:r>
    </w:p>
    <w:p w14:paraId="60021203" w14:textId="77777777" w:rsidR="00816A6E" w:rsidRDefault="00816A6E" w:rsidP="00831044">
      <w:pPr>
        <w:pStyle w:val="Langtext"/>
      </w:pPr>
    </w:p>
    <w:p w14:paraId="4A79D68E" w14:textId="77777777" w:rsidR="00816A6E" w:rsidRDefault="00816A6E" w:rsidP="00831044">
      <w:pPr>
        <w:pStyle w:val="Langtext"/>
      </w:pPr>
      <w:r>
        <w:t>Technische Beschreibung:</w:t>
      </w:r>
    </w:p>
    <w:p w14:paraId="3F28DAC8" w14:textId="77777777" w:rsidR="00816A6E" w:rsidRDefault="00816A6E" w:rsidP="00831044">
      <w:pPr>
        <w:pStyle w:val="Langtext"/>
      </w:pPr>
      <w:r>
        <w:t>• Beständigkeit gegen künstliche Bewitterung: ≥ Stufe 4 des 5 teiligen Graumaßstabes gemäß EN 20105-A02</w:t>
      </w:r>
    </w:p>
    <w:p w14:paraId="1D5DF24A" w14:textId="77777777" w:rsidR="00816A6E" w:rsidRDefault="00816A6E" w:rsidP="00831044">
      <w:pPr>
        <w:pStyle w:val="Langtext"/>
      </w:pPr>
      <w:r>
        <w:t>• Oberflächeneigenschaften: Hoch Witterungsbeständig, Lichtecht, Kratzfest, Lösungsmittelbeständig, Schlagzäh, Graffitischutz, leicht zu reinigen und doppelt gehärtet</w:t>
      </w:r>
    </w:p>
    <w:p w14:paraId="3824CD3C" w14:textId="77777777" w:rsidR="00816A6E" w:rsidRDefault="00816A6E" w:rsidP="00831044">
      <w:pPr>
        <w:pStyle w:val="Langtext"/>
      </w:pPr>
      <w:r>
        <w:t>• Kanten: benötigen keine Versiegelung</w:t>
      </w:r>
    </w:p>
    <w:p w14:paraId="76E25428" w14:textId="77777777" w:rsidR="00816A6E" w:rsidRDefault="00816A6E" w:rsidP="00831044">
      <w:pPr>
        <w:pStyle w:val="Langtext"/>
      </w:pPr>
      <w:r>
        <w:t>• Hagelschutz: ≥ HW 4 nach VKF Prüfbestimmung Nr. 11 Kunststoffplatte/Version 1,02</w:t>
      </w:r>
    </w:p>
    <w:p w14:paraId="63C368CE" w14:textId="77777777" w:rsidR="00816A6E" w:rsidRDefault="00816A6E" w:rsidP="00831044">
      <w:pPr>
        <w:pStyle w:val="Langtext"/>
      </w:pPr>
      <w:r>
        <w:t>• Dichte: ≥ 1350 kg/m3 gemäß EN 438-6</w:t>
      </w:r>
    </w:p>
    <w:p w14:paraId="5A98A4CA" w14:textId="77777777" w:rsidR="00816A6E" w:rsidRDefault="00816A6E" w:rsidP="00831044">
      <w:pPr>
        <w:pStyle w:val="Langtext"/>
      </w:pPr>
      <w:r>
        <w:t>• Baustoffklasse: Euroclass B-s2,d0 nach EN 13501-1</w:t>
      </w:r>
    </w:p>
    <w:p w14:paraId="2CF6C030" w14:textId="77777777" w:rsidR="00816A6E" w:rsidRDefault="00816A6E" w:rsidP="00831044">
      <w:pPr>
        <w:pStyle w:val="Langtext"/>
      </w:pPr>
      <w:r>
        <w:t>• Fassadenbrandprüfung ÖNORM B3800-5</w:t>
      </w:r>
    </w:p>
    <w:p w14:paraId="1137AD02" w14:textId="77777777" w:rsidR="00816A6E" w:rsidRDefault="00816A6E" w:rsidP="00831044">
      <w:pPr>
        <w:pStyle w:val="Langtext"/>
      </w:pPr>
      <w:r>
        <w:t>Plattendicken: 6 mm, 8 mm, 10 mm gemäß bauaufsichtlicher Zulassung Z-10.3-712</w:t>
      </w:r>
    </w:p>
    <w:p w14:paraId="1FF4E8B7" w14:textId="77777777" w:rsidR="00816A6E" w:rsidRDefault="00816A6E" w:rsidP="00831044">
      <w:pPr>
        <w:pStyle w:val="Langtext"/>
      </w:pPr>
    </w:p>
    <w:p w14:paraId="119076CC" w14:textId="77777777" w:rsidR="00816A6E" w:rsidRDefault="00816A6E" w:rsidP="00831044">
      <w:pPr>
        <w:pStyle w:val="Langtext"/>
      </w:pPr>
      <w:r>
        <w:t>Plattenformate und Oberflächenausführungen:</w:t>
      </w:r>
    </w:p>
    <w:p w14:paraId="6E2A1A11" w14:textId="77777777" w:rsidR="00816A6E" w:rsidRDefault="00816A6E" w:rsidP="00831044">
      <w:pPr>
        <w:pStyle w:val="Langtext"/>
      </w:pPr>
    </w:p>
    <w:p w14:paraId="6036F396" w14:textId="77777777" w:rsidR="00816A6E" w:rsidRDefault="00816A6E" w:rsidP="00831044">
      <w:pPr>
        <w:pStyle w:val="Langtext"/>
      </w:pPr>
      <w:r>
        <w:t>• GR: 2800 x 1300 mm = 3,64 m2, NT</w:t>
      </w:r>
    </w:p>
    <w:p w14:paraId="372BB39C" w14:textId="77777777" w:rsidR="00816A6E" w:rsidRDefault="00816A6E" w:rsidP="00831044">
      <w:pPr>
        <w:pStyle w:val="Langtext"/>
      </w:pPr>
      <w:r>
        <w:t>• SP: 2800 x 1854 mm = 5,19 m2, NT</w:t>
      </w:r>
    </w:p>
    <w:p w14:paraId="229633A7" w14:textId="77777777" w:rsidR="00816A6E" w:rsidRDefault="00816A6E" w:rsidP="00831044">
      <w:pPr>
        <w:pStyle w:val="Langtext"/>
      </w:pPr>
      <w:r>
        <w:t>• JU: 4100 x 1300 mm = 5,33 m2, NT, NY, NG</w:t>
      </w:r>
    </w:p>
    <w:p w14:paraId="7748482F" w14:textId="77777777" w:rsidR="00816A6E" w:rsidRDefault="00816A6E" w:rsidP="00831044">
      <w:pPr>
        <w:pStyle w:val="Langtext"/>
      </w:pPr>
      <w:r>
        <w:t>• XL: 4100 x 1854 mm = 7,60 m2, NT</w:t>
      </w:r>
    </w:p>
    <w:p w14:paraId="2B062DF5" w14:textId="77777777" w:rsidR="00816A6E" w:rsidRDefault="00816A6E" w:rsidP="00831044">
      <w:pPr>
        <w:pStyle w:val="Langtext"/>
      </w:pPr>
      <w:r>
        <w:t>Kern: Braun</w:t>
      </w:r>
    </w:p>
    <w:p w14:paraId="271DE5A6" w14:textId="77777777" w:rsidR="00816A6E" w:rsidRDefault="00816A6E" w:rsidP="00831044">
      <w:pPr>
        <w:pStyle w:val="Langtext"/>
      </w:pPr>
    </w:p>
    <w:p w14:paraId="40FFDC62" w14:textId="77777777" w:rsidR="00816A6E" w:rsidRDefault="00816A6E" w:rsidP="00831044">
      <w:pPr>
        <w:pStyle w:val="Langtext"/>
      </w:pPr>
      <w:r>
        <w:t>Be- und Hinterlüftung:</w:t>
      </w:r>
    </w:p>
    <w:p w14:paraId="32B67597" w14:textId="77777777" w:rsidR="00816A6E" w:rsidRDefault="00816A6E" w:rsidP="00831044">
      <w:pPr>
        <w:pStyle w:val="Langtext"/>
      </w:pPr>
      <w:r>
        <w:t>Für eine wirksame Be- und Hinterlüftung wird die Außenschicht mit einem lichten Abstand von mindestens 20 mm und höchstens 40 mm vor der Wärmedämmung montiert.</w:t>
      </w:r>
    </w:p>
    <w:p w14:paraId="1CCA0177" w14:textId="77777777" w:rsidR="00816A6E" w:rsidRDefault="00816A6E" w:rsidP="00831044">
      <w:pPr>
        <w:pStyle w:val="Langtext"/>
      </w:pPr>
      <w:r>
        <w:t>Die funktionierende Hinterlüftung der gesamten Außenschicht oder aller abgeschlossenen Teilbereiche von unten nach oben ist durch die Art der Unterkonstruktion und Befestigung der Außenschicht sicherzustellen.</w:t>
      </w:r>
    </w:p>
    <w:p w14:paraId="0CA70362" w14:textId="77777777" w:rsidR="00816A6E" w:rsidRDefault="00816A6E" w:rsidP="00831044">
      <w:pPr>
        <w:pStyle w:val="Langtext"/>
      </w:pPr>
      <w:r>
        <w:t>Die untere Lufteintrittsöffnung und die obere Luftaustrittsöffnung ist durch Lüftungsgitter aus nicht rostendem Metall zu schließen. Hierbei wird ein wirksamer Lüftungsquerschnitt von mindestens 150 cm2/m bei einer Holzunterkonstruktion benötigt und mindestens 50 cm2/m gemäß DIN18516 bei einer Aluminiumunterkonstruktion.</w:t>
      </w:r>
    </w:p>
    <w:p w14:paraId="7E396F36" w14:textId="77777777" w:rsidR="00816A6E" w:rsidRDefault="00816A6E" w:rsidP="00831044">
      <w:pPr>
        <w:pStyle w:val="Langtext"/>
      </w:pPr>
    </w:p>
    <w:p w14:paraId="7C6C55B0" w14:textId="77777777" w:rsidR="00816A6E" w:rsidRDefault="00816A6E" w:rsidP="00831044">
      <w:pPr>
        <w:pStyle w:val="Langtext"/>
      </w:pPr>
      <w:r>
        <w:t>Außenschicht:</w:t>
      </w:r>
    </w:p>
    <w:p w14:paraId="63203081" w14:textId="77777777" w:rsidR="00816A6E" w:rsidRDefault="00816A6E" w:rsidP="00831044">
      <w:pPr>
        <w:pStyle w:val="Langtext"/>
      </w:pPr>
      <w:r>
        <w:t>High Pressure Laminate (HPL)</w:t>
      </w:r>
    </w:p>
    <w:p w14:paraId="64F1B089" w14:textId="77777777" w:rsidR="00816A6E" w:rsidRDefault="00816A6E" w:rsidP="00831044">
      <w:pPr>
        <w:pStyle w:val="Langtext"/>
      </w:pPr>
    </w:p>
    <w:p w14:paraId="270E5249" w14:textId="77777777" w:rsidR="00816A6E" w:rsidRDefault="00816A6E" w:rsidP="00831044">
      <w:pPr>
        <w:pStyle w:val="Langtext"/>
      </w:pPr>
      <w:r>
        <w:t>Befestigungssysteme:</w:t>
      </w:r>
    </w:p>
    <w:p w14:paraId="6B777E2D" w14:textId="77777777" w:rsidR="00816A6E" w:rsidRDefault="00816A6E" w:rsidP="00831044">
      <w:pPr>
        <w:pStyle w:val="Langtext"/>
      </w:pPr>
      <w:r>
        <w:t>Die Befestigung/Verlegung der HPL Platten erfolgt technisch zwängungsfrei nach den Angaben des HPL Plattenherstellers.</w:t>
      </w:r>
    </w:p>
    <w:p w14:paraId="6230855F" w14:textId="77777777" w:rsidR="00816A6E" w:rsidRDefault="00816A6E" w:rsidP="00831044">
      <w:pPr>
        <w:pStyle w:val="Langtext"/>
      </w:pPr>
      <w:r>
        <w:t>Alle sichtbaren Befestigungselemente sind farblich dem Dekor der HPL Platten an zu passen.</w:t>
      </w:r>
    </w:p>
    <w:p w14:paraId="7A79859E" w14:textId="77777777" w:rsidR="00816A6E" w:rsidRDefault="00816A6E" w:rsidP="00831044">
      <w:pPr>
        <w:pStyle w:val="Langtext"/>
      </w:pPr>
      <w:r>
        <w:t>Die Befestigung der Platten erfolgt mittels Fixpunkt und Gleitpunkten lt. technischer Informationen der FunderMax GmbH.</w:t>
      </w:r>
    </w:p>
    <w:p w14:paraId="2308051F" w14:textId="77777777" w:rsidR="00816A6E" w:rsidRDefault="00816A6E" w:rsidP="00831044">
      <w:pPr>
        <w:pStyle w:val="Langtext"/>
      </w:pPr>
      <w:r>
        <w:t>Die Lochdurchmesser der Gleitpunkte sind gemäß der zu erwartenden Plattenausdehnung zu bemessen.</w:t>
      </w:r>
    </w:p>
    <w:p w14:paraId="05B94085" w14:textId="77777777" w:rsidR="00816A6E" w:rsidRDefault="00816A6E" w:rsidP="00831044">
      <w:pPr>
        <w:pStyle w:val="Langtext"/>
      </w:pPr>
      <w:r>
        <w:t>Bei den HPL Fassadenplatten ist ein Zuschnitt für Maß- und Winkelgenauigkeit auszuführen! (z.B.: 2800 x 1300 mm = 2790 x 1290 mm)</w:t>
      </w:r>
    </w:p>
    <w:p w14:paraId="2EECE205" w14:textId="77777777" w:rsidR="00816A6E" w:rsidRDefault="00816A6E" w:rsidP="00831044">
      <w:pPr>
        <w:pStyle w:val="Langtext"/>
      </w:pPr>
    </w:p>
    <w:p w14:paraId="50A79A07" w14:textId="77777777" w:rsidR="00816A6E" w:rsidRDefault="00816A6E" w:rsidP="00831044">
      <w:pPr>
        <w:pStyle w:val="Langtext"/>
      </w:pPr>
      <w:r>
        <w:t>Fugenausbildung:</w:t>
      </w:r>
    </w:p>
    <w:p w14:paraId="48CCF1EF" w14:textId="77777777" w:rsidR="00816A6E" w:rsidRDefault="00816A6E" w:rsidP="00831044">
      <w:pPr>
        <w:pStyle w:val="Langtext"/>
      </w:pPr>
      <w:r>
        <w:t>Die Fugenausbildung erfolgt technisch zwängungsfrei nach den Angaben des HPL Plattenherstellers.</w:t>
      </w:r>
    </w:p>
    <w:p w14:paraId="796A2D2C" w14:textId="77777777" w:rsidR="00816A6E" w:rsidRDefault="00816A6E" w:rsidP="00831044">
      <w:pPr>
        <w:pStyle w:val="Kommentar"/>
      </w:pPr>
    </w:p>
    <w:p w14:paraId="7953D888" w14:textId="77777777" w:rsidR="00816A6E" w:rsidRDefault="00816A6E" w:rsidP="00831044">
      <w:pPr>
        <w:pStyle w:val="Kommentar"/>
      </w:pPr>
      <w:r>
        <w:t>Kommentar:</w:t>
      </w:r>
    </w:p>
    <w:p w14:paraId="20A6DACF" w14:textId="77777777" w:rsidR="00816A6E" w:rsidRDefault="00816A6E" w:rsidP="00831044">
      <w:pPr>
        <w:pStyle w:val="Kommentar"/>
      </w:pPr>
      <w:r>
        <w:t>Produktspezifische Ausschreibungstexte (Produktbeschreibungen) sind für Ausschreibungen gemäß Bundesvergabegesetz (BVergG) nicht geeignet.</w:t>
      </w:r>
    </w:p>
    <w:p w14:paraId="3C25055A" w14:textId="77777777" w:rsidR="00816A6E" w:rsidRDefault="00816A6E" w:rsidP="00831044">
      <w:pPr>
        <w:pStyle w:val="Kommentar"/>
      </w:pPr>
      <w:r>
        <w:t>Sie dienen als Vorlage für frei formulierte Positionen und müssen inhaltlich so abgeändert werden, dass den Anforderungen des BVergG entsprochen wird (z.B. Kriterien der Gleichwertigkeit ergänzen).</w:t>
      </w:r>
    </w:p>
    <w:p w14:paraId="734B127A" w14:textId="77777777" w:rsidR="00816A6E" w:rsidRDefault="00816A6E" w:rsidP="00831044">
      <w:pPr>
        <w:pStyle w:val="TrennungPOS"/>
      </w:pPr>
    </w:p>
    <w:p w14:paraId="2210C8C9" w14:textId="77777777" w:rsidR="00816A6E" w:rsidRDefault="00816A6E" w:rsidP="00831044">
      <w:pPr>
        <w:pStyle w:val="GrundtextPosNr"/>
        <w:keepNext/>
        <w:keepLines/>
      </w:pPr>
      <w:r>
        <w:lastRenderedPageBreak/>
        <w:t>68.FJ 00</w:t>
      </w:r>
    </w:p>
    <w:p w14:paraId="78F3813C" w14:textId="77777777" w:rsidR="00816A6E" w:rsidRDefault="00816A6E" w:rsidP="00831044">
      <w:pPr>
        <w:pStyle w:val="Grundtext"/>
      </w:pPr>
      <w:r>
        <w:t>Folgende Angaben und Anforderungen an die Art und Weise der Leistungserbringung gelten als vereinbart und sind in die Einheitspreise einkalkuliert.</w:t>
      </w:r>
    </w:p>
    <w:p w14:paraId="30B1E02C" w14:textId="77777777" w:rsidR="00816A6E" w:rsidRDefault="00816A6E" w:rsidP="00831044">
      <w:pPr>
        <w:pStyle w:val="Folgeposition"/>
        <w:keepNext/>
        <w:keepLines/>
      </w:pPr>
      <w:r>
        <w:t>A</w:t>
      </w:r>
      <w:r>
        <w:rPr>
          <w:sz w:val="12"/>
        </w:rPr>
        <w:t>+</w:t>
      </w:r>
      <w:r>
        <w:tab/>
        <w:t>Hinterlüftungsebene f.Dachanwendung (stark beansprucht)</w:t>
      </w:r>
      <w:r>
        <w:tab/>
        <w:t xml:space="preserve">  </w:t>
      </w:r>
    </w:p>
    <w:p w14:paraId="32F1B7C0" w14:textId="77777777" w:rsidR="00816A6E" w:rsidRDefault="00816A6E" w:rsidP="00831044">
      <w:pPr>
        <w:pStyle w:val="Langtext"/>
      </w:pPr>
      <w:r>
        <w:t>Für eine wirksame Be- und Hinterlüftung wird die Außenschicht mit einem lichten Abstand von mindestens 20 mm vor der Wärmedämmung montiert.</w:t>
      </w:r>
    </w:p>
    <w:p w14:paraId="7E230A53" w14:textId="77777777" w:rsidR="00816A6E" w:rsidRDefault="00816A6E" w:rsidP="00831044">
      <w:pPr>
        <w:pStyle w:val="Langtext"/>
      </w:pPr>
      <w:r>
        <w:t>Die funktionierende Hinterlüftung der gesamten Außenschicht oder aller abgeschlossenen Teilbereiche von unten nach oben ist durch die Art der Unterkonstruktion und Befestigung der Außenschicht sicherzustellen.</w:t>
      </w:r>
    </w:p>
    <w:p w14:paraId="21502098" w14:textId="77777777" w:rsidR="00816A6E" w:rsidRDefault="00816A6E" w:rsidP="00831044">
      <w:pPr>
        <w:pStyle w:val="Langtext"/>
      </w:pPr>
      <w:r>
        <w:t>Die untere Lufteintrittsöffnung und die obere Luftaustrittsöffnung ist durch Lüftungsgitter aus nicht rostendem Metall zu schließen. Hierbei wird ein wirksamer Lüftungsquerschnitt von mindestens 150 cm2/m bei einer Holzunterkonstruktion benötigt und mindestens 50 cm2/m gemäß DIN 18516 bei einer Aluminiumunterkonstruktion.</w:t>
      </w:r>
    </w:p>
    <w:p w14:paraId="19FF263C" w14:textId="77777777" w:rsidR="00816A6E" w:rsidRDefault="00816A6E" w:rsidP="00831044">
      <w:pPr>
        <w:pStyle w:val="Langtext"/>
      </w:pPr>
      <w:r>
        <w:t>Bei Dachanwendungen befindet sich die wasserführende Ebene im Hinterlüftungsbereich. Die HPL Fassadenplatten sind bei den Dachanwendungen nicht die wasserführende Ebene.</w:t>
      </w:r>
    </w:p>
    <w:p w14:paraId="6C6A9C6B" w14:textId="77777777" w:rsidR="00816A6E" w:rsidRDefault="00816A6E" w:rsidP="00831044">
      <w:pPr>
        <w:pStyle w:val="Langtext"/>
      </w:pPr>
      <w:r>
        <w:t>Betrifft Position(en): _ _ _</w:t>
      </w:r>
    </w:p>
    <w:p w14:paraId="50FF9FCB" w14:textId="77777777" w:rsidR="00816A6E" w:rsidRDefault="00816A6E" w:rsidP="00831044">
      <w:pPr>
        <w:pStyle w:val="TrennungPOS"/>
      </w:pPr>
    </w:p>
    <w:p w14:paraId="79A21060" w14:textId="77777777" w:rsidR="00816A6E" w:rsidRDefault="00816A6E" w:rsidP="00831044">
      <w:pPr>
        <w:pStyle w:val="GrundtextPosNr"/>
        <w:keepNext/>
        <w:keepLines/>
      </w:pPr>
      <w:r>
        <w:t>68.FJ 01</w:t>
      </w:r>
    </w:p>
    <w:p w14:paraId="595B26B7" w14:textId="77777777" w:rsidR="00816A6E" w:rsidRDefault="00816A6E" w:rsidP="00831044">
      <w:pPr>
        <w:pStyle w:val="Folgeposition"/>
      </w:pPr>
      <w:r>
        <w:t xml:space="preserve"> </w:t>
      </w:r>
      <w:r>
        <w:rPr>
          <w:sz w:val="12"/>
        </w:rPr>
        <w:t>+</w:t>
      </w:r>
      <w:r>
        <w:tab/>
        <w:t>HP Dachbekleidungsplatten Dekorgr.Colour</w:t>
      </w:r>
      <w:r>
        <w:tab/>
        <w:t xml:space="preserve">m2 </w:t>
      </w:r>
    </w:p>
    <w:p w14:paraId="18E90D6E" w14:textId="77777777" w:rsidR="00816A6E" w:rsidRDefault="00816A6E" w:rsidP="00831044">
      <w:pPr>
        <w:pStyle w:val="Langtext"/>
      </w:pPr>
      <w:r>
        <w:t>HPL Dachbekleidungsplatten.</w:t>
      </w:r>
    </w:p>
    <w:p w14:paraId="3FB4EB5C" w14:textId="77777777" w:rsidR="00816A6E" w:rsidRDefault="00816A6E" w:rsidP="00831044">
      <w:pPr>
        <w:pStyle w:val="Langtext"/>
      </w:pPr>
      <w:r>
        <w:t>Abgerechnet wird die gesamte abgewickelte Bekleidungsfläche.</w:t>
      </w:r>
    </w:p>
    <w:p w14:paraId="1AB5FD51" w14:textId="77777777" w:rsidR="00816A6E" w:rsidRDefault="00816A6E" w:rsidP="00831044">
      <w:pPr>
        <w:pStyle w:val="Langtext"/>
      </w:pPr>
      <w:r>
        <w:t>Dekorgruppe Colour</w:t>
      </w:r>
    </w:p>
    <w:p w14:paraId="52C3DE8C" w14:textId="77777777" w:rsidR="00816A6E" w:rsidRDefault="00816A6E" w:rsidP="00831044">
      <w:pPr>
        <w:pStyle w:val="Langtext"/>
      </w:pPr>
      <w:r>
        <w:t>Dekornummer (gemäß aktueller Kollektion): _ _ _</w:t>
      </w:r>
    </w:p>
    <w:p w14:paraId="3F3D7DB2" w14:textId="77777777" w:rsidR="00816A6E" w:rsidRDefault="00816A6E" w:rsidP="00831044">
      <w:pPr>
        <w:pStyle w:val="Langtext"/>
      </w:pPr>
      <w:r>
        <w:t>Rückseite: Beidseitig das gleiche Dekor</w:t>
      </w:r>
    </w:p>
    <w:p w14:paraId="350BF187" w14:textId="77777777" w:rsidR="00816A6E" w:rsidRDefault="00816A6E" w:rsidP="00831044">
      <w:pPr>
        <w:pStyle w:val="Langtext"/>
      </w:pPr>
    </w:p>
    <w:p w14:paraId="263D960C" w14:textId="77777777" w:rsidR="00816A6E" w:rsidRDefault="00816A6E" w:rsidP="00831044">
      <w:pPr>
        <w:pStyle w:val="Langtext"/>
      </w:pPr>
      <w:r>
        <w:t>• Oberfläche (NT/NT, NG/NG): _ _ _</w:t>
      </w:r>
    </w:p>
    <w:p w14:paraId="23B20135" w14:textId="77777777" w:rsidR="00816A6E" w:rsidRDefault="00816A6E" w:rsidP="00831044">
      <w:pPr>
        <w:pStyle w:val="Langtext"/>
      </w:pPr>
      <w:r>
        <w:t>• Plattendicke (6 mm [NT/NT], 8 mm [NT/NT, NG/NG], 10 mm [NT/NT, NG/NG]; 13 mm [NT/NT]):  _ _ _ mm</w:t>
      </w:r>
    </w:p>
    <w:p w14:paraId="7EE52697" w14:textId="77777777" w:rsidR="00816A6E" w:rsidRDefault="00816A6E" w:rsidP="00831044">
      <w:pPr>
        <w:pStyle w:val="Langtext"/>
      </w:pPr>
      <w:r>
        <w:t>Plattenformat: _ _ _</w:t>
      </w:r>
    </w:p>
    <w:p w14:paraId="380674FA" w14:textId="77777777" w:rsidR="00816A6E" w:rsidRDefault="00816A6E" w:rsidP="00831044">
      <w:pPr>
        <w:pStyle w:val="Langtext"/>
      </w:pPr>
    </w:p>
    <w:p w14:paraId="6AC27A0D" w14:textId="77777777" w:rsidR="00816A6E" w:rsidRDefault="00816A6E" w:rsidP="00831044">
      <w:pPr>
        <w:pStyle w:val="Langtext"/>
      </w:pPr>
      <w:r>
        <w:t>• GR: 2800 x 1300 mm = 3,64 m2; NT/NT</w:t>
      </w:r>
    </w:p>
    <w:p w14:paraId="41D13FC1" w14:textId="77777777" w:rsidR="00816A6E" w:rsidRDefault="00816A6E" w:rsidP="00831044">
      <w:pPr>
        <w:pStyle w:val="Langtext"/>
      </w:pPr>
      <w:r>
        <w:t>• SP: 2800 x 1854 mm = 5,19 m2; NT/NT</w:t>
      </w:r>
    </w:p>
    <w:p w14:paraId="1387B2B2" w14:textId="77777777" w:rsidR="00816A6E" w:rsidRDefault="00816A6E" w:rsidP="00831044">
      <w:pPr>
        <w:pStyle w:val="Langtext"/>
      </w:pPr>
      <w:r>
        <w:t>• JU: 4100 x 1300 mm = 5,33 m2; NT/NT, NG/NG</w:t>
      </w:r>
    </w:p>
    <w:p w14:paraId="57DF1980" w14:textId="77777777" w:rsidR="00816A6E" w:rsidRDefault="00816A6E" w:rsidP="00831044">
      <w:pPr>
        <w:pStyle w:val="Langtext"/>
      </w:pPr>
      <w:r>
        <w:t>• XL: 4100 x 1854 mm = 7,60 m2; NT/NT</w:t>
      </w:r>
    </w:p>
    <w:p w14:paraId="24E21E3D" w14:textId="77777777" w:rsidR="00816A6E" w:rsidRDefault="00816A6E" w:rsidP="00831044">
      <w:pPr>
        <w:pStyle w:val="Langtext"/>
      </w:pPr>
      <w:r>
        <w:t>Besäumschnitte sind auszuführen! (z.B.: 2800 x 1300 mm = 2970 x 1290 mm)</w:t>
      </w:r>
    </w:p>
    <w:p w14:paraId="11AEE2BB" w14:textId="77777777" w:rsidR="00816A6E" w:rsidRDefault="00816A6E" w:rsidP="00831044">
      <w:pPr>
        <w:pStyle w:val="Langtext"/>
      </w:pPr>
      <w:r>
        <w:t>z.B.Max Compact Exterior von Fundermax oder Gleichwertiges.</w:t>
      </w:r>
    </w:p>
    <w:p w14:paraId="7D3CC7DE" w14:textId="77777777" w:rsidR="00816A6E" w:rsidRDefault="00816A6E" w:rsidP="00831044">
      <w:pPr>
        <w:pStyle w:val="Langtext"/>
      </w:pPr>
      <w:r>
        <w:t>Angebotenes Erzeugnis: (....)</w:t>
      </w:r>
    </w:p>
    <w:p w14:paraId="1FCC88BC" w14:textId="77777777" w:rsidR="00816A6E" w:rsidRDefault="00816A6E" w:rsidP="00831044">
      <w:pPr>
        <w:pStyle w:val="TrennungPOS"/>
      </w:pPr>
    </w:p>
    <w:p w14:paraId="04A65C28" w14:textId="77777777" w:rsidR="00816A6E" w:rsidRDefault="00816A6E" w:rsidP="00831044">
      <w:pPr>
        <w:pStyle w:val="GrundtextPosNr"/>
        <w:keepNext/>
        <w:keepLines/>
      </w:pPr>
      <w:r>
        <w:t>68.FJ 02</w:t>
      </w:r>
    </w:p>
    <w:p w14:paraId="7D2A256C" w14:textId="77777777" w:rsidR="00816A6E" w:rsidRDefault="00816A6E" w:rsidP="00831044">
      <w:pPr>
        <w:pStyle w:val="Folgeposition"/>
      </w:pPr>
      <w:r>
        <w:t xml:space="preserve"> </w:t>
      </w:r>
      <w:r>
        <w:rPr>
          <w:sz w:val="12"/>
        </w:rPr>
        <w:t>+</w:t>
      </w:r>
      <w:r>
        <w:tab/>
        <w:t>HP Dachbekleidungsplatten Dekorgr.Neon</w:t>
      </w:r>
      <w:r>
        <w:tab/>
        <w:t xml:space="preserve">m2 </w:t>
      </w:r>
    </w:p>
    <w:p w14:paraId="54EA9798" w14:textId="77777777" w:rsidR="00816A6E" w:rsidRDefault="00816A6E" w:rsidP="00831044">
      <w:pPr>
        <w:pStyle w:val="Langtext"/>
      </w:pPr>
      <w:r>
        <w:t>HPL Dachbekleidungsplatten.</w:t>
      </w:r>
    </w:p>
    <w:p w14:paraId="46C689B2" w14:textId="77777777" w:rsidR="00816A6E" w:rsidRDefault="00816A6E" w:rsidP="00831044">
      <w:pPr>
        <w:pStyle w:val="Langtext"/>
      </w:pPr>
      <w:r>
        <w:t>Abgerechnet wird die gesamte abgewickelte Bekleidungsfläche.</w:t>
      </w:r>
    </w:p>
    <w:p w14:paraId="499D4595" w14:textId="77777777" w:rsidR="00816A6E" w:rsidRDefault="00816A6E" w:rsidP="00831044">
      <w:pPr>
        <w:pStyle w:val="Langtext"/>
      </w:pPr>
      <w:r>
        <w:t>Dekorgruppe Neon</w:t>
      </w:r>
    </w:p>
    <w:p w14:paraId="31834FC1" w14:textId="77777777" w:rsidR="00816A6E" w:rsidRDefault="00816A6E" w:rsidP="00831044">
      <w:pPr>
        <w:pStyle w:val="Langtext"/>
      </w:pPr>
      <w:r>
        <w:t>Dekornummer (gemäß aktueller Kollektion): _ _ _</w:t>
      </w:r>
    </w:p>
    <w:p w14:paraId="159764CD" w14:textId="77777777" w:rsidR="00816A6E" w:rsidRDefault="00816A6E" w:rsidP="00831044">
      <w:pPr>
        <w:pStyle w:val="Langtext"/>
      </w:pPr>
      <w:r>
        <w:t>Rückseite: Rückseite 0077 Charcoal</w:t>
      </w:r>
    </w:p>
    <w:p w14:paraId="6C02BD19" w14:textId="77777777" w:rsidR="00816A6E" w:rsidRDefault="00816A6E" w:rsidP="00831044">
      <w:pPr>
        <w:pStyle w:val="Langtext"/>
      </w:pPr>
    </w:p>
    <w:p w14:paraId="401D63DD" w14:textId="77777777" w:rsidR="00816A6E" w:rsidRDefault="00816A6E" w:rsidP="00831044">
      <w:pPr>
        <w:pStyle w:val="Langtext"/>
      </w:pPr>
      <w:r>
        <w:t>• Oberfläche (NT/NT)</w:t>
      </w:r>
    </w:p>
    <w:p w14:paraId="428CF1D2" w14:textId="77777777" w:rsidR="00816A6E" w:rsidRDefault="00816A6E" w:rsidP="00831044">
      <w:pPr>
        <w:pStyle w:val="Langtext"/>
      </w:pPr>
      <w:r>
        <w:t>• Plattendicke (6 mm [NT/NT], 8 mm [NT/NT], 10 mm [NT/NT]):  _ _ _ mm</w:t>
      </w:r>
    </w:p>
    <w:p w14:paraId="3425EBA4" w14:textId="77777777" w:rsidR="00816A6E" w:rsidRDefault="00816A6E" w:rsidP="00831044">
      <w:pPr>
        <w:pStyle w:val="Langtext"/>
      </w:pPr>
      <w:r>
        <w:t>Plattenformat:</w:t>
      </w:r>
    </w:p>
    <w:p w14:paraId="2DCDD110" w14:textId="77777777" w:rsidR="00816A6E" w:rsidRDefault="00816A6E" w:rsidP="00831044">
      <w:pPr>
        <w:pStyle w:val="Langtext"/>
      </w:pPr>
    </w:p>
    <w:p w14:paraId="4BDA2E86" w14:textId="77777777" w:rsidR="00816A6E" w:rsidRDefault="00816A6E" w:rsidP="00831044">
      <w:pPr>
        <w:pStyle w:val="Langtext"/>
      </w:pPr>
      <w:r>
        <w:t>• GR: 2800 x 1300 mm = 3,64 m2; NT/NT</w:t>
      </w:r>
    </w:p>
    <w:p w14:paraId="0C37B11C" w14:textId="77777777" w:rsidR="00816A6E" w:rsidRDefault="00816A6E" w:rsidP="00831044">
      <w:pPr>
        <w:pStyle w:val="Langtext"/>
      </w:pPr>
      <w:r>
        <w:t>Besäumschnitte sind auszuführen! (z.B.: 2800 x 1300 mm = 2790 x 1290 mm)</w:t>
      </w:r>
    </w:p>
    <w:p w14:paraId="4F923E43" w14:textId="77777777" w:rsidR="00816A6E" w:rsidRDefault="00816A6E" w:rsidP="00831044">
      <w:pPr>
        <w:pStyle w:val="Langtext"/>
      </w:pPr>
      <w:r>
        <w:t>z.B.Max Compact Exterior von Fundermax oder Gleichwertiges.</w:t>
      </w:r>
    </w:p>
    <w:p w14:paraId="386B67EF" w14:textId="77777777" w:rsidR="00816A6E" w:rsidRDefault="00816A6E" w:rsidP="00831044">
      <w:pPr>
        <w:pStyle w:val="Langtext"/>
      </w:pPr>
      <w:r>
        <w:t>Angebotenes Erzeugnis: (....)</w:t>
      </w:r>
    </w:p>
    <w:p w14:paraId="0B7EFC44" w14:textId="77777777" w:rsidR="00816A6E" w:rsidRDefault="00816A6E" w:rsidP="00831044">
      <w:pPr>
        <w:pStyle w:val="TrennungPOS"/>
      </w:pPr>
    </w:p>
    <w:p w14:paraId="21A07846" w14:textId="77777777" w:rsidR="00816A6E" w:rsidRDefault="00816A6E" w:rsidP="00831044">
      <w:pPr>
        <w:pStyle w:val="GrundtextPosNr"/>
        <w:keepNext/>
        <w:keepLines/>
      </w:pPr>
      <w:r>
        <w:t>68.FJ 03</w:t>
      </w:r>
    </w:p>
    <w:p w14:paraId="2432D86B" w14:textId="77777777" w:rsidR="00816A6E" w:rsidRDefault="00816A6E" w:rsidP="00831044">
      <w:pPr>
        <w:pStyle w:val="Folgeposition"/>
      </w:pPr>
      <w:r>
        <w:t xml:space="preserve"> </w:t>
      </w:r>
      <w:r>
        <w:rPr>
          <w:sz w:val="12"/>
        </w:rPr>
        <w:t>+</w:t>
      </w:r>
      <w:r>
        <w:tab/>
        <w:t>HP Dachbekleidungsplatten Dekorgr.Nature</w:t>
      </w:r>
      <w:r>
        <w:tab/>
        <w:t xml:space="preserve">m2 </w:t>
      </w:r>
    </w:p>
    <w:p w14:paraId="4DA5432F" w14:textId="77777777" w:rsidR="00816A6E" w:rsidRDefault="00816A6E" w:rsidP="00831044">
      <w:pPr>
        <w:pStyle w:val="Langtext"/>
      </w:pPr>
      <w:r>
        <w:t>HPL Dachbekleidungsplatten.</w:t>
      </w:r>
    </w:p>
    <w:p w14:paraId="580F3265" w14:textId="77777777" w:rsidR="00816A6E" w:rsidRDefault="00816A6E" w:rsidP="00831044">
      <w:pPr>
        <w:pStyle w:val="Langtext"/>
      </w:pPr>
      <w:r>
        <w:t>Abgerechnet wird die gesamte abgewickelte Bekleidungsfläche.</w:t>
      </w:r>
    </w:p>
    <w:p w14:paraId="5A0D421A" w14:textId="77777777" w:rsidR="00816A6E" w:rsidRDefault="00816A6E" w:rsidP="00831044">
      <w:pPr>
        <w:pStyle w:val="Langtext"/>
      </w:pPr>
      <w:r>
        <w:t>Dekorgruppe Nature</w:t>
      </w:r>
    </w:p>
    <w:p w14:paraId="49ADD17C" w14:textId="77777777" w:rsidR="00816A6E" w:rsidRDefault="00816A6E" w:rsidP="00831044">
      <w:pPr>
        <w:pStyle w:val="Langtext"/>
      </w:pPr>
      <w:r>
        <w:t>Dekornummer (gemäß aktueller Kollektion): _ _ _</w:t>
      </w:r>
    </w:p>
    <w:p w14:paraId="2C4A6D6C" w14:textId="77777777" w:rsidR="00816A6E" w:rsidRDefault="00816A6E" w:rsidP="00AE2356">
      <w:pPr>
        <w:pStyle w:val="Langtext"/>
      </w:pPr>
      <w:r>
        <w:t>Rückseite: Beidseitig das gleiche Dekor, alternative Rückseite Dekor 0890 Balkonweiss</w:t>
      </w:r>
    </w:p>
    <w:p w14:paraId="3E5486E0" w14:textId="77777777" w:rsidR="00816A6E" w:rsidRDefault="00816A6E" w:rsidP="00AE2356">
      <w:pPr>
        <w:pStyle w:val="Langtext"/>
      </w:pPr>
    </w:p>
    <w:p w14:paraId="4BC71385" w14:textId="77777777" w:rsidR="00816A6E" w:rsidRDefault="00816A6E" w:rsidP="00AE2356">
      <w:pPr>
        <w:pStyle w:val="Langtext"/>
      </w:pPr>
      <w:r>
        <w:t>• Oberfläche (NT/NT, NG/NG): _ _ _</w:t>
      </w:r>
    </w:p>
    <w:p w14:paraId="2F44AE7B" w14:textId="77777777" w:rsidR="00816A6E" w:rsidRDefault="00816A6E" w:rsidP="00AE2356">
      <w:pPr>
        <w:pStyle w:val="Langtext"/>
      </w:pPr>
      <w:r>
        <w:t>• Plattendicke (6 mm [NT/NT], 8 mm [NT/NT, NG/NG], 10 mm [NT/NT, NG/NG]; 13 mm [NT/NT):  _ _ _ mm</w:t>
      </w:r>
    </w:p>
    <w:p w14:paraId="78E6845D" w14:textId="77777777" w:rsidR="00816A6E" w:rsidRDefault="00816A6E" w:rsidP="00AE2356">
      <w:pPr>
        <w:pStyle w:val="Langtext"/>
      </w:pPr>
      <w:r>
        <w:lastRenderedPageBreak/>
        <w:t>Plattenformat: _ _ _</w:t>
      </w:r>
    </w:p>
    <w:p w14:paraId="3E70E244" w14:textId="77777777" w:rsidR="00816A6E" w:rsidRDefault="00816A6E" w:rsidP="00AE2356">
      <w:pPr>
        <w:pStyle w:val="Langtext"/>
      </w:pPr>
    </w:p>
    <w:p w14:paraId="0BA5158F" w14:textId="77777777" w:rsidR="00816A6E" w:rsidRDefault="00816A6E" w:rsidP="00AE2356">
      <w:pPr>
        <w:pStyle w:val="Langtext"/>
      </w:pPr>
      <w:r>
        <w:t>• GR: 2800 x 1300 mm = 3,64 m2; NT/NT</w:t>
      </w:r>
    </w:p>
    <w:p w14:paraId="5738D408" w14:textId="77777777" w:rsidR="00816A6E" w:rsidRDefault="00816A6E" w:rsidP="00AE2356">
      <w:pPr>
        <w:pStyle w:val="Langtext"/>
      </w:pPr>
      <w:r>
        <w:t>• SP: 2800 x 1854 mm = 5,19 m2; NT/NT</w:t>
      </w:r>
    </w:p>
    <w:p w14:paraId="3A2B22E1" w14:textId="77777777" w:rsidR="00816A6E" w:rsidRDefault="00816A6E" w:rsidP="00AE2356">
      <w:pPr>
        <w:pStyle w:val="Langtext"/>
      </w:pPr>
      <w:r>
        <w:t>• JU: 4100 x 1300 mm = 5,33 m2; NT/NT, NG/NG</w:t>
      </w:r>
    </w:p>
    <w:p w14:paraId="23E5E1C4" w14:textId="77777777" w:rsidR="00816A6E" w:rsidRDefault="00816A6E" w:rsidP="00AE2356">
      <w:pPr>
        <w:pStyle w:val="Langtext"/>
      </w:pPr>
      <w:r>
        <w:t>• XL: 4100 x 1854 mm = 7,60 m2; NT/NT</w:t>
      </w:r>
    </w:p>
    <w:p w14:paraId="4512CF61" w14:textId="77777777" w:rsidR="00816A6E" w:rsidRDefault="00816A6E" w:rsidP="00AE2356">
      <w:pPr>
        <w:pStyle w:val="Langtext"/>
      </w:pPr>
      <w:r>
        <w:t>Besäumschnitte sind auszuführen! (z.B.: 4100 x 1854 mm = 4090 x 1844 mm)</w:t>
      </w:r>
    </w:p>
    <w:p w14:paraId="7DAA9866" w14:textId="77777777" w:rsidR="00816A6E" w:rsidRDefault="00816A6E" w:rsidP="00AE2356">
      <w:pPr>
        <w:pStyle w:val="Langtext"/>
      </w:pPr>
      <w:r>
        <w:t>z.B.Max Compact Exterior von Fundermax oder Gleichwertiges.</w:t>
      </w:r>
    </w:p>
    <w:p w14:paraId="14A56AEE" w14:textId="77777777" w:rsidR="00816A6E" w:rsidRDefault="00816A6E" w:rsidP="00AE2356">
      <w:pPr>
        <w:pStyle w:val="Langtext"/>
      </w:pPr>
      <w:r>
        <w:t>Angebotenes Erzeugnis: (....)</w:t>
      </w:r>
    </w:p>
    <w:p w14:paraId="2903F944" w14:textId="77777777" w:rsidR="00816A6E" w:rsidRDefault="00816A6E" w:rsidP="00AE2356">
      <w:pPr>
        <w:pStyle w:val="TrennungPOS"/>
      </w:pPr>
    </w:p>
    <w:p w14:paraId="187E6026" w14:textId="77777777" w:rsidR="00816A6E" w:rsidRDefault="00816A6E" w:rsidP="00AE2356">
      <w:pPr>
        <w:pStyle w:val="GrundtextPosNr"/>
        <w:keepNext/>
        <w:keepLines/>
      </w:pPr>
      <w:r>
        <w:t>68.FJ 04</w:t>
      </w:r>
    </w:p>
    <w:p w14:paraId="433B5F5B" w14:textId="77777777" w:rsidR="00816A6E" w:rsidRDefault="00816A6E" w:rsidP="00AE2356">
      <w:pPr>
        <w:pStyle w:val="Folgeposition"/>
      </w:pPr>
      <w:r>
        <w:t xml:space="preserve"> </w:t>
      </w:r>
      <w:r>
        <w:rPr>
          <w:sz w:val="12"/>
        </w:rPr>
        <w:t>+</w:t>
      </w:r>
      <w:r>
        <w:tab/>
        <w:t>HP Dachbekleidungsplatten Dekorgr.Metallic</w:t>
      </w:r>
      <w:r>
        <w:tab/>
        <w:t xml:space="preserve">m2 </w:t>
      </w:r>
    </w:p>
    <w:p w14:paraId="57C5FFD2" w14:textId="77777777" w:rsidR="00816A6E" w:rsidRDefault="00816A6E" w:rsidP="00AE2356">
      <w:pPr>
        <w:pStyle w:val="Langtext"/>
      </w:pPr>
      <w:r>
        <w:t>HPL Dachbekleidungsplatten.</w:t>
      </w:r>
    </w:p>
    <w:p w14:paraId="61F40C5B" w14:textId="77777777" w:rsidR="00816A6E" w:rsidRDefault="00816A6E" w:rsidP="00AE2356">
      <w:pPr>
        <w:pStyle w:val="Langtext"/>
      </w:pPr>
      <w:r>
        <w:t>Abgerechnet wird die gesamte abgewickelte Bekleidungsfläche.</w:t>
      </w:r>
    </w:p>
    <w:p w14:paraId="6A8ADC91" w14:textId="77777777" w:rsidR="00816A6E" w:rsidRDefault="00816A6E" w:rsidP="00AE2356">
      <w:pPr>
        <w:pStyle w:val="Langtext"/>
      </w:pPr>
      <w:r>
        <w:t>Dekorgruppe Metallic</w:t>
      </w:r>
    </w:p>
    <w:p w14:paraId="6C3C9AE3" w14:textId="77777777" w:rsidR="00816A6E" w:rsidRDefault="00816A6E" w:rsidP="00AE2356">
      <w:pPr>
        <w:pStyle w:val="Langtext"/>
      </w:pPr>
      <w:r>
        <w:t>Dekornummer (gemäß aktueller Kollektion): _ _ _</w:t>
      </w:r>
    </w:p>
    <w:p w14:paraId="6C0EEC1A" w14:textId="77777777" w:rsidR="00816A6E" w:rsidRDefault="00816A6E" w:rsidP="00AE2356">
      <w:pPr>
        <w:pStyle w:val="Langtext"/>
      </w:pPr>
      <w:r>
        <w:t>Rückseite: Beidseitig das gleiche Dekor, alternative Rückseite Dekor 0890 Balkonweiss</w:t>
      </w:r>
    </w:p>
    <w:p w14:paraId="1384822E" w14:textId="77777777" w:rsidR="00816A6E" w:rsidRDefault="00816A6E" w:rsidP="00AE2356">
      <w:pPr>
        <w:pStyle w:val="Langtext"/>
      </w:pPr>
    </w:p>
    <w:p w14:paraId="5D82E55E" w14:textId="77777777" w:rsidR="00816A6E" w:rsidRDefault="00816A6E" w:rsidP="00AE2356">
      <w:pPr>
        <w:pStyle w:val="Langtext"/>
      </w:pPr>
      <w:r>
        <w:t>• Oberfläche (NT/NT, NG/NG; NY/NT): _ _ _</w:t>
      </w:r>
    </w:p>
    <w:p w14:paraId="01A62C02" w14:textId="77777777" w:rsidR="00816A6E" w:rsidRDefault="00816A6E" w:rsidP="00AE2356">
      <w:pPr>
        <w:pStyle w:val="Langtext"/>
      </w:pPr>
      <w:r>
        <w:t>• Plattendicke (6 mm [NT/NT], 8 mm [NT/NT, NG/NG], 10 mm [NT/NT, NG/NG]; 13 mm [NT/NT]):  _ _ _ mm</w:t>
      </w:r>
    </w:p>
    <w:p w14:paraId="5EF2E892" w14:textId="77777777" w:rsidR="00816A6E" w:rsidRDefault="00816A6E" w:rsidP="00AE2356">
      <w:pPr>
        <w:pStyle w:val="Langtext"/>
      </w:pPr>
      <w:r>
        <w:t>Plattenformat: _ _ _</w:t>
      </w:r>
    </w:p>
    <w:p w14:paraId="27D10A73" w14:textId="77777777" w:rsidR="00816A6E" w:rsidRDefault="00816A6E" w:rsidP="00AE2356">
      <w:pPr>
        <w:pStyle w:val="Langtext"/>
      </w:pPr>
    </w:p>
    <w:p w14:paraId="198AA1D1" w14:textId="77777777" w:rsidR="00816A6E" w:rsidRDefault="00816A6E" w:rsidP="00AE2356">
      <w:pPr>
        <w:pStyle w:val="Langtext"/>
      </w:pPr>
      <w:r>
        <w:t>• GR: 2800 x 1300 mm = 3,64 m2; NT/NT</w:t>
      </w:r>
    </w:p>
    <w:p w14:paraId="766E7FB3" w14:textId="77777777" w:rsidR="00816A6E" w:rsidRDefault="00816A6E" w:rsidP="00AE2356">
      <w:pPr>
        <w:pStyle w:val="Langtext"/>
      </w:pPr>
      <w:r>
        <w:t>• XL: 4100 x 1300 mm = 5,33 m2; NT/NT, NG/NG, NY/NT</w:t>
      </w:r>
    </w:p>
    <w:p w14:paraId="0825FFC0" w14:textId="77777777" w:rsidR="00816A6E" w:rsidRDefault="00816A6E" w:rsidP="00AE2356">
      <w:pPr>
        <w:pStyle w:val="Langtext"/>
      </w:pPr>
      <w:r>
        <w:t>Besäumschnitte sind auszuführen! (z.B.: 4100 x 1300 mm = 4090 x 1290 mm)</w:t>
      </w:r>
    </w:p>
    <w:p w14:paraId="34D116D5" w14:textId="77777777" w:rsidR="00816A6E" w:rsidRDefault="00816A6E" w:rsidP="00AE2356">
      <w:pPr>
        <w:pStyle w:val="Langtext"/>
      </w:pPr>
      <w:r>
        <w:t>z.B.Max Compact Exterior von Fundermax oder Gleichwertiges.</w:t>
      </w:r>
    </w:p>
    <w:p w14:paraId="5465B80D" w14:textId="77777777" w:rsidR="00816A6E" w:rsidRDefault="00816A6E" w:rsidP="00AE2356">
      <w:pPr>
        <w:pStyle w:val="Langtext"/>
      </w:pPr>
      <w:r>
        <w:t>Angebotenes Erzeugnis: (....)</w:t>
      </w:r>
    </w:p>
    <w:p w14:paraId="5D52C049" w14:textId="77777777" w:rsidR="00816A6E" w:rsidRDefault="00816A6E" w:rsidP="00AE2356">
      <w:pPr>
        <w:pStyle w:val="TrennungPOS"/>
      </w:pPr>
    </w:p>
    <w:p w14:paraId="4AA78A22" w14:textId="77777777" w:rsidR="00816A6E" w:rsidRDefault="00816A6E" w:rsidP="00AE2356">
      <w:pPr>
        <w:pStyle w:val="GrundtextPosNr"/>
        <w:keepNext/>
        <w:keepLines/>
      </w:pPr>
      <w:r>
        <w:t>68.FJ 05</w:t>
      </w:r>
    </w:p>
    <w:p w14:paraId="186B1D7C" w14:textId="77777777" w:rsidR="00816A6E" w:rsidRDefault="00816A6E" w:rsidP="00AE2356">
      <w:pPr>
        <w:pStyle w:val="Folgeposition"/>
      </w:pPr>
      <w:r>
        <w:t xml:space="preserve"> </w:t>
      </w:r>
      <w:r>
        <w:rPr>
          <w:sz w:val="12"/>
        </w:rPr>
        <w:t>+</w:t>
      </w:r>
      <w:r>
        <w:tab/>
        <w:t>HP Dachbekleidungsplatten Dekorgr.Material</w:t>
      </w:r>
      <w:r>
        <w:tab/>
        <w:t xml:space="preserve">m2 </w:t>
      </w:r>
    </w:p>
    <w:p w14:paraId="6056DD6F" w14:textId="77777777" w:rsidR="00816A6E" w:rsidRDefault="00816A6E" w:rsidP="00AE2356">
      <w:pPr>
        <w:pStyle w:val="Langtext"/>
      </w:pPr>
      <w:r>
        <w:t>HPL Dachbekleidungsplatten.</w:t>
      </w:r>
    </w:p>
    <w:p w14:paraId="7F79DEC9" w14:textId="77777777" w:rsidR="00816A6E" w:rsidRDefault="00816A6E" w:rsidP="00AE2356">
      <w:pPr>
        <w:pStyle w:val="Langtext"/>
      </w:pPr>
      <w:r>
        <w:t>Abgerechnet wird die gesamte abgewickelte Bekleidungsfläche.</w:t>
      </w:r>
    </w:p>
    <w:p w14:paraId="0164C1B4" w14:textId="77777777" w:rsidR="00816A6E" w:rsidRDefault="00816A6E" w:rsidP="00AE2356">
      <w:pPr>
        <w:pStyle w:val="Langtext"/>
      </w:pPr>
      <w:r>
        <w:t>Dekorgruppe Material</w:t>
      </w:r>
    </w:p>
    <w:p w14:paraId="1167D376" w14:textId="77777777" w:rsidR="00816A6E" w:rsidRDefault="00816A6E" w:rsidP="00AE2356">
      <w:pPr>
        <w:pStyle w:val="Langtext"/>
      </w:pPr>
      <w:r>
        <w:t>Dekornummer (gemäß aktueller Kollektion): _ _ _</w:t>
      </w:r>
    </w:p>
    <w:p w14:paraId="57280AC4" w14:textId="77777777" w:rsidR="00816A6E" w:rsidRDefault="00816A6E" w:rsidP="00AE2356">
      <w:pPr>
        <w:pStyle w:val="Langtext"/>
      </w:pPr>
      <w:r>
        <w:t>Rückseite: Beidseitig das gleiche Dekor, alternative Rückseite Dekor 0890 Balkonweiss</w:t>
      </w:r>
    </w:p>
    <w:p w14:paraId="3631EFB0" w14:textId="77777777" w:rsidR="00816A6E" w:rsidRDefault="00816A6E" w:rsidP="00AE2356">
      <w:pPr>
        <w:pStyle w:val="Langtext"/>
      </w:pPr>
    </w:p>
    <w:p w14:paraId="34C4F314" w14:textId="77777777" w:rsidR="00816A6E" w:rsidRDefault="00816A6E" w:rsidP="00AE2356">
      <w:pPr>
        <w:pStyle w:val="Langtext"/>
      </w:pPr>
      <w:r>
        <w:t>• Oberfläche (NT/NT, NG/NG, NY/NT*):  _ _ _ (* Achtung eingeschränkte Dekorauswahl)</w:t>
      </w:r>
    </w:p>
    <w:p w14:paraId="02AE0C54" w14:textId="77777777" w:rsidR="00816A6E" w:rsidRDefault="00816A6E" w:rsidP="00AE2356">
      <w:pPr>
        <w:pStyle w:val="Langtext"/>
      </w:pPr>
      <w:r>
        <w:t>• Plattendicke (6 mm [NT/NT, NY/NT], 8 mm [NT/NT, NG/NG, NY/NT], 10 mm [NT/NT, NG/NG]; 13 mm [NT/NT]):  _ _ _ mm</w:t>
      </w:r>
    </w:p>
    <w:p w14:paraId="6A1B9F9F" w14:textId="77777777" w:rsidR="00816A6E" w:rsidRDefault="00816A6E" w:rsidP="00AE2356">
      <w:pPr>
        <w:pStyle w:val="Langtext"/>
      </w:pPr>
      <w:r>
        <w:t>Plattenformat: _ _ _</w:t>
      </w:r>
    </w:p>
    <w:p w14:paraId="40C77DF1" w14:textId="77777777" w:rsidR="00816A6E" w:rsidRDefault="00816A6E" w:rsidP="00AE2356">
      <w:pPr>
        <w:pStyle w:val="Langtext"/>
      </w:pPr>
    </w:p>
    <w:p w14:paraId="4037559A" w14:textId="77777777" w:rsidR="00816A6E" w:rsidRDefault="00816A6E" w:rsidP="00AE2356">
      <w:pPr>
        <w:pStyle w:val="Langtext"/>
      </w:pPr>
      <w:r>
        <w:t>• GR: 2800 x 1300 mm = 3,64 m2; NT/NT</w:t>
      </w:r>
    </w:p>
    <w:p w14:paraId="25DBC0A0" w14:textId="77777777" w:rsidR="00816A6E" w:rsidRDefault="00816A6E" w:rsidP="00AE2356">
      <w:pPr>
        <w:pStyle w:val="Langtext"/>
      </w:pPr>
      <w:r>
        <w:t>• SP: 2800 x 1854 mm = 5,19 m2; NT/NT</w:t>
      </w:r>
    </w:p>
    <w:p w14:paraId="7A797F21" w14:textId="77777777" w:rsidR="00816A6E" w:rsidRDefault="00816A6E" w:rsidP="00AE2356">
      <w:pPr>
        <w:pStyle w:val="Langtext"/>
      </w:pPr>
      <w:r>
        <w:t>• JU: 4100 x 1300 mm = 5,33 m2; NT/NT, NG/NG; NY/NT</w:t>
      </w:r>
    </w:p>
    <w:p w14:paraId="220F205B" w14:textId="77777777" w:rsidR="00816A6E" w:rsidRDefault="00816A6E" w:rsidP="00AE2356">
      <w:pPr>
        <w:pStyle w:val="Langtext"/>
      </w:pPr>
      <w:r>
        <w:t>• XL: 4100 x 1854 mm = 7,60 m2; NT/NT</w:t>
      </w:r>
    </w:p>
    <w:p w14:paraId="39591734" w14:textId="77777777" w:rsidR="00816A6E" w:rsidRDefault="00816A6E" w:rsidP="00AE2356">
      <w:pPr>
        <w:pStyle w:val="Langtext"/>
      </w:pPr>
      <w:r>
        <w:t>Besäumschnitte sind auszuführen! (z.B.: 4100 x 1854 mm = 4090 x 1844 mm)</w:t>
      </w:r>
    </w:p>
    <w:p w14:paraId="29DBFF0F" w14:textId="77777777" w:rsidR="00816A6E" w:rsidRDefault="00816A6E" w:rsidP="00AE2356">
      <w:pPr>
        <w:pStyle w:val="Langtext"/>
      </w:pPr>
      <w:r>
        <w:t>z.B.Max Compact Exterior von Fundermax oder Gleichwertiges.</w:t>
      </w:r>
    </w:p>
    <w:p w14:paraId="77D49BC4" w14:textId="77777777" w:rsidR="00816A6E" w:rsidRDefault="00816A6E" w:rsidP="00AE2356">
      <w:pPr>
        <w:pStyle w:val="Langtext"/>
      </w:pPr>
      <w:r>
        <w:t>Angebotenes Erzeugnis: (....)</w:t>
      </w:r>
    </w:p>
    <w:p w14:paraId="3268ACAF" w14:textId="77777777" w:rsidR="00816A6E" w:rsidRDefault="00816A6E" w:rsidP="00AE2356">
      <w:pPr>
        <w:pStyle w:val="TrennungPOS"/>
      </w:pPr>
    </w:p>
    <w:p w14:paraId="74B5806D" w14:textId="77777777" w:rsidR="00816A6E" w:rsidRDefault="00816A6E" w:rsidP="00AE2356">
      <w:pPr>
        <w:pStyle w:val="GrundtextPosNr"/>
        <w:keepNext/>
        <w:keepLines/>
      </w:pPr>
      <w:r>
        <w:t>68.FJ 06</w:t>
      </w:r>
    </w:p>
    <w:p w14:paraId="720CC10B" w14:textId="77777777" w:rsidR="00816A6E" w:rsidRDefault="00816A6E" w:rsidP="00AE2356">
      <w:pPr>
        <w:pStyle w:val="Folgeposition"/>
      </w:pPr>
      <w:r>
        <w:t xml:space="preserve"> </w:t>
      </w:r>
      <w:r>
        <w:rPr>
          <w:sz w:val="12"/>
        </w:rPr>
        <w:t>+</w:t>
      </w:r>
      <w:r>
        <w:tab/>
        <w:t>HP Dachbekleidungsplatten Dekorgr.Individual</w:t>
      </w:r>
      <w:r>
        <w:tab/>
        <w:t xml:space="preserve">m2 </w:t>
      </w:r>
    </w:p>
    <w:p w14:paraId="6E56AF1D" w14:textId="77777777" w:rsidR="00816A6E" w:rsidRDefault="00816A6E" w:rsidP="00AE2356">
      <w:pPr>
        <w:pStyle w:val="Langtext"/>
      </w:pPr>
      <w:r>
        <w:t>HPL Dachbekleidungsplatten.</w:t>
      </w:r>
    </w:p>
    <w:p w14:paraId="0E88EFF0" w14:textId="77777777" w:rsidR="00816A6E" w:rsidRDefault="00816A6E" w:rsidP="00AE2356">
      <w:pPr>
        <w:pStyle w:val="Langtext"/>
      </w:pPr>
      <w:r>
        <w:t>Abgerechnet wird die gesamte abgewickelte Bekleidungsfläche.</w:t>
      </w:r>
    </w:p>
    <w:p w14:paraId="36697C2A" w14:textId="77777777" w:rsidR="00816A6E" w:rsidRDefault="00816A6E" w:rsidP="00AE2356">
      <w:pPr>
        <w:pStyle w:val="Langtext"/>
      </w:pPr>
      <w:r>
        <w:t>Dekorgruppe Individual</w:t>
      </w:r>
    </w:p>
    <w:p w14:paraId="07CD3705" w14:textId="77777777" w:rsidR="00816A6E" w:rsidRDefault="00816A6E" w:rsidP="00AE2356">
      <w:pPr>
        <w:pStyle w:val="Langtext"/>
      </w:pPr>
      <w:r>
        <w:t>Dekornummer (gemäß aktueller Kollektion): _ _ _</w:t>
      </w:r>
    </w:p>
    <w:p w14:paraId="66C47389" w14:textId="77777777" w:rsidR="00816A6E" w:rsidRDefault="00816A6E" w:rsidP="00AE2356">
      <w:pPr>
        <w:pStyle w:val="Langtext"/>
      </w:pPr>
      <w:r>
        <w:t>Rückseite: 0891 Individualweiß</w:t>
      </w:r>
    </w:p>
    <w:p w14:paraId="19913BDE" w14:textId="77777777" w:rsidR="00816A6E" w:rsidRDefault="00816A6E" w:rsidP="00AE2356">
      <w:pPr>
        <w:pStyle w:val="Langtext"/>
      </w:pPr>
    </w:p>
    <w:p w14:paraId="73B2791B" w14:textId="77777777" w:rsidR="00816A6E" w:rsidRDefault="00816A6E" w:rsidP="00AE2356">
      <w:pPr>
        <w:pStyle w:val="Langtext"/>
      </w:pPr>
      <w:r>
        <w:t>• Oberfläche (NT/NT); NG/NG, _ _ _</w:t>
      </w:r>
    </w:p>
    <w:p w14:paraId="20DCE943" w14:textId="77777777" w:rsidR="00816A6E" w:rsidRDefault="00816A6E" w:rsidP="00AE2356">
      <w:pPr>
        <w:pStyle w:val="Langtext"/>
      </w:pPr>
      <w:r>
        <w:t>• Plattendicke (6 mm [NT/NT], 8 mm [NT/NT], 10 mm [NT/NT], 13 mm [NT/NT]):  _ _ _ mm</w:t>
      </w:r>
    </w:p>
    <w:p w14:paraId="55ED6AE8" w14:textId="77777777" w:rsidR="00816A6E" w:rsidRDefault="00816A6E" w:rsidP="00AE2356">
      <w:pPr>
        <w:pStyle w:val="Langtext"/>
      </w:pPr>
      <w:r>
        <w:t>Plattenformat: _ _ _</w:t>
      </w:r>
    </w:p>
    <w:p w14:paraId="102B2FA2" w14:textId="77777777" w:rsidR="00816A6E" w:rsidRDefault="00816A6E" w:rsidP="00AE2356">
      <w:pPr>
        <w:pStyle w:val="Langtext"/>
      </w:pPr>
    </w:p>
    <w:p w14:paraId="63CF1C29" w14:textId="77777777" w:rsidR="00816A6E" w:rsidRDefault="00816A6E" w:rsidP="00AE2356">
      <w:pPr>
        <w:pStyle w:val="Langtext"/>
      </w:pPr>
      <w:r>
        <w:t>• GR: 2800 x 1300 mm = 3,64 m2; NT/NT</w:t>
      </w:r>
    </w:p>
    <w:p w14:paraId="1B784795" w14:textId="77777777" w:rsidR="00816A6E" w:rsidRDefault="00816A6E" w:rsidP="00AE2356">
      <w:pPr>
        <w:pStyle w:val="Langtext"/>
      </w:pPr>
      <w:r>
        <w:t>• JU: 4100 x 1300 mm = 5,33 m2; NT/NT; NG/NG,</w:t>
      </w:r>
    </w:p>
    <w:p w14:paraId="705EEE2D" w14:textId="77777777" w:rsidR="00816A6E" w:rsidRDefault="00816A6E" w:rsidP="00AE2356">
      <w:pPr>
        <w:pStyle w:val="Langtext"/>
      </w:pPr>
      <w:r>
        <w:lastRenderedPageBreak/>
        <w:t>Bedruckbarer Bereich: _ _ _</w:t>
      </w:r>
    </w:p>
    <w:p w14:paraId="04E42664" w14:textId="77777777" w:rsidR="00816A6E" w:rsidRDefault="00816A6E" w:rsidP="00AE2356">
      <w:pPr>
        <w:pStyle w:val="Langtext"/>
      </w:pPr>
    </w:p>
    <w:p w14:paraId="3FA18F7D" w14:textId="77777777" w:rsidR="00816A6E" w:rsidRDefault="00816A6E" w:rsidP="00AE2356">
      <w:pPr>
        <w:pStyle w:val="Langtext"/>
      </w:pPr>
      <w:r>
        <w:t>• 2760 x 1260 mm</w:t>
      </w:r>
    </w:p>
    <w:p w14:paraId="340A7AFD" w14:textId="77777777" w:rsidR="00816A6E" w:rsidRDefault="00816A6E" w:rsidP="00AE2356">
      <w:pPr>
        <w:pStyle w:val="Langtext"/>
      </w:pPr>
      <w:r>
        <w:t>• 4060 x 1260 mm</w:t>
      </w:r>
    </w:p>
    <w:p w14:paraId="111D07D1" w14:textId="77777777" w:rsidR="00816A6E" w:rsidRDefault="00816A6E" w:rsidP="00AE2356">
      <w:pPr>
        <w:pStyle w:val="Langtext"/>
      </w:pPr>
      <w:r>
        <w:t>Photorealistische Druckauflösung mit 1200 x 600 dpi, in einem 6 Farbdruck, hohe Lichtbeständigkeit.</w:t>
      </w:r>
    </w:p>
    <w:p w14:paraId="21C1907B" w14:textId="77777777" w:rsidR="00816A6E" w:rsidRDefault="00816A6E" w:rsidP="00AE2356">
      <w:pPr>
        <w:pStyle w:val="Langtext"/>
      </w:pPr>
      <w:r>
        <w:t>z.B.Max Compact Exterior von Fundermax oder Gleichwertiges.</w:t>
      </w:r>
    </w:p>
    <w:p w14:paraId="19D070F7" w14:textId="77777777" w:rsidR="00816A6E" w:rsidRDefault="00816A6E" w:rsidP="00AE2356">
      <w:pPr>
        <w:pStyle w:val="Langtext"/>
      </w:pPr>
      <w:r>
        <w:t>Angebotenes Erzeugnis: (....)</w:t>
      </w:r>
    </w:p>
    <w:p w14:paraId="6C8A62A2" w14:textId="77777777" w:rsidR="00816A6E" w:rsidRDefault="00816A6E" w:rsidP="00AE2356">
      <w:pPr>
        <w:pStyle w:val="TrennungPOS"/>
      </w:pPr>
    </w:p>
    <w:p w14:paraId="13F6D5D1" w14:textId="77777777" w:rsidR="00816A6E" w:rsidRDefault="00816A6E" w:rsidP="00AE2356">
      <w:pPr>
        <w:pStyle w:val="GrundtextPosNr"/>
        <w:keepNext/>
        <w:keepLines/>
      </w:pPr>
      <w:r>
        <w:t>68.FJ 07</w:t>
      </w:r>
    </w:p>
    <w:p w14:paraId="7F757B3A" w14:textId="77777777" w:rsidR="00816A6E" w:rsidRDefault="00816A6E" w:rsidP="00AE2356">
      <w:pPr>
        <w:pStyle w:val="Folgeposition"/>
      </w:pPr>
      <w:r>
        <w:t xml:space="preserve"> </w:t>
      </w:r>
      <w:r>
        <w:rPr>
          <w:sz w:val="12"/>
        </w:rPr>
        <w:t>+</w:t>
      </w:r>
      <w:r>
        <w:tab/>
        <w:t>HP Dachbekleidungsplatten Dekorgr.Authentic</w:t>
      </w:r>
      <w:r>
        <w:tab/>
        <w:t xml:space="preserve">m2 </w:t>
      </w:r>
    </w:p>
    <w:p w14:paraId="59056B23" w14:textId="77777777" w:rsidR="00816A6E" w:rsidRDefault="00816A6E" w:rsidP="00AE2356">
      <w:pPr>
        <w:pStyle w:val="Langtext"/>
      </w:pPr>
      <w:r>
        <w:t>HPL Dachbekleidungsplatten</w:t>
      </w:r>
    </w:p>
    <w:p w14:paraId="3FEBFC59" w14:textId="77777777" w:rsidR="00816A6E" w:rsidRDefault="00816A6E" w:rsidP="00AE2356">
      <w:pPr>
        <w:pStyle w:val="Langtext"/>
      </w:pPr>
      <w:r>
        <w:t>Abgerechnet wird die gesamte abgewickelte Bekleidungsfläche.</w:t>
      </w:r>
    </w:p>
    <w:p w14:paraId="5B3CCBFB" w14:textId="77777777" w:rsidR="00816A6E" w:rsidRDefault="00816A6E" w:rsidP="00AE2356">
      <w:pPr>
        <w:pStyle w:val="Langtext"/>
      </w:pPr>
      <w:r>
        <w:t>Dekorgruppe Authentic</w:t>
      </w:r>
    </w:p>
    <w:p w14:paraId="466A3A5E" w14:textId="77777777" w:rsidR="00816A6E" w:rsidRDefault="00816A6E" w:rsidP="00AE2356">
      <w:pPr>
        <w:pStyle w:val="Langtext"/>
      </w:pPr>
      <w:r>
        <w:t>Dekornummer(gemäß aktueller Kollektion): _ _ _</w:t>
      </w:r>
    </w:p>
    <w:p w14:paraId="744E0E59" w14:textId="77777777" w:rsidR="00816A6E" w:rsidRDefault="00816A6E" w:rsidP="00AE2356">
      <w:pPr>
        <w:pStyle w:val="Langtext"/>
      </w:pPr>
      <w:r>
        <w:t>Rückseite: beidseitig das gleiche Dekor</w:t>
      </w:r>
    </w:p>
    <w:p w14:paraId="7189633E" w14:textId="77777777" w:rsidR="00816A6E" w:rsidRDefault="00816A6E" w:rsidP="00AE2356">
      <w:pPr>
        <w:pStyle w:val="Langtext"/>
      </w:pPr>
    </w:p>
    <w:p w14:paraId="3EB1258E" w14:textId="77777777" w:rsidR="00816A6E" w:rsidRDefault="00816A6E" w:rsidP="00AE2356">
      <w:pPr>
        <w:pStyle w:val="Langtext"/>
      </w:pPr>
      <w:r>
        <w:t>• Oberfläche (NT/NT)</w:t>
      </w:r>
    </w:p>
    <w:p w14:paraId="2CFA7EF2" w14:textId="77777777" w:rsidR="00816A6E" w:rsidRDefault="00816A6E" w:rsidP="00AE2356">
      <w:pPr>
        <w:pStyle w:val="Langtext"/>
      </w:pPr>
      <w:r>
        <w:t>• Plattendicke (6 mm [NT/NT], 8 mm [NT/NT], 10 mm [NT/NT], 13 mm [NT/NT]):  _ _ _ mm</w:t>
      </w:r>
    </w:p>
    <w:p w14:paraId="20E4D2E5" w14:textId="77777777" w:rsidR="00816A6E" w:rsidRDefault="00816A6E" w:rsidP="00AE2356">
      <w:pPr>
        <w:pStyle w:val="Langtext"/>
      </w:pPr>
      <w:r>
        <w:t>Plattenformat:</w:t>
      </w:r>
    </w:p>
    <w:p w14:paraId="057B71E3" w14:textId="77777777" w:rsidR="00816A6E" w:rsidRDefault="00816A6E" w:rsidP="00AE2356">
      <w:pPr>
        <w:pStyle w:val="Langtext"/>
      </w:pPr>
    </w:p>
    <w:p w14:paraId="6BCCCB02" w14:textId="77777777" w:rsidR="00816A6E" w:rsidRDefault="00816A6E" w:rsidP="00AE2356">
      <w:pPr>
        <w:pStyle w:val="Langtext"/>
      </w:pPr>
      <w:r>
        <w:t>• XL: 4100 x 1854 mm = 7,60 m2; NT/NT</w:t>
      </w:r>
    </w:p>
    <w:p w14:paraId="2A94F8C0" w14:textId="77777777" w:rsidR="00816A6E" w:rsidRDefault="00816A6E" w:rsidP="00AE2356">
      <w:pPr>
        <w:pStyle w:val="Langtext"/>
      </w:pPr>
      <w:r>
        <w:t>Besäumschnitte sind auszuführen! (z.B.: 4100 x 1854 mm = 4090 x 1844 mm)</w:t>
      </w:r>
    </w:p>
    <w:p w14:paraId="30179C51" w14:textId="77777777" w:rsidR="00816A6E" w:rsidRDefault="00816A6E" w:rsidP="00AE2356">
      <w:pPr>
        <w:pStyle w:val="Langtext"/>
      </w:pPr>
      <w:r>
        <w:t>z.B.Max Compact Exterior Platten von Fundermax oder Gleichwertiges.</w:t>
      </w:r>
    </w:p>
    <w:p w14:paraId="14D49C9B" w14:textId="77777777" w:rsidR="00816A6E" w:rsidRDefault="00816A6E" w:rsidP="00AE2356">
      <w:pPr>
        <w:pStyle w:val="Langtext"/>
      </w:pPr>
      <w:r>
        <w:t>Angebotenes Erzeugnis: (....)</w:t>
      </w:r>
    </w:p>
    <w:p w14:paraId="3B889D3B" w14:textId="77777777" w:rsidR="00816A6E" w:rsidRDefault="00816A6E" w:rsidP="00AE2356">
      <w:pPr>
        <w:pStyle w:val="TrennungPOS"/>
      </w:pPr>
    </w:p>
    <w:p w14:paraId="0304BFBF" w14:textId="77777777" w:rsidR="00816A6E" w:rsidRDefault="00816A6E" w:rsidP="00AE2356">
      <w:pPr>
        <w:pStyle w:val="GrundtextPosNr"/>
        <w:keepNext/>
        <w:keepLines/>
      </w:pPr>
      <w:r>
        <w:t>68.FJ 11</w:t>
      </w:r>
    </w:p>
    <w:p w14:paraId="683CB7A9" w14:textId="77777777" w:rsidR="00816A6E" w:rsidRDefault="00816A6E" w:rsidP="00AE2356">
      <w:pPr>
        <w:pStyle w:val="Grundtext"/>
      </w:pPr>
      <w:r>
        <w:t>Montage von HPL Dachbekleidungsplatten auf Aluminiumunterkonstruktion,</w:t>
      </w:r>
    </w:p>
    <w:p w14:paraId="7C5EADDA" w14:textId="77777777" w:rsidR="00816A6E" w:rsidRDefault="00816A6E" w:rsidP="00AE2356">
      <w:pPr>
        <w:pStyle w:val="Grundtext"/>
      </w:pPr>
      <w:r>
        <w:t>genietet mit zugelassenen Blindnieten Durchmesser 5 mm (Niethülse Al Mg3 Werkstoff-Nr. 3.3 535, Nietdorn Stahl, Werkstoff-Nr. 1.4541) lt. Zulassung Z-10.3-712 nieten.</w:t>
      </w:r>
    </w:p>
    <w:p w14:paraId="574084C5" w14:textId="77777777" w:rsidR="00816A6E" w:rsidRDefault="00816A6E" w:rsidP="00AE2356">
      <w:pPr>
        <w:pStyle w:val="Grundtext"/>
      </w:pPr>
      <w:r>
        <w:t>Die Nieten an den Gleitpunkten sind mittels Nietsetzlehren mit Spiel 0,3 mm zwischen Setzkopf und HP Platte einzuziehen.</w:t>
      </w:r>
    </w:p>
    <w:p w14:paraId="61326E14" w14:textId="77777777" w:rsidR="00816A6E" w:rsidRDefault="00816A6E" w:rsidP="00AE2356">
      <w:pPr>
        <w:pStyle w:val="Grundtext"/>
      </w:pPr>
      <w:r>
        <w:t>Bohrungen für das Setzen von Nieten in Platte und UK sind zentrisch anzuordnen (d.h. mittels Stufenbohrer oder Bohrlehre).</w:t>
      </w:r>
    </w:p>
    <w:p w14:paraId="66B5E069" w14:textId="77777777" w:rsidR="00816A6E" w:rsidRDefault="00816A6E" w:rsidP="00AE2356">
      <w:pPr>
        <w:pStyle w:val="Grundtext"/>
      </w:pPr>
      <w:r>
        <w:t>Die Befestigung erfolgt mittels Fixpunkt und Gleitpunkten lt. technischer Informationen des HPL Plattenherstellers.</w:t>
      </w:r>
    </w:p>
    <w:p w14:paraId="6A6F129B" w14:textId="77777777" w:rsidR="00816A6E" w:rsidRDefault="00816A6E" w:rsidP="00AE2356">
      <w:pPr>
        <w:pStyle w:val="Grundtext"/>
      </w:pPr>
      <w:r>
        <w:t>Die Lochdurchmesser der Gleitpunkte sind gemäß der zu erwartenden Plattenausdehnung zu bemessen.</w:t>
      </w:r>
    </w:p>
    <w:p w14:paraId="4229A4D1" w14:textId="77777777" w:rsidR="00816A6E" w:rsidRDefault="00816A6E" w:rsidP="00AE2356">
      <w:pPr>
        <w:pStyle w:val="Grundtext"/>
      </w:pPr>
      <w:r>
        <w:t>z.B. Max Compact Exterior F-Qualität oder Gleichwertiges.</w:t>
      </w:r>
    </w:p>
    <w:p w14:paraId="52A4BDF7" w14:textId="77777777" w:rsidR="00816A6E" w:rsidRDefault="00816A6E" w:rsidP="00AE2356">
      <w:pPr>
        <w:pStyle w:val="Folgeposition"/>
        <w:keepNext/>
        <w:keepLines/>
      </w:pPr>
      <w:r>
        <w:t>A</w:t>
      </w:r>
      <w:r>
        <w:rPr>
          <w:sz w:val="12"/>
        </w:rPr>
        <w:t>+</w:t>
      </w:r>
      <w:r>
        <w:tab/>
        <w:t>Montage HPL Dach-Pl.genietet m.Nietkopf lackiert auf Alu-UK</w:t>
      </w:r>
      <w:r>
        <w:tab/>
        <w:t xml:space="preserve">m2 </w:t>
      </w:r>
    </w:p>
    <w:p w14:paraId="151896FB" w14:textId="77777777" w:rsidR="00816A6E" w:rsidRDefault="00816A6E" w:rsidP="00EB22B3">
      <w:pPr>
        <w:pStyle w:val="Langtext"/>
      </w:pPr>
      <w:r>
        <w:t>Unterkonstruktion Position(en): _ _ _</w:t>
      </w:r>
    </w:p>
    <w:p w14:paraId="6B64E463" w14:textId="77777777" w:rsidR="00816A6E" w:rsidRDefault="00816A6E" w:rsidP="00EB22B3">
      <w:pPr>
        <w:pStyle w:val="Langtext"/>
      </w:pPr>
      <w:r>
        <w:t>Niete, Durchmesser 14 mm oder 16 mm, farbig lackiert, passend zu gewähltem Dekor.</w:t>
      </w:r>
    </w:p>
    <w:p w14:paraId="189A9591" w14:textId="77777777" w:rsidR="00816A6E" w:rsidRDefault="00816A6E" w:rsidP="00EB22B3">
      <w:pPr>
        <w:pStyle w:val="Langtext"/>
      </w:pPr>
      <w:r>
        <w:t>Angebotenes Erzeugnis: (....)</w:t>
      </w:r>
    </w:p>
    <w:p w14:paraId="7D6888DB" w14:textId="77777777" w:rsidR="00816A6E" w:rsidRDefault="00816A6E" w:rsidP="00EB22B3">
      <w:pPr>
        <w:pStyle w:val="Langtext"/>
      </w:pPr>
      <w:r>
        <w:t>Betrifft Position(en): _ _ _</w:t>
      </w:r>
    </w:p>
    <w:p w14:paraId="2E5727B4" w14:textId="77777777" w:rsidR="00816A6E" w:rsidRDefault="00816A6E" w:rsidP="00EB22B3">
      <w:pPr>
        <w:pStyle w:val="Folgeposition"/>
        <w:keepNext/>
        <w:keepLines/>
      </w:pPr>
      <w:r>
        <w:t>B</w:t>
      </w:r>
      <w:r>
        <w:rPr>
          <w:sz w:val="12"/>
        </w:rPr>
        <w:t>+</w:t>
      </w:r>
      <w:r>
        <w:tab/>
        <w:t>Montage HPL Dach-Pl.genietet m.Nietkopf Alu natur auf Alu-UK</w:t>
      </w:r>
      <w:r>
        <w:tab/>
        <w:t xml:space="preserve">m2 </w:t>
      </w:r>
    </w:p>
    <w:p w14:paraId="609AFED4" w14:textId="77777777" w:rsidR="00816A6E" w:rsidRDefault="00816A6E" w:rsidP="00EB22B3">
      <w:pPr>
        <w:pStyle w:val="Langtext"/>
      </w:pPr>
      <w:r>
        <w:t>Unterkonstruktion Position(en): _ _ _</w:t>
      </w:r>
    </w:p>
    <w:p w14:paraId="352EEE12" w14:textId="77777777" w:rsidR="00816A6E" w:rsidRDefault="00816A6E" w:rsidP="00EB22B3">
      <w:pPr>
        <w:pStyle w:val="Langtext"/>
      </w:pPr>
      <w:r>
        <w:t>Niete, Durchmesser 14 mm oder 16 mm, Alu natur.</w:t>
      </w:r>
    </w:p>
    <w:p w14:paraId="64700752" w14:textId="77777777" w:rsidR="00816A6E" w:rsidRDefault="00816A6E" w:rsidP="00EB22B3">
      <w:pPr>
        <w:pStyle w:val="Langtext"/>
      </w:pPr>
      <w:r>
        <w:t>Angebotenes Erzeugnis: (....)</w:t>
      </w:r>
    </w:p>
    <w:p w14:paraId="38D5CC60" w14:textId="77777777" w:rsidR="00816A6E" w:rsidRDefault="00816A6E" w:rsidP="00EB22B3">
      <w:pPr>
        <w:pStyle w:val="Langtext"/>
      </w:pPr>
      <w:r>
        <w:t>Betrifft Position(en): _ _ _</w:t>
      </w:r>
    </w:p>
    <w:p w14:paraId="7D0E54D0" w14:textId="77777777" w:rsidR="00816A6E" w:rsidRDefault="00816A6E" w:rsidP="00EB22B3">
      <w:pPr>
        <w:pStyle w:val="TrennungULG"/>
        <w:keepNext w:val="0"/>
      </w:pPr>
    </w:p>
    <w:p w14:paraId="29D8BCE1" w14:textId="77777777" w:rsidR="00816A6E" w:rsidRDefault="00816A6E" w:rsidP="00EB22B3">
      <w:pPr>
        <w:pStyle w:val="ULG"/>
        <w:keepLines/>
      </w:pPr>
      <w:r>
        <w:t>68.FK</w:t>
      </w:r>
      <w:r>
        <w:rPr>
          <w:sz w:val="12"/>
        </w:rPr>
        <w:t xml:space="preserve"> + </w:t>
      </w:r>
      <w:r>
        <w:t>HPL Dachbekleidungspl.f.mäßige Beanspruchungen (FUNDERMAX)</w:t>
      </w:r>
    </w:p>
    <w:p w14:paraId="7AD2CD64" w14:textId="77777777" w:rsidR="00816A6E" w:rsidRDefault="00816A6E" w:rsidP="00EB22B3">
      <w:pPr>
        <w:pStyle w:val="Langtext"/>
      </w:pPr>
      <w:r>
        <w:t>Version: 2022-04</w:t>
      </w:r>
    </w:p>
    <w:p w14:paraId="041E6460" w14:textId="77777777" w:rsidR="00816A6E" w:rsidRDefault="00816A6E" w:rsidP="00EB22B3">
      <w:pPr>
        <w:pStyle w:val="Langtext"/>
      </w:pPr>
      <w:r>
        <w:t>Im Folgenden ist das Liefern von HPL Dachbekleidungsplatten Type EGF beschrieben.</w:t>
      </w:r>
    </w:p>
    <w:p w14:paraId="1CFD71D9" w14:textId="77777777" w:rsidR="00816A6E" w:rsidRDefault="00816A6E" w:rsidP="00EB22B3">
      <w:pPr>
        <w:pStyle w:val="Langtext"/>
      </w:pPr>
      <w:r>
        <w:t>Die Montage hat entsprechend den statischen Erfordernissen zu erfolgen und ist in eigenen Positionen beschrieben.</w:t>
      </w:r>
    </w:p>
    <w:p w14:paraId="4205436F" w14:textId="77777777" w:rsidR="00816A6E" w:rsidRDefault="00816A6E" w:rsidP="00EB22B3">
      <w:pPr>
        <w:pStyle w:val="Langtext"/>
      </w:pPr>
      <w:r>
        <w:t>Die Angaben des Plattenhersteller bezüglich Liefer-, Montage- bzw. Einbaubedingungen sowie Verarbeitungsrichtlinien sind zu beachten.</w:t>
      </w:r>
    </w:p>
    <w:p w14:paraId="5EF8DC9A" w14:textId="77777777" w:rsidR="00816A6E" w:rsidRDefault="00816A6E" w:rsidP="00EB22B3">
      <w:pPr>
        <w:pStyle w:val="Langtext"/>
      </w:pPr>
      <w:r>
        <w:t>Vorgehängte, hinterlüftete Fassaden mit zusätzlicher Wärmedämmung durch Wärmedämmstoffe mit einer Dichte von 30 – 70 kg/m³ und einem Schmelzpunkt &gt;1000°C, die systemkonform an der Außenwand verankert werden.</w:t>
      </w:r>
    </w:p>
    <w:p w14:paraId="0C33F3A3" w14:textId="77777777" w:rsidR="00816A6E" w:rsidRDefault="00816A6E" w:rsidP="00EB22B3">
      <w:pPr>
        <w:pStyle w:val="Langtext"/>
      </w:pPr>
    </w:p>
    <w:p w14:paraId="40167913" w14:textId="77777777" w:rsidR="00816A6E" w:rsidRDefault="00816A6E" w:rsidP="00EB22B3">
      <w:pPr>
        <w:pStyle w:val="Langtext"/>
      </w:pPr>
      <w:r>
        <w:t>Angaben zum Plattenmaterial:</w:t>
      </w:r>
    </w:p>
    <w:p w14:paraId="392FA4F8" w14:textId="77777777" w:rsidR="00816A6E" w:rsidRDefault="00816A6E" w:rsidP="00EB22B3">
      <w:pPr>
        <w:pStyle w:val="Langtext"/>
      </w:pPr>
      <w:r>
        <w:t>Als HPL (High Pressure Laminates) Platten Typ EGF mit einem mäßigen Witterungsschutz bezeichnet man dekorative Hochdruck-Schichtpressstoffplatten zur Anwendung unter Witterungsbedingungen im Freien, wie Sonnenlicht, Regen und Frost.</w:t>
      </w:r>
    </w:p>
    <w:p w14:paraId="73D89A7A" w14:textId="77777777" w:rsidR="00816A6E" w:rsidRDefault="00816A6E" w:rsidP="00EB22B3">
      <w:pPr>
        <w:pStyle w:val="Langtext"/>
      </w:pPr>
      <w:r>
        <w:t xml:space="preserve">HPL Platten bestehen aus Naturfaserbahnen, die etwa 65 % des Gesamtgewichts darstellen. Sie werden überwiegend aus Holz hergestellt, das zu „Kraftpapieren“ veredelt wurde. Die Kraftpapiere werden in Imprägnieranlagen mit synthetischen </w:t>
      </w:r>
      <w:r>
        <w:lastRenderedPageBreak/>
        <w:t>Harzen getränkt, getrocknet und unter hohem Druck und starker Hitze zu langlebigen, feuchteresistenten Platten verpresst. Die Kanten der HPL Platten sind ebenfalls Witterungsfest und müssen nach dem Zuschnitt nicht versiegelt werden.</w:t>
      </w:r>
    </w:p>
    <w:p w14:paraId="57AB3919" w14:textId="77777777" w:rsidR="00816A6E" w:rsidRDefault="00816A6E" w:rsidP="00EB22B3">
      <w:pPr>
        <w:pStyle w:val="Langtext"/>
      </w:pPr>
      <w:r>
        <w:t>Die Herstellung dieser HPL Platten erfolgt gemäß der EN 438 Teil 6 Typ EGF – Klassifizierung und Spezifikation für Kompakt-Schichtpresstoffe für die Anwendung im Freien mit einer Dicke von 2 mm und größer.</w:t>
      </w:r>
    </w:p>
    <w:p w14:paraId="5EBA5ACF" w14:textId="77777777" w:rsidR="00816A6E" w:rsidRDefault="00816A6E" w:rsidP="00EB22B3">
      <w:pPr>
        <w:pStyle w:val="Langtext"/>
      </w:pPr>
      <w:r>
        <w:t>Die HPL Platten zeichnen sich durch ihre hohe Zugfestigkeit, hohe Beständigkeit gegen Stoßbeanspruchung, hohe Beständigkeit gegen Temperaturwechsel, mäßige Beständigkeit gegen Witterungseinflüssen &amp; UV-Belastung, sowie eine sehr gute Farbechtheit und eine gute Chemikalienbeständigkeit aus, welche es ermöglicht Graffities ohne großen Aufwand von der Oberfläche zu reinigen.</w:t>
      </w:r>
    </w:p>
    <w:p w14:paraId="2E3A922A" w14:textId="77777777" w:rsidR="00816A6E" w:rsidRDefault="00816A6E" w:rsidP="00EB22B3">
      <w:pPr>
        <w:pStyle w:val="Langtext"/>
      </w:pPr>
      <w:r>
        <w:t>Ebenfalls können die HPL Balkonbekleidungsplatten Typ EGF als FSC oder PEFC Zertifiziert bezogen werden.</w:t>
      </w:r>
    </w:p>
    <w:p w14:paraId="18061C5E" w14:textId="77777777" w:rsidR="00816A6E" w:rsidRDefault="00816A6E" w:rsidP="00EB22B3">
      <w:pPr>
        <w:pStyle w:val="Langtext"/>
      </w:pPr>
    </w:p>
    <w:p w14:paraId="3D7B0416" w14:textId="77777777" w:rsidR="00816A6E" w:rsidRDefault="00816A6E" w:rsidP="00EB22B3">
      <w:pPr>
        <w:pStyle w:val="Langtext"/>
      </w:pPr>
      <w:r>
        <w:t>Technische Beschreibung:</w:t>
      </w:r>
    </w:p>
    <w:p w14:paraId="335893D7" w14:textId="77777777" w:rsidR="00816A6E" w:rsidRDefault="00816A6E" w:rsidP="00EB22B3">
      <w:pPr>
        <w:pStyle w:val="Langtext"/>
      </w:pPr>
      <w:r>
        <w:t>• Beständigkeit gegen künstliche Bewitterung: ≥ Stufe 3 des 5 teiligen Graumaßstabes gemäß EN 20105-A02</w:t>
      </w:r>
    </w:p>
    <w:p w14:paraId="682C5C65" w14:textId="77777777" w:rsidR="00816A6E" w:rsidRDefault="00816A6E" w:rsidP="00EB22B3">
      <w:pPr>
        <w:pStyle w:val="Langtext"/>
      </w:pPr>
      <w:r>
        <w:t>• Oberflächeneigenschaften: mäßig Witterungsbeständig, Lichtecht, Kratzfest, Lösungsmittelbeständig, Schlagzäh, Graffitischutz, und leicht zu reinigen</w:t>
      </w:r>
    </w:p>
    <w:p w14:paraId="08E17EDD" w14:textId="77777777" w:rsidR="00816A6E" w:rsidRDefault="00816A6E" w:rsidP="00EB22B3">
      <w:pPr>
        <w:pStyle w:val="Langtext"/>
      </w:pPr>
      <w:r>
        <w:t>• Kanten: benötigen keine Versiegelung</w:t>
      </w:r>
    </w:p>
    <w:p w14:paraId="4DCC948A" w14:textId="77777777" w:rsidR="00816A6E" w:rsidRDefault="00816A6E" w:rsidP="00EB22B3">
      <w:pPr>
        <w:pStyle w:val="Langtext"/>
      </w:pPr>
      <w:r>
        <w:t>• Hagelschutz: ≥ HW 4 nach VKF Prüfbestimmung Nr. 11 Kunststoffplatte/Version 1,02</w:t>
      </w:r>
    </w:p>
    <w:p w14:paraId="3C6B4B13" w14:textId="77777777" w:rsidR="00816A6E" w:rsidRDefault="00816A6E" w:rsidP="00EB22B3">
      <w:pPr>
        <w:pStyle w:val="Langtext"/>
      </w:pPr>
      <w:r>
        <w:t>• Dichte: ≥ 1350 kg/m3 gemäß EN 438-6</w:t>
      </w:r>
    </w:p>
    <w:p w14:paraId="7B2BE2AD" w14:textId="77777777" w:rsidR="00816A6E" w:rsidRDefault="00816A6E" w:rsidP="00EB22B3">
      <w:pPr>
        <w:pStyle w:val="Langtext"/>
      </w:pPr>
      <w:r>
        <w:t>• Baustoffklasse: Euroclass B-s2,d0 nach EN 13501-1</w:t>
      </w:r>
    </w:p>
    <w:p w14:paraId="5DA411B0" w14:textId="77777777" w:rsidR="00816A6E" w:rsidRDefault="00816A6E" w:rsidP="00EB22B3">
      <w:pPr>
        <w:pStyle w:val="Langtext"/>
      </w:pPr>
      <w:r>
        <w:t>• Plattendicken: 6 mm, 8 mm, 10 mm gemäß bauaufsichtlicher Zulassung Z-10.3-712</w:t>
      </w:r>
    </w:p>
    <w:p w14:paraId="7A477D1A" w14:textId="77777777" w:rsidR="00816A6E" w:rsidRDefault="00816A6E" w:rsidP="00EB22B3">
      <w:pPr>
        <w:pStyle w:val="Langtext"/>
      </w:pPr>
      <w:r>
        <w:t>Plattenformate und Oberflächenausführungen:</w:t>
      </w:r>
    </w:p>
    <w:p w14:paraId="23974B6E" w14:textId="77777777" w:rsidR="00816A6E" w:rsidRDefault="00816A6E" w:rsidP="00EB22B3">
      <w:pPr>
        <w:pStyle w:val="Langtext"/>
      </w:pPr>
    </w:p>
    <w:p w14:paraId="7E356D89" w14:textId="77777777" w:rsidR="00816A6E" w:rsidRDefault="00816A6E" w:rsidP="00EB22B3">
      <w:pPr>
        <w:pStyle w:val="Langtext"/>
      </w:pPr>
      <w:r>
        <w:t>• GR: 2800 x 1300 mm = 3,64 m2, FH</w:t>
      </w:r>
    </w:p>
    <w:p w14:paraId="62B811E9" w14:textId="77777777" w:rsidR="00816A6E" w:rsidRDefault="00816A6E" w:rsidP="00EB22B3">
      <w:pPr>
        <w:pStyle w:val="Langtext"/>
      </w:pPr>
      <w:r>
        <w:t>• SP: 2800 x 1854 mm = 5,19 m2, FH</w:t>
      </w:r>
    </w:p>
    <w:p w14:paraId="4A93FC46" w14:textId="77777777" w:rsidR="00816A6E" w:rsidRDefault="00816A6E" w:rsidP="00EB22B3">
      <w:pPr>
        <w:pStyle w:val="Langtext"/>
      </w:pPr>
      <w:r>
        <w:t>• JU: 4100 x 1300 mm = 5,33 m2, FH</w:t>
      </w:r>
    </w:p>
    <w:p w14:paraId="2A41E119" w14:textId="77777777" w:rsidR="00816A6E" w:rsidRDefault="00816A6E" w:rsidP="00EB22B3">
      <w:pPr>
        <w:pStyle w:val="Langtext"/>
      </w:pPr>
      <w:r>
        <w:t>• XL: 4100 x 1854 mm = 7,60 m2, FH</w:t>
      </w:r>
    </w:p>
    <w:p w14:paraId="3C65437D" w14:textId="77777777" w:rsidR="00816A6E" w:rsidRDefault="00816A6E" w:rsidP="00EB22B3">
      <w:pPr>
        <w:pStyle w:val="Langtext"/>
      </w:pPr>
      <w:r>
        <w:t>Kern: Braun</w:t>
      </w:r>
    </w:p>
    <w:p w14:paraId="13DAF039" w14:textId="77777777" w:rsidR="00816A6E" w:rsidRDefault="00816A6E" w:rsidP="00EB22B3">
      <w:pPr>
        <w:pStyle w:val="Langtext"/>
      </w:pPr>
    </w:p>
    <w:p w14:paraId="513E7E11" w14:textId="77777777" w:rsidR="00816A6E" w:rsidRDefault="00816A6E" w:rsidP="00EB22B3">
      <w:pPr>
        <w:pStyle w:val="Langtext"/>
      </w:pPr>
      <w:r>
        <w:t>Be- und Hinterlüftung:</w:t>
      </w:r>
    </w:p>
    <w:p w14:paraId="65773754" w14:textId="77777777" w:rsidR="00816A6E" w:rsidRDefault="00816A6E" w:rsidP="00EB22B3">
      <w:pPr>
        <w:pStyle w:val="Langtext"/>
      </w:pPr>
      <w:r>
        <w:t>Für eine wirksame Be- und Hinterlüftung wird die Außenschicht mit einem lichten Abstand von mindestens 20 mm vor der Wärmedämmung montiert.</w:t>
      </w:r>
    </w:p>
    <w:p w14:paraId="29927399" w14:textId="77777777" w:rsidR="00816A6E" w:rsidRDefault="00816A6E" w:rsidP="00EB22B3">
      <w:pPr>
        <w:pStyle w:val="Langtext"/>
      </w:pPr>
      <w:r>
        <w:t>Die funktionierende Hinterlüftung der gesamten Außenschicht oder aller abgeschlossenen Teilbereiche von unten nach oben ist durch die Art der Unterkonstruktion und Befestigung der Außenschicht sicherzustellen.</w:t>
      </w:r>
    </w:p>
    <w:p w14:paraId="72698580" w14:textId="77777777" w:rsidR="00816A6E" w:rsidRDefault="00816A6E" w:rsidP="00EB22B3">
      <w:pPr>
        <w:pStyle w:val="Langtext"/>
      </w:pPr>
      <w:r>
        <w:t>Die untere Lufteintrittsöffnung und die obere Luftaustrittsöffnung ist durch Lüftungsgitter aus nicht rostendem Metall zu schließen. Hierbei wird ein wirksamer Lüftungsquerschnitt von mindestens 150 cm2/m bei einer Holzunterkonstruktion benötigt und mindestens 50 cm2/m gemäß DIN18516 bei einer Aluminiumunterkonstruktion.</w:t>
      </w:r>
    </w:p>
    <w:p w14:paraId="5533864C" w14:textId="77777777" w:rsidR="00816A6E" w:rsidRDefault="00816A6E" w:rsidP="00EB22B3">
      <w:pPr>
        <w:pStyle w:val="Langtext"/>
      </w:pPr>
    </w:p>
    <w:p w14:paraId="34B3E2C2" w14:textId="77777777" w:rsidR="00816A6E" w:rsidRDefault="00816A6E" w:rsidP="00EB22B3">
      <w:pPr>
        <w:pStyle w:val="Langtext"/>
      </w:pPr>
      <w:r>
        <w:t>Außenschicht:</w:t>
      </w:r>
    </w:p>
    <w:p w14:paraId="740EFB73" w14:textId="77777777" w:rsidR="00816A6E" w:rsidRDefault="00816A6E" w:rsidP="00EB22B3">
      <w:pPr>
        <w:pStyle w:val="Langtext"/>
      </w:pPr>
      <w:r>
        <w:t>High Pressure Laminate (HPL)</w:t>
      </w:r>
    </w:p>
    <w:p w14:paraId="7DD155D9" w14:textId="77777777" w:rsidR="00816A6E" w:rsidRDefault="00816A6E" w:rsidP="00EB22B3">
      <w:pPr>
        <w:pStyle w:val="Langtext"/>
      </w:pPr>
    </w:p>
    <w:p w14:paraId="62D75566" w14:textId="77777777" w:rsidR="00816A6E" w:rsidRDefault="00816A6E" w:rsidP="00EB22B3">
      <w:pPr>
        <w:pStyle w:val="Langtext"/>
      </w:pPr>
      <w:r>
        <w:t>Befestigungssysteme:</w:t>
      </w:r>
    </w:p>
    <w:p w14:paraId="79F415B9" w14:textId="77777777" w:rsidR="00816A6E" w:rsidRDefault="00816A6E" w:rsidP="00EB22B3">
      <w:pPr>
        <w:pStyle w:val="Langtext"/>
      </w:pPr>
      <w:r>
        <w:t>Die Befestigung/Verlegung der HPL Platten erfolgt technisch zwängungsfrei nach den Angaben des HPL Plattenherstellers.</w:t>
      </w:r>
    </w:p>
    <w:p w14:paraId="23F25B16" w14:textId="77777777" w:rsidR="00816A6E" w:rsidRDefault="00816A6E" w:rsidP="00EB22B3">
      <w:pPr>
        <w:pStyle w:val="Langtext"/>
      </w:pPr>
      <w:r>
        <w:t>Alle sichtbaren Befestigungselemente sind farblich dem Dekor der HPL Platten an zu passen.</w:t>
      </w:r>
    </w:p>
    <w:p w14:paraId="239D1EA8" w14:textId="77777777" w:rsidR="00816A6E" w:rsidRDefault="00816A6E" w:rsidP="00EB22B3">
      <w:pPr>
        <w:pStyle w:val="Langtext"/>
      </w:pPr>
      <w:r>
        <w:t>Die Befestigung der Platten erfolgt mittels Fixpunkt und Gleitpunkten lt. technischer Informationen der FunderMax GmbH.</w:t>
      </w:r>
    </w:p>
    <w:p w14:paraId="5DADC754" w14:textId="77777777" w:rsidR="00816A6E" w:rsidRDefault="00816A6E" w:rsidP="00EB22B3">
      <w:pPr>
        <w:pStyle w:val="Langtext"/>
      </w:pPr>
      <w:r>
        <w:t>Die Lochdurchmesser der Gleitpunkte sind gemäß der zu erwartenden Plattenausdehnung zu bemessen.</w:t>
      </w:r>
    </w:p>
    <w:p w14:paraId="6EC4D979" w14:textId="77777777" w:rsidR="00816A6E" w:rsidRDefault="00816A6E" w:rsidP="00EB22B3">
      <w:pPr>
        <w:pStyle w:val="Langtext"/>
      </w:pPr>
      <w:r>
        <w:t>Bei den HPL Fassadenplatten ist ein Zuschnitt für Maß- und Winkelgenauigkeit auszuführen! (z.B.: 2800 x 1300 mm = 2790 x 1290 mm)</w:t>
      </w:r>
    </w:p>
    <w:p w14:paraId="10D7EFBF" w14:textId="77777777" w:rsidR="00816A6E" w:rsidRDefault="00816A6E" w:rsidP="00EB22B3">
      <w:pPr>
        <w:pStyle w:val="Langtext"/>
      </w:pPr>
    </w:p>
    <w:p w14:paraId="47151E5F" w14:textId="77777777" w:rsidR="00816A6E" w:rsidRDefault="00816A6E" w:rsidP="00EB22B3">
      <w:pPr>
        <w:pStyle w:val="Langtext"/>
      </w:pPr>
      <w:r>
        <w:t>Fugenausbildung:</w:t>
      </w:r>
    </w:p>
    <w:p w14:paraId="103AEDE5" w14:textId="77777777" w:rsidR="00816A6E" w:rsidRDefault="00816A6E" w:rsidP="00EB22B3">
      <w:pPr>
        <w:pStyle w:val="Langtext"/>
      </w:pPr>
      <w:r>
        <w:t>Die Fugenausbildung erfolgt technisch zwängungsfrei nach den Angaben des HPL Plattenherstellers.</w:t>
      </w:r>
    </w:p>
    <w:p w14:paraId="3FC51354" w14:textId="77777777" w:rsidR="00816A6E" w:rsidRDefault="00816A6E" w:rsidP="00EB22B3">
      <w:pPr>
        <w:pStyle w:val="Kommentar"/>
      </w:pPr>
    </w:p>
    <w:p w14:paraId="06834CA5" w14:textId="77777777" w:rsidR="00816A6E" w:rsidRDefault="00816A6E" w:rsidP="00EB22B3">
      <w:pPr>
        <w:pStyle w:val="Kommentar"/>
      </w:pPr>
      <w:r>
        <w:t>Kommentar:</w:t>
      </w:r>
    </w:p>
    <w:p w14:paraId="76200239" w14:textId="77777777" w:rsidR="00816A6E" w:rsidRDefault="00816A6E" w:rsidP="00EB22B3">
      <w:pPr>
        <w:pStyle w:val="Kommentar"/>
      </w:pPr>
      <w:r>
        <w:t>Produktspezifische Ausschreibungstexte (Produktbeschreibungen) sind für Ausschreibungen gemäß Bundesvergabegesetz (BVergG) nicht geeignet.</w:t>
      </w:r>
    </w:p>
    <w:p w14:paraId="45022BF5" w14:textId="77777777" w:rsidR="00816A6E" w:rsidRDefault="00816A6E" w:rsidP="00EB22B3">
      <w:pPr>
        <w:pStyle w:val="Kommentar"/>
      </w:pPr>
      <w:r>
        <w:t>Sie dienen als Vorlage für frei formulierte Positionen und müssen inhaltlich so abgeändert werden, dass den Anforderungen des BVergG entsprochen wird (z.B. Kriterien der Gleichwertigkeit ergänzen).</w:t>
      </w:r>
    </w:p>
    <w:p w14:paraId="7F5D3B87" w14:textId="77777777" w:rsidR="00816A6E" w:rsidRDefault="00816A6E" w:rsidP="00EB22B3">
      <w:pPr>
        <w:pStyle w:val="TrennungPOS"/>
      </w:pPr>
    </w:p>
    <w:p w14:paraId="36C1AEF7" w14:textId="77777777" w:rsidR="00816A6E" w:rsidRDefault="00816A6E" w:rsidP="00EB22B3">
      <w:pPr>
        <w:pStyle w:val="GrundtextPosNr"/>
        <w:keepNext/>
        <w:keepLines/>
      </w:pPr>
      <w:r>
        <w:t>68.FK 00</w:t>
      </w:r>
    </w:p>
    <w:p w14:paraId="3F621C90" w14:textId="77777777" w:rsidR="00816A6E" w:rsidRDefault="00816A6E" w:rsidP="00EB22B3">
      <w:pPr>
        <w:pStyle w:val="Grundtext"/>
      </w:pPr>
      <w:r>
        <w:t>Folgende Angaben und Anforderungen an die Art und Weise der Leistungserbringung gelten als vereinbart und sind in die Einheitspreise einkalkuliert.</w:t>
      </w:r>
    </w:p>
    <w:p w14:paraId="31EE8A31" w14:textId="77777777" w:rsidR="00816A6E" w:rsidRDefault="00816A6E" w:rsidP="00EB22B3">
      <w:pPr>
        <w:pStyle w:val="Folgeposition"/>
        <w:keepNext/>
        <w:keepLines/>
      </w:pPr>
      <w:r>
        <w:t>A</w:t>
      </w:r>
      <w:r>
        <w:rPr>
          <w:sz w:val="12"/>
        </w:rPr>
        <w:t>+</w:t>
      </w:r>
      <w:r>
        <w:tab/>
        <w:t>Hinterlüftungsebene f.Dachanwendung (mäßig beansprucht)</w:t>
      </w:r>
      <w:r>
        <w:tab/>
        <w:t xml:space="preserve">  </w:t>
      </w:r>
    </w:p>
    <w:p w14:paraId="27385763" w14:textId="77777777" w:rsidR="00816A6E" w:rsidRDefault="00816A6E" w:rsidP="00EB22B3">
      <w:pPr>
        <w:pStyle w:val="Langtext"/>
      </w:pPr>
      <w:r>
        <w:t>Für eine wirksame Be- und Hinterlüftung wird die Außenschicht mit einem lichten Abstand von mindestens 20 mm vor der Wärmedämmung montiert.</w:t>
      </w:r>
    </w:p>
    <w:p w14:paraId="377D45C9" w14:textId="77777777" w:rsidR="00816A6E" w:rsidRDefault="00816A6E" w:rsidP="00EB22B3">
      <w:pPr>
        <w:pStyle w:val="Langtext"/>
      </w:pPr>
      <w:r>
        <w:lastRenderedPageBreak/>
        <w:t>Die funktionierende Hinterlüftung der gesamten Außenschicht oder aller abgeschlossenen Teilbereiche von unten nach oben ist durch die Art der Unterkonstruktion und Befestigung der Außenschicht sicherzustellen.</w:t>
      </w:r>
    </w:p>
    <w:p w14:paraId="5BEAFB2C" w14:textId="77777777" w:rsidR="00816A6E" w:rsidRDefault="00816A6E" w:rsidP="00EB22B3">
      <w:pPr>
        <w:pStyle w:val="Langtext"/>
      </w:pPr>
      <w:r>
        <w:t>Die untere Lufteintrittsöffnung und die obere Luftaustrittsöffnung ist durch Lüftungsgitter aus nicht rostendem Metall zu schließen. Hierbei wird ein wirksamer Lüftungsquerschnitt von mindestens 150 cm2/m bei einer Holzunterkonstruktion benötigt und mindestens 50 cm2/m gemäß DIN18516 bei einer Aluminiumunterkonstruktion.</w:t>
      </w:r>
    </w:p>
    <w:p w14:paraId="60B2A7F1" w14:textId="77777777" w:rsidR="00816A6E" w:rsidRDefault="00816A6E" w:rsidP="00EB22B3">
      <w:pPr>
        <w:pStyle w:val="Langtext"/>
      </w:pPr>
      <w:r>
        <w:t>Bei Dachanwendungen befindet sich die wasserführende Ebene im Hinterlüftungsbereich. Die HPL Fassadenplatten sind bei den Dachanwendungen nicht die wasserführende Ebene.</w:t>
      </w:r>
    </w:p>
    <w:p w14:paraId="40E1A40A" w14:textId="77777777" w:rsidR="00816A6E" w:rsidRDefault="00816A6E" w:rsidP="00EB22B3">
      <w:pPr>
        <w:pStyle w:val="Langtext"/>
      </w:pPr>
      <w:r>
        <w:t>Betrifft Position(en): _ _ _</w:t>
      </w:r>
    </w:p>
    <w:p w14:paraId="2B5EE528" w14:textId="77777777" w:rsidR="00816A6E" w:rsidRDefault="00816A6E" w:rsidP="00EB22B3">
      <w:pPr>
        <w:pStyle w:val="TrennungPOS"/>
      </w:pPr>
    </w:p>
    <w:p w14:paraId="7289FAFB" w14:textId="77777777" w:rsidR="00816A6E" w:rsidRDefault="00816A6E" w:rsidP="00EB22B3">
      <w:pPr>
        <w:pStyle w:val="GrundtextPosNr"/>
        <w:keepNext/>
        <w:keepLines/>
      </w:pPr>
      <w:r>
        <w:t>68.FK 01</w:t>
      </w:r>
    </w:p>
    <w:p w14:paraId="326E6C04" w14:textId="77777777" w:rsidR="00816A6E" w:rsidRDefault="00816A6E" w:rsidP="00EB22B3">
      <w:pPr>
        <w:pStyle w:val="Folgeposition"/>
      </w:pPr>
      <w:r>
        <w:t xml:space="preserve"> </w:t>
      </w:r>
      <w:r>
        <w:rPr>
          <w:sz w:val="12"/>
        </w:rPr>
        <w:t>+</w:t>
      </w:r>
      <w:r>
        <w:tab/>
        <w:t>HPL Dachbekleidungsplatten Dekorgr.Universal</w:t>
      </w:r>
      <w:r>
        <w:tab/>
        <w:t xml:space="preserve">m2 </w:t>
      </w:r>
    </w:p>
    <w:p w14:paraId="5132A09B" w14:textId="77777777" w:rsidR="00816A6E" w:rsidRDefault="00816A6E" w:rsidP="00EB22B3">
      <w:pPr>
        <w:pStyle w:val="Langtext"/>
      </w:pPr>
      <w:r>
        <w:t>HPL Dachbekleidungsplatten.</w:t>
      </w:r>
    </w:p>
    <w:p w14:paraId="1E483B45" w14:textId="77777777" w:rsidR="00816A6E" w:rsidRDefault="00816A6E" w:rsidP="00EB22B3">
      <w:pPr>
        <w:pStyle w:val="Langtext"/>
      </w:pPr>
      <w:r>
        <w:t>Dekorgruppe Universal</w:t>
      </w:r>
    </w:p>
    <w:p w14:paraId="54167B31" w14:textId="77777777" w:rsidR="00816A6E" w:rsidRDefault="00816A6E" w:rsidP="00EB22B3">
      <w:pPr>
        <w:pStyle w:val="Langtext"/>
      </w:pPr>
      <w:r>
        <w:t>Dekornummer (0746, 0771, 0772, 0773, 0774, 0775): _ _ _</w:t>
      </w:r>
    </w:p>
    <w:p w14:paraId="7D80D852" w14:textId="77777777" w:rsidR="00816A6E" w:rsidRDefault="00816A6E" w:rsidP="00EB22B3">
      <w:pPr>
        <w:pStyle w:val="Langtext"/>
      </w:pPr>
      <w:r>
        <w:t>Rückseite: Beidseitig das gleiche Dekor</w:t>
      </w:r>
    </w:p>
    <w:p w14:paraId="52F7B39B" w14:textId="77777777" w:rsidR="00816A6E" w:rsidRDefault="00816A6E" w:rsidP="00EB22B3">
      <w:pPr>
        <w:pStyle w:val="Langtext"/>
      </w:pPr>
    </w:p>
    <w:p w14:paraId="03B217DB" w14:textId="77777777" w:rsidR="00816A6E" w:rsidRDefault="00816A6E" w:rsidP="00EB22B3">
      <w:pPr>
        <w:pStyle w:val="Langtext"/>
      </w:pPr>
      <w:r>
        <w:t>• Oberfläche (FH/FH)</w:t>
      </w:r>
    </w:p>
    <w:p w14:paraId="6249D82A" w14:textId="77777777" w:rsidR="00816A6E" w:rsidRDefault="00816A6E" w:rsidP="00EB22B3">
      <w:pPr>
        <w:pStyle w:val="Langtext"/>
      </w:pPr>
      <w:r>
        <w:t>• Plattendicke (6 mm, 8 mm, 10 mm):  _ _ _ mm</w:t>
      </w:r>
    </w:p>
    <w:p w14:paraId="45F6B885" w14:textId="77777777" w:rsidR="00816A6E" w:rsidRDefault="00816A6E" w:rsidP="00EB22B3">
      <w:pPr>
        <w:pStyle w:val="Langtext"/>
      </w:pPr>
      <w:r>
        <w:t>Plattenformat: _ _ _</w:t>
      </w:r>
    </w:p>
    <w:p w14:paraId="2511AA6C" w14:textId="77777777" w:rsidR="00816A6E" w:rsidRDefault="00816A6E" w:rsidP="00EB22B3">
      <w:pPr>
        <w:pStyle w:val="Langtext"/>
      </w:pPr>
    </w:p>
    <w:p w14:paraId="31C3BE7D" w14:textId="77777777" w:rsidR="00816A6E" w:rsidRDefault="00816A6E" w:rsidP="00EB22B3">
      <w:pPr>
        <w:pStyle w:val="Langtext"/>
      </w:pPr>
      <w:r>
        <w:t>• GR: 2800 x 1300 mm = 3,64 m2; FA</w:t>
      </w:r>
    </w:p>
    <w:p w14:paraId="3D6F7F4D" w14:textId="77777777" w:rsidR="00816A6E" w:rsidRDefault="00816A6E" w:rsidP="00EB22B3">
      <w:pPr>
        <w:pStyle w:val="Langtext"/>
      </w:pPr>
      <w:r>
        <w:t>• SP: 2800 x 1854 mm = 5,19 m2; FA</w:t>
      </w:r>
    </w:p>
    <w:p w14:paraId="79738828" w14:textId="77777777" w:rsidR="00816A6E" w:rsidRDefault="00816A6E" w:rsidP="00EB22B3">
      <w:pPr>
        <w:pStyle w:val="Langtext"/>
      </w:pPr>
      <w:r>
        <w:t>• JU: 4100 x 1300 mm = 5,33 m2; FA</w:t>
      </w:r>
    </w:p>
    <w:p w14:paraId="603B68E8" w14:textId="77777777" w:rsidR="00816A6E" w:rsidRDefault="00816A6E" w:rsidP="00EB22B3">
      <w:pPr>
        <w:pStyle w:val="Langtext"/>
      </w:pPr>
      <w:r>
        <w:t>• XL: 4100 x 1854 mm = 7,60 m2; FA</w:t>
      </w:r>
    </w:p>
    <w:p w14:paraId="62346837" w14:textId="77777777" w:rsidR="00816A6E" w:rsidRDefault="00816A6E" w:rsidP="00EB22B3">
      <w:pPr>
        <w:pStyle w:val="Langtext"/>
      </w:pPr>
      <w:r>
        <w:t>Zuschnitt für Maß- und Winkelgenauigkeit sind auszuführen! (z.B.: 4100 x 1854 mm = 4090 x 1844 mm)</w:t>
      </w:r>
    </w:p>
    <w:p w14:paraId="0F8F0151" w14:textId="77777777" w:rsidR="00816A6E" w:rsidRDefault="00816A6E" w:rsidP="00EB22B3">
      <w:pPr>
        <w:pStyle w:val="Langtext"/>
      </w:pPr>
      <w:r>
        <w:t>z.B.Max Compact Universal F-Qualität von Fundermax oder Gleichwertiges.</w:t>
      </w:r>
    </w:p>
    <w:p w14:paraId="7C323326" w14:textId="77777777" w:rsidR="00816A6E" w:rsidRDefault="00816A6E" w:rsidP="00EB22B3">
      <w:pPr>
        <w:pStyle w:val="Langtext"/>
      </w:pPr>
      <w:r>
        <w:t>Angebotenes Erzeugnis: (....)</w:t>
      </w:r>
    </w:p>
    <w:p w14:paraId="2CE137E2" w14:textId="77777777" w:rsidR="00816A6E" w:rsidRDefault="00816A6E" w:rsidP="00EB22B3">
      <w:pPr>
        <w:pStyle w:val="TrennungPOS"/>
      </w:pPr>
    </w:p>
    <w:p w14:paraId="5729B556" w14:textId="77777777" w:rsidR="00816A6E" w:rsidRDefault="00816A6E" w:rsidP="00EB22B3">
      <w:pPr>
        <w:pStyle w:val="GrundtextPosNr"/>
        <w:keepNext/>
        <w:keepLines/>
      </w:pPr>
      <w:r>
        <w:t>68.FK 11</w:t>
      </w:r>
    </w:p>
    <w:p w14:paraId="761E9515" w14:textId="77777777" w:rsidR="00816A6E" w:rsidRDefault="00816A6E" w:rsidP="00EB22B3">
      <w:pPr>
        <w:pStyle w:val="Grundtext"/>
      </w:pPr>
      <w:r>
        <w:t>Montage von HPL Dachbekleidungsplatten auf Aluminiumunterkonstruktion,</w:t>
      </w:r>
    </w:p>
    <w:p w14:paraId="0E4A359A" w14:textId="77777777" w:rsidR="00816A6E" w:rsidRDefault="00816A6E" w:rsidP="00EB22B3">
      <w:pPr>
        <w:pStyle w:val="Grundtext"/>
      </w:pPr>
      <w:r>
        <w:t>genietet mit zugelassenen Blindnieten Durchmesser 5 mm (Niethülse Al Mg3 Werkstoff-Nr. 3.3 535, Nietdorn Stahl, Werkstoff-Nr. 1.4541) lt. Zulassung Z-10.3-712 nieten.</w:t>
      </w:r>
    </w:p>
    <w:p w14:paraId="4FF708DF" w14:textId="77777777" w:rsidR="00816A6E" w:rsidRDefault="00816A6E" w:rsidP="00EB22B3">
      <w:pPr>
        <w:pStyle w:val="Grundtext"/>
      </w:pPr>
      <w:r>
        <w:t>Die Nieten an den Gleitpunkten sind mittels Nietsetzlehren mit Spiel 0,3 mm zwischen Setzkopf und HP Platte einzuziehen.</w:t>
      </w:r>
    </w:p>
    <w:p w14:paraId="531C2821" w14:textId="77777777" w:rsidR="00816A6E" w:rsidRDefault="00816A6E" w:rsidP="00EB22B3">
      <w:pPr>
        <w:pStyle w:val="Grundtext"/>
      </w:pPr>
      <w:r>
        <w:t>Bohrungen für das Setzen von Nieten in Platte und UK sind zentrisch anzuordnen (d.h. mittels Stufenbohrer oder Bohrlehre).</w:t>
      </w:r>
    </w:p>
    <w:p w14:paraId="7A3C6103" w14:textId="77777777" w:rsidR="00816A6E" w:rsidRDefault="00816A6E" w:rsidP="00EB22B3">
      <w:pPr>
        <w:pStyle w:val="Grundtext"/>
      </w:pPr>
      <w:r>
        <w:t>Die Befestigung erfolgt mittels Fixpunkt und Gleitpunkten lt. technischer Informationen des HPL Plattenherstellers.</w:t>
      </w:r>
    </w:p>
    <w:p w14:paraId="7962A6EC" w14:textId="77777777" w:rsidR="00816A6E" w:rsidRDefault="00816A6E" w:rsidP="00EB22B3">
      <w:pPr>
        <w:pStyle w:val="Grundtext"/>
      </w:pPr>
      <w:r>
        <w:t>Die Lochdurchmesser der Gleitpunkte sind gemäß der zu erwartenden Plattenausdehnung zu bemessen.</w:t>
      </w:r>
    </w:p>
    <w:p w14:paraId="58AAAF3B" w14:textId="77777777" w:rsidR="00816A6E" w:rsidRDefault="00816A6E" w:rsidP="00EB22B3">
      <w:pPr>
        <w:pStyle w:val="Grundtext"/>
      </w:pPr>
      <w:r>
        <w:t>z.B. Max Compact Exterior F-Qualität oder Gleichwertiges.</w:t>
      </w:r>
    </w:p>
    <w:p w14:paraId="2711623F" w14:textId="77777777" w:rsidR="00816A6E" w:rsidRDefault="00816A6E" w:rsidP="00EB22B3">
      <w:pPr>
        <w:pStyle w:val="Folgeposition"/>
        <w:keepNext/>
        <w:keepLines/>
      </w:pPr>
      <w:r>
        <w:t>A</w:t>
      </w:r>
      <w:r>
        <w:rPr>
          <w:sz w:val="12"/>
        </w:rPr>
        <w:t>+</w:t>
      </w:r>
      <w:r>
        <w:tab/>
        <w:t>Montage HPL Dachpl.genietet m.Nietkopf lackiert auf Alu-UK</w:t>
      </w:r>
      <w:r>
        <w:tab/>
        <w:t xml:space="preserve">m2 </w:t>
      </w:r>
    </w:p>
    <w:p w14:paraId="60F2CF5F" w14:textId="77777777" w:rsidR="00816A6E" w:rsidRDefault="00816A6E" w:rsidP="00EB22B3">
      <w:pPr>
        <w:pStyle w:val="Langtext"/>
      </w:pPr>
      <w:r>
        <w:t>Unterkonstruktion Position(en): _ _ _</w:t>
      </w:r>
    </w:p>
    <w:p w14:paraId="5E0A4A19" w14:textId="77777777" w:rsidR="00816A6E" w:rsidRDefault="00816A6E" w:rsidP="000A313F">
      <w:pPr>
        <w:pStyle w:val="Langtext"/>
      </w:pPr>
      <w:r>
        <w:t>Niete, Durchmesser 14 mm oder 16 mm, farbig lackiert, passend zu gewähltem Dekor.</w:t>
      </w:r>
    </w:p>
    <w:p w14:paraId="4BC99213" w14:textId="77777777" w:rsidR="00816A6E" w:rsidRDefault="00816A6E" w:rsidP="000A313F">
      <w:pPr>
        <w:pStyle w:val="Langtext"/>
      </w:pPr>
      <w:r>
        <w:t>Angebotenes Erzeugnis: (....)</w:t>
      </w:r>
    </w:p>
    <w:p w14:paraId="0EF5B973" w14:textId="77777777" w:rsidR="00816A6E" w:rsidRDefault="00816A6E" w:rsidP="000A313F">
      <w:pPr>
        <w:pStyle w:val="Langtext"/>
      </w:pPr>
      <w:r>
        <w:t>Betrifft Position(en): _ _ _</w:t>
      </w:r>
    </w:p>
    <w:p w14:paraId="03D81C64" w14:textId="77777777" w:rsidR="00816A6E" w:rsidRDefault="00816A6E" w:rsidP="000A313F">
      <w:pPr>
        <w:pStyle w:val="Folgeposition"/>
        <w:keepNext/>
        <w:keepLines/>
      </w:pPr>
      <w:r>
        <w:t>B</w:t>
      </w:r>
      <w:r>
        <w:rPr>
          <w:sz w:val="12"/>
        </w:rPr>
        <w:t>+</w:t>
      </w:r>
      <w:r>
        <w:tab/>
        <w:t>Montage HPL Dachpl.genietet m.Nietkopf Alu natur auf Alu-UK</w:t>
      </w:r>
      <w:r>
        <w:tab/>
        <w:t xml:space="preserve">m2 </w:t>
      </w:r>
    </w:p>
    <w:p w14:paraId="14C5D0DE" w14:textId="77777777" w:rsidR="00816A6E" w:rsidRDefault="00816A6E" w:rsidP="000A313F">
      <w:pPr>
        <w:pStyle w:val="Langtext"/>
      </w:pPr>
      <w:r>
        <w:t>Unterkonstruktion Position(en): _ _ _</w:t>
      </w:r>
    </w:p>
    <w:p w14:paraId="03EA9265" w14:textId="77777777" w:rsidR="00816A6E" w:rsidRDefault="00816A6E" w:rsidP="000A313F">
      <w:pPr>
        <w:pStyle w:val="Langtext"/>
      </w:pPr>
      <w:r>
        <w:t>Niete, Durchmesser 14 mm oder 16 mm, Alu natur.</w:t>
      </w:r>
    </w:p>
    <w:p w14:paraId="58FED394" w14:textId="77777777" w:rsidR="00816A6E" w:rsidRDefault="00816A6E" w:rsidP="000A313F">
      <w:pPr>
        <w:pStyle w:val="Langtext"/>
      </w:pPr>
      <w:r>
        <w:t>Angebotenes Erzeugnis: (....)</w:t>
      </w:r>
    </w:p>
    <w:p w14:paraId="4307B905" w14:textId="77777777" w:rsidR="00816A6E" w:rsidRDefault="00816A6E" w:rsidP="000A313F">
      <w:pPr>
        <w:pStyle w:val="Langtext"/>
      </w:pPr>
      <w:r>
        <w:t>Betrifft Position(en): _ _ _</w:t>
      </w:r>
    </w:p>
    <w:p w14:paraId="1A51D002" w14:textId="77777777" w:rsidR="00816A6E" w:rsidRDefault="00816A6E" w:rsidP="000A313F">
      <w:pPr>
        <w:pStyle w:val="TrennungULG"/>
        <w:keepNext w:val="0"/>
      </w:pPr>
    </w:p>
    <w:p w14:paraId="4FA59260" w14:textId="77777777" w:rsidR="00816A6E" w:rsidRDefault="00816A6E" w:rsidP="000A313F">
      <w:pPr>
        <w:pStyle w:val="ULG"/>
        <w:keepLines/>
      </w:pPr>
      <w:r>
        <w:t>68.FL</w:t>
      </w:r>
      <w:r>
        <w:rPr>
          <w:sz w:val="12"/>
        </w:rPr>
        <w:t xml:space="preserve"> + </w:t>
      </w:r>
      <w:r>
        <w:t>Detailausbildungen (FUNDERMAX)</w:t>
      </w:r>
    </w:p>
    <w:p w14:paraId="1DED48D0" w14:textId="77777777" w:rsidR="00816A6E" w:rsidRDefault="00816A6E" w:rsidP="000A313F">
      <w:pPr>
        <w:pStyle w:val="Langtext"/>
      </w:pPr>
      <w:r>
        <w:t>Version: 2020-08</w:t>
      </w:r>
    </w:p>
    <w:p w14:paraId="330F2888" w14:textId="77777777" w:rsidR="00816A6E" w:rsidRDefault="00816A6E" w:rsidP="000A313F">
      <w:pPr>
        <w:pStyle w:val="Langtext"/>
      </w:pPr>
      <w:r>
        <w:t>Die Liefer-, Montage- bzw. Einbaubedingungen sowie Verarbeitungsrichtlinien der HPL Fassadenplatten des HPL Plattenherstellers sind zu beachten.</w:t>
      </w:r>
    </w:p>
    <w:p w14:paraId="6792C27E" w14:textId="77777777" w:rsidR="00816A6E" w:rsidRDefault="00816A6E" w:rsidP="000A313F">
      <w:pPr>
        <w:pStyle w:val="Kommentar"/>
      </w:pPr>
    </w:p>
    <w:p w14:paraId="043C5ADB" w14:textId="77777777" w:rsidR="00816A6E" w:rsidRDefault="00816A6E" w:rsidP="000A313F">
      <w:pPr>
        <w:pStyle w:val="Kommentar"/>
      </w:pPr>
      <w:r>
        <w:t>Kommentar:</w:t>
      </w:r>
    </w:p>
    <w:p w14:paraId="1A76396F" w14:textId="77777777" w:rsidR="00816A6E" w:rsidRDefault="00816A6E" w:rsidP="000A313F">
      <w:pPr>
        <w:pStyle w:val="Kommentar"/>
      </w:pPr>
      <w:r>
        <w:t>Produktspezifische Ausschreibungstexte (Produktbeschreibungen) sind für Ausschreibungen gemäß Bundesvergabegesetz (BVergG) nicht geeignet.</w:t>
      </w:r>
    </w:p>
    <w:p w14:paraId="448621CE" w14:textId="77777777" w:rsidR="00816A6E" w:rsidRDefault="00816A6E" w:rsidP="000A313F">
      <w:pPr>
        <w:pStyle w:val="Kommentar"/>
      </w:pPr>
      <w:r>
        <w:t>Sie dienen als Vorlage für frei formulierte Positionen und müssen inhaltlich so abgeändert werden, dass den Anforderungen des BVergG entsprochen wird (z.B. Kriterien der Gleichwertigkeit ergänzen).</w:t>
      </w:r>
    </w:p>
    <w:p w14:paraId="68CBA470" w14:textId="77777777" w:rsidR="00816A6E" w:rsidRDefault="00816A6E" w:rsidP="000A313F">
      <w:pPr>
        <w:pStyle w:val="TrennungPOS"/>
      </w:pPr>
    </w:p>
    <w:p w14:paraId="67705D43" w14:textId="77777777" w:rsidR="00816A6E" w:rsidRDefault="00816A6E" w:rsidP="000A313F">
      <w:pPr>
        <w:pStyle w:val="GrundtextPosNr"/>
        <w:keepNext/>
        <w:keepLines/>
      </w:pPr>
      <w:r>
        <w:t>68.FL 01</w:t>
      </w:r>
    </w:p>
    <w:p w14:paraId="5CB6C7DA" w14:textId="77777777" w:rsidR="00816A6E" w:rsidRDefault="00816A6E" w:rsidP="000A313F">
      <w:pPr>
        <w:pStyle w:val="Folgeposition"/>
      </w:pPr>
      <w:r>
        <w:t xml:space="preserve"> </w:t>
      </w:r>
      <w:r>
        <w:rPr>
          <w:sz w:val="12"/>
        </w:rPr>
        <w:t>+</w:t>
      </w:r>
      <w:r>
        <w:tab/>
        <w:t>Fugenausbildung vertikal bei Holzunterkonstruktionen</w:t>
      </w:r>
      <w:r>
        <w:tab/>
        <w:t xml:space="preserve">m </w:t>
      </w:r>
    </w:p>
    <w:p w14:paraId="6B1DE157" w14:textId="77777777" w:rsidR="00816A6E" w:rsidRDefault="00816A6E" w:rsidP="000A313F">
      <w:pPr>
        <w:pStyle w:val="Langtext"/>
      </w:pPr>
      <w:r>
        <w:lastRenderedPageBreak/>
        <w:t>Fugenausbildung vertikal bei Holzunterkonstruktionen.</w:t>
      </w:r>
    </w:p>
    <w:p w14:paraId="745ABD10" w14:textId="77777777" w:rsidR="00816A6E" w:rsidRDefault="00816A6E" w:rsidP="000A313F">
      <w:pPr>
        <w:pStyle w:val="Langtext"/>
      </w:pPr>
      <w:r>
        <w:t>Fugen sind als offene Fugen ausgebildet.</w:t>
      </w:r>
    </w:p>
    <w:p w14:paraId="581415C2" w14:textId="77777777" w:rsidR="00816A6E" w:rsidRDefault="00816A6E" w:rsidP="000A313F">
      <w:pPr>
        <w:pStyle w:val="Langtext"/>
      </w:pPr>
      <w:r>
        <w:t>Die Empfehlungen gemäß technischer Informationen des HPL Plattenherstellers müssen beachtet werden.</w:t>
      </w:r>
    </w:p>
    <w:p w14:paraId="15939290" w14:textId="77777777" w:rsidR="00816A6E" w:rsidRDefault="00816A6E" w:rsidP="000A313F">
      <w:pPr>
        <w:pStyle w:val="TrennungPOS"/>
      </w:pPr>
    </w:p>
    <w:p w14:paraId="596A650B" w14:textId="77777777" w:rsidR="00816A6E" w:rsidRDefault="00816A6E" w:rsidP="000A313F">
      <w:pPr>
        <w:pStyle w:val="GrundtextPosNr"/>
        <w:keepNext/>
        <w:keepLines/>
      </w:pPr>
      <w:r>
        <w:t>68.FL 02</w:t>
      </w:r>
    </w:p>
    <w:p w14:paraId="61B342D1" w14:textId="77777777" w:rsidR="00816A6E" w:rsidRDefault="00816A6E" w:rsidP="000A313F">
      <w:pPr>
        <w:pStyle w:val="Folgeposition"/>
      </w:pPr>
      <w:r>
        <w:t xml:space="preserve"> </w:t>
      </w:r>
      <w:r>
        <w:rPr>
          <w:sz w:val="12"/>
        </w:rPr>
        <w:t>+</w:t>
      </w:r>
      <w:r>
        <w:tab/>
        <w:t>Fugenausbildung horizontal bei Holzunterkonstruktionen</w:t>
      </w:r>
      <w:r>
        <w:tab/>
        <w:t xml:space="preserve">m </w:t>
      </w:r>
    </w:p>
    <w:p w14:paraId="35173460" w14:textId="77777777" w:rsidR="00816A6E" w:rsidRDefault="00816A6E" w:rsidP="000A313F">
      <w:pPr>
        <w:pStyle w:val="Langtext"/>
      </w:pPr>
      <w:r>
        <w:t>Fugenausbildung horizontal bei Holzunterkonstruktionen.</w:t>
      </w:r>
    </w:p>
    <w:p w14:paraId="564128A8" w14:textId="77777777" w:rsidR="00816A6E" w:rsidRDefault="00816A6E" w:rsidP="000A313F">
      <w:pPr>
        <w:pStyle w:val="Langtext"/>
      </w:pPr>
      <w:r>
        <w:t>Fugen sind als offene Fugen ausgebildet.</w:t>
      </w:r>
    </w:p>
    <w:p w14:paraId="1CC19072" w14:textId="77777777" w:rsidR="00816A6E" w:rsidRDefault="00816A6E" w:rsidP="000A313F">
      <w:pPr>
        <w:pStyle w:val="Langtext"/>
      </w:pPr>
      <w:r>
        <w:t>Die Empfehlungen gemäß technischer Informationen des HPL Plattenherstellers müssen beachtet werden.</w:t>
      </w:r>
    </w:p>
    <w:p w14:paraId="48CF2FF8" w14:textId="77777777" w:rsidR="00816A6E" w:rsidRDefault="00816A6E" w:rsidP="000A313F">
      <w:pPr>
        <w:pStyle w:val="TrennungPOS"/>
      </w:pPr>
    </w:p>
    <w:p w14:paraId="4F700CAB" w14:textId="77777777" w:rsidR="00816A6E" w:rsidRDefault="00816A6E" w:rsidP="000A313F">
      <w:pPr>
        <w:pStyle w:val="GrundtextPosNr"/>
        <w:keepNext/>
        <w:keepLines/>
      </w:pPr>
      <w:r>
        <w:t>68.FL 03</w:t>
      </w:r>
    </w:p>
    <w:p w14:paraId="18A2D237" w14:textId="77777777" w:rsidR="00816A6E" w:rsidRDefault="00816A6E" w:rsidP="000A313F">
      <w:pPr>
        <w:pStyle w:val="Folgeposition"/>
      </w:pPr>
      <w:r>
        <w:t xml:space="preserve"> </w:t>
      </w:r>
      <w:r>
        <w:rPr>
          <w:sz w:val="12"/>
        </w:rPr>
        <w:t>+</w:t>
      </w:r>
      <w:r>
        <w:tab/>
        <w:t>Fugenausbildung vertikal bei Aluminiumunterkonstruktionen</w:t>
      </w:r>
      <w:r>
        <w:tab/>
        <w:t xml:space="preserve">m </w:t>
      </w:r>
    </w:p>
    <w:p w14:paraId="39675682" w14:textId="77777777" w:rsidR="00816A6E" w:rsidRDefault="00816A6E" w:rsidP="000A313F">
      <w:pPr>
        <w:pStyle w:val="Langtext"/>
      </w:pPr>
      <w:r>
        <w:t>Fugenausbildung vertikal bei Aluminiumunterkonstruktionen.</w:t>
      </w:r>
    </w:p>
    <w:p w14:paraId="4C6E7A7D" w14:textId="77777777" w:rsidR="00816A6E" w:rsidRDefault="00816A6E" w:rsidP="000A313F">
      <w:pPr>
        <w:pStyle w:val="Langtext"/>
      </w:pPr>
      <w:r>
        <w:t>Fugen sind als offene Fugen ausgebildet.</w:t>
      </w:r>
    </w:p>
    <w:p w14:paraId="455DEF44" w14:textId="77777777" w:rsidR="00816A6E" w:rsidRDefault="00816A6E" w:rsidP="000A313F">
      <w:pPr>
        <w:pStyle w:val="TrennungPOS"/>
      </w:pPr>
    </w:p>
    <w:p w14:paraId="3FB0E616" w14:textId="77777777" w:rsidR="00816A6E" w:rsidRDefault="00816A6E" w:rsidP="000A313F">
      <w:pPr>
        <w:pStyle w:val="GrundtextPosNr"/>
        <w:keepNext/>
        <w:keepLines/>
      </w:pPr>
      <w:r>
        <w:t>68.FL 04</w:t>
      </w:r>
    </w:p>
    <w:p w14:paraId="0077A06E" w14:textId="77777777" w:rsidR="00816A6E" w:rsidRDefault="00816A6E" w:rsidP="000A313F">
      <w:pPr>
        <w:pStyle w:val="Folgeposition"/>
      </w:pPr>
      <w:r>
        <w:t xml:space="preserve"> </w:t>
      </w:r>
      <w:r>
        <w:rPr>
          <w:sz w:val="12"/>
        </w:rPr>
        <w:t>+</w:t>
      </w:r>
      <w:r>
        <w:tab/>
        <w:t>Fugenausbildung horizontal bei Aluminiumunterkonstruktionen</w:t>
      </w:r>
      <w:r>
        <w:tab/>
        <w:t xml:space="preserve">m </w:t>
      </w:r>
    </w:p>
    <w:p w14:paraId="0852458D" w14:textId="77777777" w:rsidR="00816A6E" w:rsidRDefault="00816A6E" w:rsidP="000A313F">
      <w:pPr>
        <w:pStyle w:val="Langtext"/>
      </w:pPr>
      <w:r>
        <w:t>Fugenausbildung horizontal bei Aluminiumunterkonstruktionen.</w:t>
      </w:r>
    </w:p>
    <w:p w14:paraId="5742DE6E" w14:textId="77777777" w:rsidR="00816A6E" w:rsidRDefault="00816A6E" w:rsidP="000A313F">
      <w:pPr>
        <w:pStyle w:val="Langtext"/>
      </w:pPr>
      <w:r>
        <w:t>Fugen sind als offene Fugen ausgebildet.</w:t>
      </w:r>
    </w:p>
    <w:p w14:paraId="3B5C0DBF" w14:textId="77777777" w:rsidR="00816A6E" w:rsidRDefault="00816A6E" w:rsidP="000A313F">
      <w:pPr>
        <w:pStyle w:val="TrennungPOS"/>
      </w:pPr>
    </w:p>
    <w:p w14:paraId="55882A35" w14:textId="77777777" w:rsidR="00816A6E" w:rsidRDefault="00816A6E" w:rsidP="000A313F">
      <w:pPr>
        <w:pStyle w:val="GrundtextPosNr"/>
        <w:keepNext/>
        <w:keepLines/>
      </w:pPr>
      <w:r>
        <w:t>68.FL 11</w:t>
      </w:r>
    </w:p>
    <w:p w14:paraId="63C81A94" w14:textId="77777777" w:rsidR="00816A6E" w:rsidRDefault="00816A6E" w:rsidP="000A313F">
      <w:pPr>
        <w:pStyle w:val="Grundtext"/>
      </w:pPr>
      <w:r>
        <w:t>Aufzahlung (Az) für eine andere Fugenausbildung.</w:t>
      </w:r>
    </w:p>
    <w:p w14:paraId="0EB08C1E" w14:textId="77777777" w:rsidR="00816A6E" w:rsidRDefault="00816A6E" w:rsidP="000A313F">
      <w:pPr>
        <w:pStyle w:val="Folgeposition"/>
        <w:keepNext/>
        <w:keepLines/>
      </w:pPr>
      <w:r>
        <w:t>A</w:t>
      </w:r>
      <w:r>
        <w:rPr>
          <w:sz w:val="12"/>
        </w:rPr>
        <w:t>+</w:t>
      </w:r>
      <w:r>
        <w:tab/>
        <w:t>Az f.andere Fugenausbildung vertikal/Holz</w:t>
      </w:r>
      <w:r>
        <w:tab/>
        <w:t xml:space="preserve">m </w:t>
      </w:r>
    </w:p>
    <w:p w14:paraId="25FC010A" w14:textId="77777777" w:rsidR="00816A6E" w:rsidRDefault="00816A6E" w:rsidP="000A313F">
      <w:pPr>
        <w:pStyle w:val="Langtext"/>
      </w:pPr>
      <w:r>
        <w:t>Bei Fugenausbildung vertikal bei Holzunterkonstruktionen.</w:t>
      </w:r>
    </w:p>
    <w:p w14:paraId="4FC0A191" w14:textId="77777777" w:rsidR="00816A6E" w:rsidRDefault="00816A6E" w:rsidP="000A313F">
      <w:pPr>
        <w:pStyle w:val="Langtext"/>
      </w:pPr>
      <w:r>
        <w:t>Die vertikalen Fugen werden mit UV-beständigen EPDM Fugenbändern mit mindestens 1,2 mm Dicke hinterlegt.</w:t>
      </w:r>
    </w:p>
    <w:p w14:paraId="2C0315B6" w14:textId="77777777" w:rsidR="00816A6E" w:rsidRDefault="00816A6E" w:rsidP="000A313F">
      <w:pPr>
        <w:pStyle w:val="Langtext"/>
      </w:pPr>
      <w:r>
        <w:t>Produkt: _ _ _</w:t>
      </w:r>
    </w:p>
    <w:p w14:paraId="0D64BF63" w14:textId="77777777" w:rsidR="00816A6E" w:rsidRDefault="00816A6E" w:rsidP="000A313F">
      <w:pPr>
        <w:pStyle w:val="Langtext"/>
      </w:pPr>
    </w:p>
    <w:p w14:paraId="6D0EEB64" w14:textId="77777777" w:rsidR="00816A6E" w:rsidRDefault="00816A6E" w:rsidP="000A313F">
      <w:pPr>
        <w:pStyle w:val="Langtext"/>
      </w:pPr>
      <w:r>
        <w:t>Hersteller: _ _ _</w:t>
      </w:r>
    </w:p>
    <w:p w14:paraId="70693E88" w14:textId="77777777" w:rsidR="00816A6E" w:rsidRDefault="00816A6E" w:rsidP="000A313F">
      <w:pPr>
        <w:pStyle w:val="Langtext"/>
      </w:pPr>
    </w:p>
    <w:p w14:paraId="1090D421" w14:textId="77777777" w:rsidR="00816A6E" w:rsidRDefault="00816A6E" w:rsidP="000A313F">
      <w:pPr>
        <w:pStyle w:val="Langtext"/>
      </w:pPr>
      <w:r>
        <w:t>Farbe: _ _ _</w:t>
      </w:r>
    </w:p>
    <w:p w14:paraId="1F26BF0C" w14:textId="77777777" w:rsidR="00816A6E" w:rsidRDefault="00816A6E" w:rsidP="000A313F">
      <w:pPr>
        <w:pStyle w:val="Langtext"/>
      </w:pPr>
      <w:r>
        <w:t>oder Gleichwertiges.</w:t>
      </w:r>
    </w:p>
    <w:p w14:paraId="2C7BE6A8" w14:textId="77777777" w:rsidR="00816A6E" w:rsidRDefault="00816A6E" w:rsidP="000A313F">
      <w:pPr>
        <w:pStyle w:val="Langtext"/>
      </w:pPr>
      <w:r>
        <w:t>Angebotenes Erzeugnis: (....)</w:t>
      </w:r>
    </w:p>
    <w:p w14:paraId="284C96D2" w14:textId="77777777" w:rsidR="00816A6E" w:rsidRDefault="00816A6E" w:rsidP="000A313F">
      <w:pPr>
        <w:pStyle w:val="Folgeposition"/>
        <w:keepNext/>
        <w:keepLines/>
      </w:pPr>
      <w:r>
        <w:t>B</w:t>
      </w:r>
      <w:r>
        <w:rPr>
          <w:sz w:val="12"/>
        </w:rPr>
        <w:t>+</w:t>
      </w:r>
      <w:r>
        <w:tab/>
        <w:t>Az f.andere Fugenausbildung horizontal/Holz</w:t>
      </w:r>
      <w:r>
        <w:tab/>
        <w:t xml:space="preserve">m </w:t>
      </w:r>
    </w:p>
    <w:p w14:paraId="1D42BD53" w14:textId="77777777" w:rsidR="00816A6E" w:rsidRDefault="00816A6E" w:rsidP="000A313F">
      <w:pPr>
        <w:pStyle w:val="Langtext"/>
      </w:pPr>
      <w:r>
        <w:t>Bei Fugenausbildung horizontal bei Holzunterkonstruktionen.</w:t>
      </w:r>
    </w:p>
    <w:p w14:paraId="2465D41F" w14:textId="77777777" w:rsidR="00816A6E" w:rsidRDefault="00816A6E" w:rsidP="000A313F">
      <w:pPr>
        <w:pStyle w:val="Langtext"/>
      </w:pPr>
      <w:r>
        <w:t>Die horizontalen Fugen werden mittels empfohlenen Fugenprofilen des HPL Plattenherstellers geschlossen.</w:t>
      </w:r>
    </w:p>
    <w:p w14:paraId="7187813A" w14:textId="77777777" w:rsidR="00816A6E" w:rsidRDefault="00816A6E" w:rsidP="000A313F">
      <w:pPr>
        <w:pStyle w:val="Langtext"/>
      </w:pPr>
      <w:r>
        <w:t>Produkt: _ _ _</w:t>
      </w:r>
    </w:p>
    <w:p w14:paraId="76757159" w14:textId="77777777" w:rsidR="00816A6E" w:rsidRDefault="00816A6E" w:rsidP="000A313F">
      <w:pPr>
        <w:pStyle w:val="Langtext"/>
      </w:pPr>
    </w:p>
    <w:p w14:paraId="128A5719" w14:textId="77777777" w:rsidR="00816A6E" w:rsidRDefault="00816A6E" w:rsidP="000A313F">
      <w:pPr>
        <w:pStyle w:val="Langtext"/>
      </w:pPr>
      <w:r>
        <w:t>Hersteller: _ _ _</w:t>
      </w:r>
    </w:p>
    <w:p w14:paraId="603C25FC" w14:textId="77777777" w:rsidR="00816A6E" w:rsidRDefault="00816A6E" w:rsidP="000A313F">
      <w:pPr>
        <w:pStyle w:val="Langtext"/>
      </w:pPr>
    </w:p>
    <w:p w14:paraId="7E8A0E75" w14:textId="77777777" w:rsidR="00816A6E" w:rsidRDefault="00816A6E" w:rsidP="000A313F">
      <w:pPr>
        <w:pStyle w:val="Langtext"/>
      </w:pPr>
      <w:r>
        <w:t>Farbe: _ _ _</w:t>
      </w:r>
    </w:p>
    <w:p w14:paraId="11599D83" w14:textId="77777777" w:rsidR="00816A6E" w:rsidRDefault="00816A6E" w:rsidP="000A313F">
      <w:pPr>
        <w:pStyle w:val="Langtext"/>
      </w:pPr>
      <w:r>
        <w:t>oder Gleichwertiges.</w:t>
      </w:r>
    </w:p>
    <w:p w14:paraId="35FC5992" w14:textId="77777777" w:rsidR="00816A6E" w:rsidRDefault="00816A6E" w:rsidP="000A313F">
      <w:pPr>
        <w:pStyle w:val="Langtext"/>
      </w:pPr>
      <w:r>
        <w:t>Angebotenes Erzeugnis: (....)</w:t>
      </w:r>
    </w:p>
    <w:p w14:paraId="2D050B9C" w14:textId="77777777" w:rsidR="00816A6E" w:rsidRDefault="00816A6E" w:rsidP="000A313F">
      <w:pPr>
        <w:pStyle w:val="Folgeposition"/>
        <w:keepNext/>
        <w:keepLines/>
      </w:pPr>
      <w:r>
        <w:t>C</w:t>
      </w:r>
      <w:r>
        <w:rPr>
          <w:sz w:val="12"/>
        </w:rPr>
        <w:t>+</w:t>
      </w:r>
      <w:r>
        <w:tab/>
        <w:t>Az f.andere Fugenausbildung vertikal/Alu</w:t>
      </w:r>
      <w:r>
        <w:tab/>
        <w:t xml:space="preserve">m </w:t>
      </w:r>
    </w:p>
    <w:p w14:paraId="359B23C8" w14:textId="77777777" w:rsidR="00816A6E" w:rsidRDefault="00816A6E" w:rsidP="000A313F">
      <w:pPr>
        <w:pStyle w:val="Langtext"/>
      </w:pPr>
      <w:r>
        <w:t>Bei Fugenausbildung vertikal bei Aluminiumunterkonstruktionen.</w:t>
      </w:r>
    </w:p>
    <w:p w14:paraId="1BB88DC5" w14:textId="77777777" w:rsidR="00816A6E" w:rsidRDefault="00816A6E" w:rsidP="000A313F">
      <w:pPr>
        <w:pStyle w:val="Langtext"/>
      </w:pPr>
      <w:r>
        <w:t>Die vertikalen Fugen werden mittels einem Profil geschlossen.</w:t>
      </w:r>
    </w:p>
    <w:p w14:paraId="12237771" w14:textId="77777777" w:rsidR="00816A6E" w:rsidRDefault="00816A6E" w:rsidP="000A313F">
      <w:pPr>
        <w:pStyle w:val="Langtext"/>
      </w:pPr>
      <w:r>
        <w:t>Produkt: _ _ _</w:t>
      </w:r>
    </w:p>
    <w:p w14:paraId="75A9D85B" w14:textId="77777777" w:rsidR="00816A6E" w:rsidRDefault="00816A6E" w:rsidP="000A313F">
      <w:pPr>
        <w:pStyle w:val="Langtext"/>
      </w:pPr>
    </w:p>
    <w:p w14:paraId="0FDDFEA4" w14:textId="77777777" w:rsidR="00816A6E" w:rsidRDefault="00816A6E" w:rsidP="000A313F">
      <w:pPr>
        <w:pStyle w:val="Langtext"/>
      </w:pPr>
      <w:r>
        <w:t>Hersteller: _ _ _</w:t>
      </w:r>
    </w:p>
    <w:p w14:paraId="527E9C7D" w14:textId="77777777" w:rsidR="00816A6E" w:rsidRDefault="00816A6E" w:rsidP="000A313F">
      <w:pPr>
        <w:pStyle w:val="Langtext"/>
      </w:pPr>
    </w:p>
    <w:p w14:paraId="5E46491D" w14:textId="77777777" w:rsidR="00816A6E" w:rsidRDefault="00816A6E" w:rsidP="000A313F">
      <w:pPr>
        <w:pStyle w:val="Langtext"/>
      </w:pPr>
      <w:r>
        <w:t>Farbe: _ _ _</w:t>
      </w:r>
    </w:p>
    <w:p w14:paraId="496FD858" w14:textId="77777777" w:rsidR="00816A6E" w:rsidRDefault="00816A6E" w:rsidP="000A313F">
      <w:pPr>
        <w:pStyle w:val="Langtext"/>
      </w:pPr>
      <w:r>
        <w:t>oder Gleichwertiges.</w:t>
      </w:r>
    </w:p>
    <w:p w14:paraId="62CB76A4" w14:textId="77777777" w:rsidR="00816A6E" w:rsidRDefault="00816A6E" w:rsidP="000A313F">
      <w:pPr>
        <w:pStyle w:val="Langtext"/>
      </w:pPr>
      <w:r>
        <w:t>Angebotenes Erzeugnis: (....)</w:t>
      </w:r>
    </w:p>
    <w:p w14:paraId="32936724" w14:textId="77777777" w:rsidR="00816A6E" w:rsidRDefault="00816A6E" w:rsidP="000A313F">
      <w:pPr>
        <w:pStyle w:val="Folgeposition"/>
        <w:keepNext/>
        <w:keepLines/>
      </w:pPr>
      <w:r>
        <w:t>D</w:t>
      </w:r>
      <w:r>
        <w:rPr>
          <w:sz w:val="12"/>
        </w:rPr>
        <w:t>+</w:t>
      </w:r>
      <w:r>
        <w:tab/>
        <w:t>Az f.andere Fugenausbildung horizontal/Alu</w:t>
      </w:r>
      <w:r>
        <w:tab/>
        <w:t xml:space="preserve">m </w:t>
      </w:r>
    </w:p>
    <w:p w14:paraId="5BE8A9B1" w14:textId="77777777" w:rsidR="00816A6E" w:rsidRDefault="00816A6E" w:rsidP="000A313F">
      <w:pPr>
        <w:pStyle w:val="Langtext"/>
      </w:pPr>
      <w:r>
        <w:t>Bei Fugenausbildung horizontal bei Aluminiumunterkonstruktionen.</w:t>
      </w:r>
    </w:p>
    <w:p w14:paraId="07C2CE6F" w14:textId="77777777" w:rsidR="00816A6E" w:rsidRDefault="00816A6E" w:rsidP="000A313F">
      <w:pPr>
        <w:pStyle w:val="Langtext"/>
      </w:pPr>
      <w:r>
        <w:t>Die horizontalen Fugen werden mittels einem Profil geschlossen.</w:t>
      </w:r>
    </w:p>
    <w:p w14:paraId="577637B6" w14:textId="77777777" w:rsidR="00816A6E" w:rsidRDefault="00816A6E" w:rsidP="000A313F">
      <w:pPr>
        <w:pStyle w:val="Langtext"/>
      </w:pPr>
      <w:r>
        <w:t>Produkt: _ _ _</w:t>
      </w:r>
    </w:p>
    <w:p w14:paraId="6D443494" w14:textId="77777777" w:rsidR="00816A6E" w:rsidRDefault="00816A6E" w:rsidP="000A313F">
      <w:pPr>
        <w:pStyle w:val="Langtext"/>
      </w:pPr>
    </w:p>
    <w:p w14:paraId="6CA20E72" w14:textId="77777777" w:rsidR="00816A6E" w:rsidRDefault="00816A6E" w:rsidP="000A313F">
      <w:pPr>
        <w:pStyle w:val="Langtext"/>
      </w:pPr>
      <w:r>
        <w:t>Hersteller: _ _ _</w:t>
      </w:r>
    </w:p>
    <w:p w14:paraId="20110ED9" w14:textId="77777777" w:rsidR="00816A6E" w:rsidRDefault="00816A6E" w:rsidP="000A313F">
      <w:pPr>
        <w:pStyle w:val="Langtext"/>
      </w:pPr>
    </w:p>
    <w:p w14:paraId="49734FCE" w14:textId="77777777" w:rsidR="00816A6E" w:rsidRDefault="00816A6E" w:rsidP="000A313F">
      <w:pPr>
        <w:pStyle w:val="Langtext"/>
      </w:pPr>
      <w:r>
        <w:t>Farbe: _ _ _</w:t>
      </w:r>
    </w:p>
    <w:p w14:paraId="67C97BC8" w14:textId="77777777" w:rsidR="00816A6E" w:rsidRDefault="00816A6E" w:rsidP="000A313F">
      <w:pPr>
        <w:pStyle w:val="Langtext"/>
      </w:pPr>
      <w:r>
        <w:t>oder Gleichwertiges.</w:t>
      </w:r>
    </w:p>
    <w:p w14:paraId="379EA1B7" w14:textId="77777777" w:rsidR="00816A6E" w:rsidRDefault="00816A6E" w:rsidP="000A313F">
      <w:pPr>
        <w:pStyle w:val="Langtext"/>
      </w:pPr>
      <w:r>
        <w:t>Angebotenes Erzeugnis: (....)</w:t>
      </w:r>
    </w:p>
    <w:p w14:paraId="5BAEBF32" w14:textId="77777777" w:rsidR="00816A6E" w:rsidRDefault="00816A6E" w:rsidP="000A313F">
      <w:pPr>
        <w:pStyle w:val="TrennungPOS"/>
      </w:pPr>
    </w:p>
    <w:p w14:paraId="59E9D993" w14:textId="77777777" w:rsidR="00816A6E" w:rsidRDefault="00816A6E" w:rsidP="000A313F">
      <w:pPr>
        <w:pStyle w:val="GrundtextPosNr"/>
        <w:keepNext/>
        <w:keepLines/>
      </w:pPr>
      <w:r>
        <w:t>68.FL 21</w:t>
      </w:r>
    </w:p>
    <w:p w14:paraId="7B4CB244" w14:textId="77777777" w:rsidR="00816A6E" w:rsidRDefault="00816A6E" w:rsidP="000A313F">
      <w:pPr>
        <w:pStyle w:val="Folgeposition"/>
      </w:pPr>
      <w:r>
        <w:t xml:space="preserve"> </w:t>
      </w:r>
      <w:r>
        <w:rPr>
          <w:sz w:val="12"/>
        </w:rPr>
        <w:t>+</w:t>
      </w:r>
      <w:r>
        <w:tab/>
        <w:t>Oberer Fassadenabschluss am Dachrand</w:t>
      </w:r>
      <w:r>
        <w:tab/>
        <w:t xml:space="preserve">m </w:t>
      </w:r>
    </w:p>
    <w:p w14:paraId="485FE10D" w14:textId="77777777" w:rsidR="00816A6E" w:rsidRDefault="00816A6E" w:rsidP="000A313F">
      <w:pPr>
        <w:pStyle w:val="Langtext"/>
      </w:pPr>
      <w:r>
        <w:t>Oberer Fassadenabschluss am Dachrand:</w:t>
      </w:r>
    </w:p>
    <w:p w14:paraId="21497D6D" w14:textId="77777777" w:rsidR="00816A6E" w:rsidRDefault="00816A6E" w:rsidP="000A313F">
      <w:pPr>
        <w:pStyle w:val="Langtext"/>
      </w:pPr>
      <w:r>
        <w:t>Der obere Fassadenabschluss ist mit einem Lüftungsprofil (Lochblech), Lüftungsquerschnitt frei und unversperrt min. 150 cm2/m gemäß ÖNORM B8110-2 bei Holzunterkonstruktion und bei Aluminiumunterkonstruktion herzustellen.</w:t>
      </w:r>
    </w:p>
    <w:p w14:paraId="1B5D7FF0" w14:textId="77777777" w:rsidR="00816A6E" w:rsidRDefault="00816A6E" w:rsidP="000A313F">
      <w:pPr>
        <w:pStyle w:val="Langtext"/>
      </w:pPr>
      <w:r>
        <w:t>Alle erforderlichen Zusatzprofile sowie Befestigungsmittel zur Montage der Lüftungsprofile sind im Preis enthalten.</w:t>
      </w:r>
    </w:p>
    <w:p w14:paraId="6D01DCA5" w14:textId="77777777" w:rsidR="00816A6E" w:rsidRDefault="00816A6E" w:rsidP="000A313F">
      <w:pPr>
        <w:pStyle w:val="Langtext"/>
      </w:pPr>
      <w:r>
        <w:t>Produkt: _ _ _</w:t>
      </w:r>
    </w:p>
    <w:p w14:paraId="7B7AAA90" w14:textId="77777777" w:rsidR="00816A6E" w:rsidRDefault="00816A6E" w:rsidP="000A313F">
      <w:pPr>
        <w:pStyle w:val="Langtext"/>
      </w:pPr>
    </w:p>
    <w:p w14:paraId="2BEE43A2" w14:textId="77777777" w:rsidR="00816A6E" w:rsidRDefault="00816A6E" w:rsidP="000A313F">
      <w:pPr>
        <w:pStyle w:val="Langtext"/>
      </w:pPr>
      <w:r>
        <w:t>Hersteller: _ _ _</w:t>
      </w:r>
    </w:p>
    <w:p w14:paraId="6EA5784A" w14:textId="77777777" w:rsidR="00816A6E" w:rsidRDefault="00816A6E" w:rsidP="000A313F">
      <w:pPr>
        <w:pStyle w:val="Langtext"/>
      </w:pPr>
    </w:p>
    <w:p w14:paraId="5D0491F0" w14:textId="77777777" w:rsidR="00816A6E" w:rsidRDefault="00816A6E" w:rsidP="000A313F">
      <w:pPr>
        <w:pStyle w:val="Langtext"/>
      </w:pPr>
      <w:r>
        <w:t>Farbe: _ _ _</w:t>
      </w:r>
    </w:p>
    <w:p w14:paraId="135F8320" w14:textId="77777777" w:rsidR="00816A6E" w:rsidRDefault="00816A6E" w:rsidP="000A313F">
      <w:pPr>
        <w:pStyle w:val="Langtext"/>
      </w:pPr>
      <w:r>
        <w:t>oder Gleichwertiges.</w:t>
      </w:r>
    </w:p>
    <w:p w14:paraId="52361B6B" w14:textId="77777777" w:rsidR="00816A6E" w:rsidRDefault="00816A6E" w:rsidP="000A313F">
      <w:pPr>
        <w:pStyle w:val="Langtext"/>
      </w:pPr>
      <w:r>
        <w:t>Angebotenes Erzeugnis: (....)</w:t>
      </w:r>
    </w:p>
    <w:p w14:paraId="00C6CBF0" w14:textId="77777777" w:rsidR="00816A6E" w:rsidRDefault="00816A6E" w:rsidP="000A313F">
      <w:pPr>
        <w:pStyle w:val="TrennungPOS"/>
      </w:pPr>
    </w:p>
    <w:p w14:paraId="658A7786" w14:textId="77777777" w:rsidR="00816A6E" w:rsidRDefault="00816A6E" w:rsidP="000A313F">
      <w:pPr>
        <w:pStyle w:val="GrundtextPosNr"/>
        <w:keepNext/>
        <w:keepLines/>
      </w:pPr>
      <w:r>
        <w:t>68.FL 22</w:t>
      </w:r>
    </w:p>
    <w:p w14:paraId="0C183882" w14:textId="77777777" w:rsidR="00816A6E" w:rsidRDefault="00816A6E" w:rsidP="000A313F">
      <w:pPr>
        <w:pStyle w:val="Folgeposition"/>
      </w:pPr>
      <w:r>
        <w:t xml:space="preserve"> </w:t>
      </w:r>
      <w:r>
        <w:rPr>
          <w:sz w:val="12"/>
        </w:rPr>
        <w:t>+</w:t>
      </w:r>
      <w:r>
        <w:tab/>
        <w:t>Unterer Fassadenabschluss im Sockelbereich</w:t>
      </w:r>
      <w:r>
        <w:tab/>
        <w:t xml:space="preserve">m </w:t>
      </w:r>
    </w:p>
    <w:p w14:paraId="183C9697" w14:textId="77777777" w:rsidR="00816A6E" w:rsidRDefault="00816A6E" w:rsidP="000A313F">
      <w:pPr>
        <w:pStyle w:val="Langtext"/>
      </w:pPr>
      <w:r>
        <w:t>Unterer Fassadenabschluss im Sockelbereich:</w:t>
      </w:r>
    </w:p>
    <w:p w14:paraId="6769DDA5" w14:textId="77777777" w:rsidR="00816A6E" w:rsidRDefault="00816A6E" w:rsidP="000A313F">
      <w:pPr>
        <w:pStyle w:val="Langtext"/>
      </w:pPr>
      <w:r>
        <w:t>Der untere Fassadenabschluss ist mit einem Lüftungsprofil (Lochblech), Lüftungsquerschnitt frei und unversperrt min. 150 cm2/m gemäß ÖNORM B8110-2 bei Holzunterkonstruktion und bei Aluminiumunterkonstruktion herzustellen.</w:t>
      </w:r>
    </w:p>
    <w:p w14:paraId="6368E505" w14:textId="77777777" w:rsidR="00816A6E" w:rsidRDefault="00816A6E" w:rsidP="000A313F">
      <w:pPr>
        <w:pStyle w:val="Langtext"/>
      </w:pPr>
      <w:r>
        <w:t>Alle erforderlichen Zusatzprofile sowie Befestigungsmittel zur Montage der Lüftungsprofile sind im Preis enthalten.</w:t>
      </w:r>
    </w:p>
    <w:p w14:paraId="4A26E81A" w14:textId="77777777" w:rsidR="00816A6E" w:rsidRDefault="00816A6E" w:rsidP="00E14943">
      <w:pPr>
        <w:pStyle w:val="Langtext"/>
      </w:pPr>
    </w:p>
    <w:p w14:paraId="51A30DE1" w14:textId="77777777" w:rsidR="00816A6E" w:rsidRDefault="00816A6E" w:rsidP="00E14943">
      <w:pPr>
        <w:pStyle w:val="Langtext"/>
      </w:pPr>
      <w:r>
        <w:t>Produkt: _ _ _</w:t>
      </w:r>
    </w:p>
    <w:p w14:paraId="775841CF" w14:textId="77777777" w:rsidR="00816A6E" w:rsidRDefault="00816A6E" w:rsidP="00E14943">
      <w:pPr>
        <w:pStyle w:val="Langtext"/>
      </w:pPr>
    </w:p>
    <w:p w14:paraId="0FE19092" w14:textId="77777777" w:rsidR="00816A6E" w:rsidRDefault="00816A6E" w:rsidP="00E14943">
      <w:pPr>
        <w:pStyle w:val="Langtext"/>
      </w:pPr>
      <w:r>
        <w:t>Hersteller: _ _ _</w:t>
      </w:r>
    </w:p>
    <w:p w14:paraId="5B73F9F1" w14:textId="77777777" w:rsidR="00816A6E" w:rsidRDefault="00816A6E" w:rsidP="00E14943">
      <w:pPr>
        <w:pStyle w:val="Langtext"/>
      </w:pPr>
    </w:p>
    <w:p w14:paraId="0B4888A4" w14:textId="77777777" w:rsidR="00816A6E" w:rsidRDefault="00816A6E" w:rsidP="00E14943">
      <w:pPr>
        <w:pStyle w:val="Langtext"/>
      </w:pPr>
      <w:r>
        <w:t>Farbe: _ _ _</w:t>
      </w:r>
    </w:p>
    <w:p w14:paraId="78AEB93E" w14:textId="77777777" w:rsidR="00816A6E" w:rsidRDefault="00816A6E" w:rsidP="00E14943">
      <w:pPr>
        <w:pStyle w:val="Langtext"/>
      </w:pPr>
      <w:r>
        <w:t>oder Gleichwertiges.</w:t>
      </w:r>
    </w:p>
    <w:p w14:paraId="62056C2B" w14:textId="77777777" w:rsidR="00816A6E" w:rsidRDefault="00816A6E" w:rsidP="00E14943">
      <w:pPr>
        <w:pStyle w:val="Langtext"/>
      </w:pPr>
      <w:r>
        <w:t>Angebotenes Erzeugnis: (....)</w:t>
      </w:r>
    </w:p>
    <w:p w14:paraId="05139626" w14:textId="77777777" w:rsidR="00816A6E" w:rsidRDefault="00816A6E" w:rsidP="00E14943">
      <w:pPr>
        <w:pStyle w:val="TrennungPOS"/>
      </w:pPr>
    </w:p>
    <w:p w14:paraId="5B73F231" w14:textId="77777777" w:rsidR="00816A6E" w:rsidRDefault="00816A6E" w:rsidP="00E14943">
      <w:pPr>
        <w:pStyle w:val="GrundtextPosNr"/>
        <w:keepNext/>
        <w:keepLines/>
      </w:pPr>
      <w:r>
        <w:t>68.FL 23</w:t>
      </w:r>
    </w:p>
    <w:p w14:paraId="0A1F1919" w14:textId="77777777" w:rsidR="00816A6E" w:rsidRDefault="00816A6E" w:rsidP="00E14943">
      <w:pPr>
        <w:pStyle w:val="Grundtext"/>
      </w:pPr>
      <w:r>
        <w:t>Außenecken.</w:t>
      </w:r>
    </w:p>
    <w:p w14:paraId="661278A5" w14:textId="77777777" w:rsidR="00816A6E" w:rsidRDefault="00816A6E" w:rsidP="00E14943">
      <w:pPr>
        <w:pStyle w:val="Folgeposition"/>
        <w:keepNext/>
        <w:keepLines/>
      </w:pPr>
      <w:r>
        <w:t>A</w:t>
      </w:r>
      <w:r>
        <w:rPr>
          <w:sz w:val="12"/>
        </w:rPr>
        <w:t>+</w:t>
      </w:r>
      <w:r>
        <w:tab/>
        <w:t>Außenecken, stumpf gestoßen</w:t>
      </w:r>
      <w:r>
        <w:tab/>
        <w:t xml:space="preserve">m </w:t>
      </w:r>
    </w:p>
    <w:p w14:paraId="6DAB445B" w14:textId="77777777" w:rsidR="00816A6E" w:rsidRDefault="00816A6E" w:rsidP="00E14943">
      <w:pPr>
        <w:pStyle w:val="Langtext"/>
      </w:pPr>
      <w:r>
        <w:t>Stumpf gestoßen, unter Beachtung der HPL Plattenausdehnung.</w:t>
      </w:r>
    </w:p>
    <w:p w14:paraId="5E6A3EE8" w14:textId="77777777" w:rsidR="00816A6E" w:rsidRDefault="00816A6E" w:rsidP="00E14943">
      <w:pPr>
        <w:pStyle w:val="Folgeposition"/>
        <w:keepNext/>
        <w:keepLines/>
      </w:pPr>
      <w:r>
        <w:t>B</w:t>
      </w:r>
      <w:r>
        <w:rPr>
          <w:sz w:val="12"/>
        </w:rPr>
        <w:t>+</w:t>
      </w:r>
      <w:r>
        <w:tab/>
        <w:t>Außenecken m.Profilen</w:t>
      </w:r>
      <w:r>
        <w:tab/>
        <w:t xml:space="preserve">m </w:t>
      </w:r>
    </w:p>
    <w:p w14:paraId="2CFC4132" w14:textId="77777777" w:rsidR="00816A6E" w:rsidRDefault="00816A6E" w:rsidP="00E14943">
      <w:pPr>
        <w:pStyle w:val="Langtext"/>
      </w:pPr>
      <w:r>
        <w:t>Mittels Profilen.</w:t>
      </w:r>
    </w:p>
    <w:p w14:paraId="645DD8C1" w14:textId="77777777" w:rsidR="00816A6E" w:rsidRDefault="00816A6E" w:rsidP="00E14943">
      <w:pPr>
        <w:pStyle w:val="Langtext"/>
      </w:pPr>
    </w:p>
    <w:p w14:paraId="7F5149CA" w14:textId="77777777" w:rsidR="00816A6E" w:rsidRDefault="00816A6E" w:rsidP="00E14943">
      <w:pPr>
        <w:pStyle w:val="Langtext"/>
      </w:pPr>
      <w:r>
        <w:t>Alle erforderlichen Zusatzprofile sowie Befestigungsmittel zur Ausbildung der Außenecken sind im Preis enthalten.</w:t>
      </w:r>
    </w:p>
    <w:p w14:paraId="6C88B6E0" w14:textId="77777777" w:rsidR="00816A6E" w:rsidRDefault="00816A6E" w:rsidP="00E14943">
      <w:pPr>
        <w:pStyle w:val="Langtext"/>
      </w:pPr>
    </w:p>
    <w:p w14:paraId="53DCB02D" w14:textId="77777777" w:rsidR="00816A6E" w:rsidRDefault="00816A6E" w:rsidP="00E14943">
      <w:pPr>
        <w:pStyle w:val="Langtext"/>
      </w:pPr>
      <w:r>
        <w:t>Produkt: _ _ _</w:t>
      </w:r>
    </w:p>
    <w:p w14:paraId="545F917A" w14:textId="77777777" w:rsidR="00816A6E" w:rsidRDefault="00816A6E" w:rsidP="00E14943">
      <w:pPr>
        <w:pStyle w:val="Langtext"/>
      </w:pPr>
    </w:p>
    <w:p w14:paraId="715CDB12" w14:textId="77777777" w:rsidR="00816A6E" w:rsidRDefault="00816A6E" w:rsidP="00E14943">
      <w:pPr>
        <w:pStyle w:val="Langtext"/>
      </w:pPr>
      <w:r>
        <w:t>Hersteller: _ _ _</w:t>
      </w:r>
    </w:p>
    <w:p w14:paraId="124D3502" w14:textId="77777777" w:rsidR="00816A6E" w:rsidRDefault="00816A6E" w:rsidP="00E14943">
      <w:pPr>
        <w:pStyle w:val="Langtext"/>
      </w:pPr>
    </w:p>
    <w:p w14:paraId="36F73DC2" w14:textId="77777777" w:rsidR="00816A6E" w:rsidRDefault="00816A6E" w:rsidP="00E14943">
      <w:pPr>
        <w:pStyle w:val="Langtext"/>
      </w:pPr>
      <w:r>
        <w:t>Farbe: _ _ _</w:t>
      </w:r>
    </w:p>
    <w:p w14:paraId="4608FF83" w14:textId="77777777" w:rsidR="00816A6E" w:rsidRDefault="00816A6E" w:rsidP="00E14943">
      <w:pPr>
        <w:pStyle w:val="Langtext"/>
      </w:pPr>
      <w:r>
        <w:t>oder Gleichwertiges.</w:t>
      </w:r>
    </w:p>
    <w:p w14:paraId="623F1BBB" w14:textId="77777777" w:rsidR="00816A6E" w:rsidRDefault="00816A6E" w:rsidP="00E14943">
      <w:pPr>
        <w:pStyle w:val="Langtext"/>
      </w:pPr>
      <w:r>
        <w:t>Angebotenes Erzeugnis: (....)</w:t>
      </w:r>
    </w:p>
    <w:p w14:paraId="2A17B84A" w14:textId="77777777" w:rsidR="00816A6E" w:rsidRDefault="00816A6E" w:rsidP="00E14943">
      <w:pPr>
        <w:pStyle w:val="TrennungPOS"/>
      </w:pPr>
    </w:p>
    <w:p w14:paraId="6B05C32D" w14:textId="77777777" w:rsidR="00816A6E" w:rsidRDefault="00816A6E" w:rsidP="00E14943">
      <w:pPr>
        <w:pStyle w:val="GrundtextPosNr"/>
        <w:keepNext/>
        <w:keepLines/>
      </w:pPr>
      <w:r>
        <w:t>68.FL 24</w:t>
      </w:r>
    </w:p>
    <w:p w14:paraId="571D7C73" w14:textId="77777777" w:rsidR="00816A6E" w:rsidRDefault="00816A6E" w:rsidP="00E14943">
      <w:pPr>
        <w:pStyle w:val="Grundtext"/>
      </w:pPr>
      <w:r>
        <w:t>Innenecken.</w:t>
      </w:r>
    </w:p>
    <w:p w14:paraId="213C1F39" w14:textId="77777777" w:rsidR="00816A6E" w:rsidRDefault="00816A6E" w:rsidP="00E14943">
      <w:pPr>
        <w:pStyle w:val="Folgeposition"/>
        <w:keepNext/>
        <w:keepLines/>
      </w:pPr>
      <w:r>
        <w:t>A</w:t>
      </w:r>
      <w:r>
        <w:rPr>
          <w:sz w:val="12"/>
        </w:rPr>
        <w:t>+</w:t>
      </w:r>
      <w:r>
        <w:tab/>
        <w:t>Innenecken, stumpf gestoßen</w:t>
      </w:r>
      <w:r>
        <w:tab/>
        <w:t xml:space="preserve">m </w:t>
      </w:r>
    </w:p>
    <w:p w14:paraId="1A868036" w14:textId="77777777" w:rsidR="00816A6E" w:rsidRDefault="00816A6E" w:rsidP="00E14943">
      <w:pPr>
        <w:pStyle w:val="Langtext"/>
      </w:pPr>
      <w:r>
        <w:t>Stumpf gestoßen, unter Beachtung der HPL Plattenausdehnung.</w:t>
      </w:r>
    </w:p>
    <w:p w14:paraId="34F15B6E" w14:textId="77777777" w:rsidR="00816A6E" w:rsidRDefault="00816A6E" w:rsidP="00E14943">
      <w:pPr>
        <w:pStyle w:val="Folgeposition"/>
        <w:keepNext/>
        <w:keepLines/>
      </w:pPr>
      <w:r>
        <w:t>B</w:t>
      </w:r>
      <w:r>
        <w:rPr>
          <w:sz w:val="12"/>
        </w:rPr>
        <w:t>+</w:t>
      </w:r>
      <w:r>
        <w:tab/>
        <w:t>Innenecken m.Profilen</w:t>
      </w:r>
      <w:r>
        <w:tab/>
        <w:t xml:space="preserve">m </w:t>
      </w:r>
    </w:p>
    <w:p w14:paraId="2A4D4D33" w14:textId="77777777" w:rsidR="00816A6E" w:rsidRDefault="00816A6E" w:rsidP="00E14943">
      <w:pPr>
        <w:pStyle w:val="Langtext"/>
      </w:pPr>
      <w:r>
        <w:t>Mittels Profilen.</w:t>
      </w:r>
    </w:p>
    <w:p w14:paraId="729766E1" w14:textId="77777777" w:rsidR="00816A6E" w:rsidRDefault="00816A6E" w:rsidP="00E14943">
      <w:pPr>
        <w:pStyle w:val="Langtext"/>
      </w:pPr>
    </w:p>
    <w:p w14:paraId="3552BF46" w14:textId="77777777" w:rsidR="00816A6E" w:rsidRDefault="00816A6E" w:rsidP="00E14943">
      <w:pPr>
        <w:pStyle w:val="Langtext"/>
      </w:pPr>
      <w:r>
        <w:t>Alle erforderlichen Zusatzprofile sowie Befestigungsmittel zur Ausbildung der Außenecken sind im Preis enthalten.</w:t>
      </w:r>
    </w:p>
    <w:p w14:paraId="4280ABE2" w14:textId="77777777" w:rsidR="00816A6E" w:rsidRDefault="00816A6E" w:rsidP="00E14943">
      <w:pPr>
        <w:pStyle w:val="Langtext"/>
      </w:pPr>
    </w:p>
    <w:p w14:paraId="5D4ED391" w14:textId="77777777" w:rsidR="00816A6E" w:rsidRDefault="00816A6E" w:rsidP="00E14943">
      <w:pPr>
        <w:pStyle w:val="Langtext"/>
      </w:pPr>
      <w:r>
        <w:t>Produkt: _ _ _</w:t>
      </w:r>
    </w:p>
    <w:p w14:paraId="3417530B" w14:textId="77777777" w:rsidR="00816A6E" w:rsidRDefault="00816A6E" w:rsidP="00E14943">
      <w:pPr>
        <w:pStyle w:val="Langtext"/>
      </w:pPr>
    </w:p>
    <w:p w14:paraId="7DD9A003" w14:textId="77777777" w:rsidR="00816A6E" w:rsidRDefault="00816A6E" w:rsidP="00E14943">
      <w:pPr>
        <w:pStyle w:val="Langtext"/>
      </w:pPr>
      <w:r>
        <w:t>Hersteller: _ _ _</w:t>
      </w:r>
    </w:p>
    <w:p w14:paraId="20DC9D2F" w14:textId="77777777" w:rsidR="00816A6E" w:rsidRDefault="00816A6E" w:rsidP="00E14943">
      <w:pPr>
        <w:pStyle w:val="Langtext"/>
      </w:pPr>
    </w:p>
    <w:p w14:paraId="4A86E4EC" w14:textId="77777777" w:rsidR="00816A6E" w:rsidRDefault="00816A6E" w:rsidP="00E14943">
      <w:pPr>
        <w:pStyle w:val="Langtext"/>
      </w:pPr>
      <w:r>
        <w:t>Farbe: _ _ _</w:t>
      </w:r>
    </w:p>
    <w:p w14:paraId="34090B33" w14:textId="77777777" w:rsidR="00816A6E" w:rsidRDefault="00816A6E" w:rsidP="00E14943">
      <w:pPr>
        <w:pStyle w:val="Langtext"/>
      </w:pPr>
      <w:r>
        <w:t>oder Gleichwertiges.</w:t>
      </w:r>
    </w:p>
    <w:p w14:paraId="59FF78B8" w14:textId="77777777" w:rsidR="00816A6E" w:rsidRDefault="00816A6E" w:rsidP="00E14943">
      <w:pPr>
        <w:pStyle w:val="Langtext"/>
      </w:pPr>
      <w:r>
        <w:lastRenderedPageBreak/>
        <w:t>Angebotenes Erzeugnis: (....)</w:t>
      </w:r>
    </w:p>
    <w:p w14:paraId="38C718D7" w14:textId="77777777" w:rsidR="00816A6E" w:rsidRDefault="00816A6E" w:rsidP="00E14943">
      <w:pPr>
        <w:pStyle w:val="TrennungPOS"/>
      </w:pPr>
    </w:p>
    <w:p w14:paraId="4910BC75" w14:textId="77777777" w:rsidR="00816A6E" w:rsidRDefault="00816A6E" w:rsidP="00E14943">
      <w:pPr>
        <w:pStyle w:val="GrundtextPosNr"/>
        <w:keepNext/>
        <w:keepLines/>
      </w:pPr>
      <w:r>
        <w:t>68.FL 25</w:t>
      </w:r>
    </w:p>
    <w:p w14:paraId="221AB1DE" w14:textId="77777777" w:rsidR="00816A6E" w:rsidRDefault="00816A6E" w:rsidP="00E14943">
      <w:pPr>
        <w:pStyle w:val="Folgeposition"/>
      </w:pPr>
      <w:r>
        <w:t xml:space="preserve"> </w:t>
      </w:r>
      <w:r>
        <w:rPr>
          <w:sz w:val="12"/>
        </w:rPr>
        <w:t>+</w:t>
      </w:r>
      <w:r>
        <w:tab/>
        <w:t>Oberer Fenster- / Türanschluss (Sturz)</w:t>
      </w:r>
      <w:r>
        <w:tab/>
        <w:t xml:space="preserve">m </w:t>
      </w:r>
    </w:p>
    <w:p w14:paraId="7526518F" w14:textId="77777777" w:rsidR="00816A6E" w:rsidRDefault="00816A6E" w:rsidP="00E14943">
      <w:pPr>
        <w:pStyle w:val="Langtext"/>
      </w:pPr>
      <w:r>
        <w:t>Oberer Fenster- / Türanschluss (Sturz):</w:t>
      </w:r>
    </w:p>
    <w:p w14:paraId="5A13D8D4" w14:textId="77777777" w:rsidR="00816A6E" w:rsidRDefault="00816A6E" w:rsidP="00E14943">
      <w:pPr>
        <w:pStyle w:val="Langtext"/>
      </w:pPr>
      <w:r>
        <w:t>Die Fenster- / Türanschlüsse oben (Fenster-/ Türstürze ohne Sonnenschutz) Breite ca.  _ _ _ mm sind mit HPL Plattenstreifen, Dekor und Plattenstärke entsprechend der HPL Plattenbekleidung, auszuführen.</w:t>
      </w:r>
    </w:p>
    <w:p w14:paraId="46721CD9" w14:textId="77777777" w:rsidR="00816A6E" w:rsidRDefault="00816A6E" w:rsidP="00E14943">
      <w:pPr>
        <w:pStyle w:val="Langtext"/>
      </w:pPr>
      <w:r>
        <w:t>Alle erforderlichen Zusatzprofile einschließlich Dichtungsbänder und Befestigungsmittel, welche zum Anschluss an das Fenster bzw. an das Mauerwerk erforderlich sind, sind im Preis enthalten.</w:t>
      </w:r>
    </w:p>
    <w:p w14:paraId="22C996E3" w14:textId="77777777" w:rsidR="00816A6E" w:rsidRDefault="00816A6E" w:rsidP="00E14943">
      <w:pPr>
        <w:pStyle w:val="Langtext"/>
      </w:pPr>
      <w:r>
        <w:t>Der obere Anschluss der HPL Plattenstreifen im Sturzbereich an die HPL Plattenbekleidung ist mit einem Lüftungsprofil (Lochblech), Lüftungsquerschnitt frei und unversperrt min. 150 cm2/m gemäß ÖNORM B8110-2 bei Holzunterkonstruktion und bei Aluminiumunterkonstruktion herzustellen.</w:t>
      </w:r>
    </w:p>
    <w:p w14:paraId="2AAE4514" w14:textId="77777777" w:rsidR="00816A6E" w:rsidRDefault="00816A6E" w:rsidP="00E14943">
      <w:pPr>
        <w:pStyle w:val="TrennungPOS"/>
      </w:pPr>
    </w:p>
    <w:p w14:paraId="7A9CD618" w14:textId="77777777" w:rsidR="00816A6E" w:rsidRDefault="00816A6E" w:rsidP="00E14943">
      <w:pPr>
        <w:pStyle w:val="GrundtextPosNr"/>
        <w:keepNext/>
        <w:keepLines/>
      </w:pPr>
      <w:r>
        <w:t>68.FL 26</w:t>
      </w:r>
    </w:p>
    <w:p w14:paraId="6DCE6202" w14:textId="77777777" w:rsidR="00816A6E" w:rsidRDefault="00816A6E" w:rsidP="00E14943">
      <w:pPr>
        <w:pStyle w:val="Folgeposition"/>
      </w:pPr>
      <w:r>
        <w:t xml:space="preserve"> </w:t>
      </w:r>
      <w:r>
        <w:rPr>
          <w:sz w:val="12"/>
        </w:rPr>
        <w:t>+</w:t>
      </w:r>
      <w:r>
        <w:tab/>
        <w:t>Unterer Fensteranschluss (Fensterbank)</w:t>
      </w:r>
      <w:r>
        <w:tab/>
        <w:t xml:space="preserve">m </w:t>
      </w:r>
    </w:p>
    <w:p w14:paraId="2192DA58" w14:textId="77777777" w:rsidR="00816A6E" w:rsidRDefault="00816A6E" w:rsidP="00E14943">
      <w:pPr>
        <w:pStyle w:val="Langtext"/>
      </w:pPr>
      <w:r>
        <w:t>Unterer Fensteranschluss (Fensterbank):</w:t>
      </w:r>
    </w:p>
    <w:p w14:paraId="19CF1FF0" w14:textId="77777777" w:rsidR="00816A6E" w:rsidRDefault="00816A6E" w:rsidP="00E14943">
      <w:pPr>
        <w:pStyle w:val="Langtext"/>
      </w:pPr>
      <w:r>
        <w:t>Fensteranschluss unten hergestellt aus Aluminium, vordere Abkantung ca.  _ _ _ mm, einschließlich seitlicher Abschlüsse. Der untere Anschluss der HPL Plattenbekleidung an die Fensterbank ist mit einem Lüftungsprofil (Lochblech), Lüftungsquerschnitt frei und unversperrt min. 150 cm2/m gemäß ÖNORM B8110-2 bei Holzunterkonstruktion und bei Aluminiumunterkonstruktion herzustellen.</w:t>
      </w:r>
    </w:p>
    <w:p w14:paraId="3A08F5FB" w14:textId="77777777" w:rsidR="00816A6E" w:rsidRDefault="00816A6E" w:rsidP="00E14943">
      <w:pPr>
        <w:pStyle w:val="Langtext"/>
      </w:pPr>
      <w:r>
        <w:t>Der Fensteranschluss unten ist lt. Ausführungsbeispiel, Zeichnung Nr. _ _ _ auszubilden.</w:t>
      </w:r>
    </w:p>
    <w:p w14:paraId="04D17614" w14:textId="77777777" w:rsidR="00816A6E" w:rsidRDefault="00816A6E" w:rsidP="00E14943">
      <w:pPr>
        <w:pStyle w:val="Langtext"/>
      </w:pPr>
      <w:r>
        <w:t>Alle erforderlichen Zusatzprofile einschließlich Dichtungsbänder und Befestigungsmittel, welche zum Anschluss an das Fenster bzw. an das Mauerwerk erforderlich sind, sind im Preis enthalten.</w:t>
      </w:r>
    </w:p>
    <w:p w14:paraId="72AB9336" w14:textId="77777777" w:rsidR="00816A6E" w:rsidRDefault="00816A6E" w:rsidP="00E14943">
      <w:pPr>
        <w:pStyle w:val="Langtext"/>
      </w:pPr>
      <w:r>
        <w:t>Fabrikat:  _ _ _ mm</w:t>
      </w:r>
    </w:p>
    <w:p w14:paraId="3B3B766E" w14:textId="77777777" w:rsidR="00816A6E" w:rsidRDefault="00816A6E" w:rsidP="00E14943">
      <w:pPr>
        <w:pStyle w:val="Langtext"/>
      </w:pPr>
      <w:r>
        <w:t>Oberfläche:  _ _ _ mm</w:t>
      </w:r>
    </w:p>
    <w:p w14:paraId="733B1E84" w14:textId="77777777" w:rsidR="00816A6E" w:rsidRDefault="00816A6E" w:rsidP="00E14943">
      <w:pPr>
        <w:pStyle w:val="Langtext"/>
      </w:pPr>
    </w:p>
    <w:p w14:paraId="3E0EB5E0" w14:textId="77777777" w:rsidR="00816A6E" w:rsidRDefault="00816A6E" w:rsidP="00E14943">
      <w:pPr>
        <w:pStyle w:val="Langtext"/>
      </w:pPr>
      <w:r>
        <w:t>Ausladung:  _ _ _ mm</w:t>
      </w:r>
    </w:p>
    <w:p w14:paraId="55641908" w14:textId="77777777" w:rsidR="00816A6E" w:rsidRDefault="00816A6E" w:rsidP="00E14943">
      <w:pPr>
        <w:pStyle w:val="Langtext"/>
      </w:pPr>
    </w:p>
    <w:p w14:paraId="7C212CC2" w14:textId="77777777" w:rsidR="00816A6E" w:rsidRDefault="00816A6E" w:rsidP="00E14943">
      <w:pPr>
        <w:pStyle w:val="Langtext"/>
      </w:pPr>
      <w:r>
        <w:t>Länge:  _ _ _ mm</w:t>
      </w:r>
    </w:p>
    <w:p w14:paraId="1FBEFB0D" w14:textId="77777777" w:rsidR="00816A6E" w:rsidRDefault="00816A6E" w:rsidP="00E14943">
      <w:pPr>
        <w:pStyle w:val="TrennungPOS"/>
      </w:pPr>
    </w:p>
    <w:p w14:paraId="7CB1DCD6" w14:textId="77777777" w:rsidR="00816A6E" w:rsidRDefault="00816A6E" w:rsidP="00E14943">
      <w:pPr>
        <w:pStyle w:val="GrundtextPosNr"/>
        <w:keepNext/>
        <w:keepLines/>
      </w:pPr>
      <w:r>
        <w:t>68.FL 27</w:t>
      </w:r>
    </w:p>
    <w:p w14:paraId="4E720A02" w14:textId="77777777" w:rsidR="00816A6E" w:rsidRDefault="00816A6E" w:rsidP="00E14943">
      <w:pPr>
        <w:pStyle w:val="Folgeposition"/>
      </w:pPr>
      <w:r>
        <w:t xml:space="preserve"> </w:t>
      </w:r>
      <w:r>
        <w:rPr>
          <w:sz w:val="12"/>
        </w:rPr>
        <w:t>+</w:t>
      </w:r>
      <w:r>
        <w:tab/>
        <w:t>Seitlicher Fenster- / Türanschluss (Leibungen):</w:t>
      </w:r>
      <w:r>
        <w:tab/>
        <w:t xml:space="preserve">m </w:t>
      </w:r>
    </w:p>
    <w:p w14:paraId="07F6C9C5" w14:textId="77777777" w:rsidR="00816A6E" w:rsidRDefault="00816A6E" w:rsidP="00E14943">
      <w:pPr>
        <w:pStyle w:val="Langtext"/>
      </w:pPr>
      <w:r>
        <w:t>Seitlicher Fenster- / Türanschluss (Leibungen):</w:t>
      </w:r>
    </w:p>
    <w:p w14:paraId="21A73248" w14:textId="77777777" w:rsidR="00816A6E" w:rsidRDefault="00816A6E" w:rsidP="00E14943">
      <w:pPr>
        <w:pStyle w:val="Langtext"/>
      </w:pPr>
      <w:r>
        <w:t>Die Fenster- / Türanschlüsse seitlich (Leibungen) Tiefe ca.  _ _ _ mm sind mit HPL Plattenstreifen, Dekor und Stärke entsprechend der HPL Plattenbekleidung auszuführen.</w:t>
      </w:r>
    </w:p>
    <w:p w14:paraId="2640B1F9" w14:textId="77777777" w:rsidR="00816A6E" w:rsidRDefault="00816A6E" w:rsidP="00E14943">
      <w:pPr>
        <w:pStyle w:val="Langtext"/>
      </w:pPr>
      <w:r>
        <w:t>Alle erforderlichen Zusatzprofile einschließlich Dichtungsbänder und Befestigungsmittel, welche zum Anschluss an das Fenster bzw. an das Mauerwerk erforderlich sind, sind im Preis enthalten.</w:t>
      </w:r>
    </w:p>
    <w:p w14:paraId="1AF871AE" w14:textId="77777777" w:rsidR="00816A6E" w:rsidRDefault="00816A6E" w:rsidP="00E14943">
      <w:pPr>
        <w:pStyle w:val="TrennungPOS"/>
      </w:pPr>
    </w:p>
    <w:p w14:paraId="482DD9FB" w14:textId="77777777" w:rsidR="00816A6E" w:rsidRDefault="00816A6E" w:rsidP="00E14943">
      <w:pPr>
        <w:pStyle w:val="GrundtextPosNr"/>
        <w:keepNext/>
        <w:keepLines/>
      </w:pPr>
      <w:r>
        <w:t>68.FL 29</w:t>
      </w:r>
    </w:p>
    <w:p w14:paraId="22104DC0" w14:textId="77777777" w:rsidR="00816A6E" w:rsidRDefault="00816A6E" w:rsidP="00E14943">
      <w:pPr>
        <w:pStyle w:val="Folgeposition"/>
      </w:pPr>
      <w:r>
        <w:t xml:space="preserve"> </w:t>
      </w:r>
      <w:r>
        <w:rPr>
          <w:sz w:val="12"/>
        </w:rPr>
        <w:t>+</w:t>
      </w:r>
      <w:r>
        <w:tab/>
        <w:t>Unterfütterungen</w:t>
      </w:r>
      <w:r>
        <w:tab/>
        <w:t xml:space="preserve">Stk </w:t>
      </w:r>
    </w:p>
    <w:p w14:paraId="668370E0" w14:textId="77777777" w:rsidR="00816A6E" w:rsidRDefault="00816A6E" w:rsidP="00E14943">
      <w:pPr>
        <w:pStyle w:val="Langtext"/>
      </w:pPr>
      <w:r>
        <w:t>Unterfütterungen:</w:t>
      </w:r>
    </w:p>
    <w:p w14:paraId="5B8E2F12" w14:textId="77777777" w:rsidR="00816A6E" w:rsidRDefault="00816A6E" w:rsidP="00E14943">
      <w:pPr>
        <w:pStyle w:val="Langtext"/>
      </w:pPr>
      <w:r>
        <w:t>Liefern und fachgerechtes Montieren von Unterfütterungen / Unterkonstruktionen unter den HPL Plattenbekleidung zur stabilen Befestigung von hervorstehenden Bauteilen (Werbetafeln o.a.).</w:t>
      </w:r>
    </w:p>
    <w:p w14:paraId="78B09C61" w14:textId="77777777" w:rsidR="00816A6E" w:rsidRDefault="00816A6E" w:rsidP="00E14943">
      <w:pPr>
        <w:pStyle w:val="Langtext"/>
      </w:pPr>
      <w:r>
        <w:t>Die Empfehlungen gemäß technischer Informationen des HPL Plattenherstellers müssen beachtet werden.</w:t>
      </w:r>
    </w:p>
    <w:p w14:paraId="2A6C2316" w14:textId="77777777" w:rsidR="00816A6E" w:rsidRDefault="00816A6E" w:rsidP="00E14943">
      <w:pPr>
        <w:pStyle w:val="TrennungPOS"/>
      </w:pPr>
    </w:p>
    <w:p w14:paraId="118AC18F" w14:textId="77777777" w:rsidR="00816A6E" w:rsidRDefault="00816A6E" w:rsidP="00E14943">
      <w:pPr>
        <w:pStyle w:val="GrundtextPosNr"/>
        <w:keepNext/>
        <w:keepLines/>
      </w:pPr>
      <w:r>
        <w:t>68.FL 30</w:t>
      </w:r>
    </w:p>
    <w:p w14:paraId="13305821" w14:textId="77777777" w:rsidR="00816A6E" w:rsidRDefault="00816A6E" w:rsidP="00E14943">
      <w:pPr>
        <w:pStyle w:val="Folgeposition"/>
      </w:pPr>
      <w:r>
        <w:t xml:space="preserve"> </w:t>
      </w:r>
      <w:r>
        <w:rPr>
          <w:sz w:val="12"/>
        </w:rPr>
        <w:t>+</w:t>
      </w:r>
      <w:r>
        <w:tab/>
        <w:t>Fassadendurchdringungen</w:t>
      </w:r>
      <w:r>
        <w:tab/>
        <w:t xml:space="preserve">Stk </w:t>
      </w:r>
    </w:p>
    <w:p w14:paraId="40B1A0E9" w14:textId="77777777" w:rsidR="00816A6E" w:rsidRDefault="00816A6E" w:rsidP="00E14943">
      <w:pPr>
        <w:pStyle w:val="Langtext"/>
      </w:pPr>
      <w:r>
        <w:t>Fassadendurchdringungen:</w:t>
      </w:r>
    </w:p>
    <w:p w14:paraId="7976E9F3" w14:textId="77777777" w:rsidR="00816A6E" w:rsidRDefault="00816A6E" w:rsidP="00E14943">
      <w:pPr>
        <w:pStyle w:val="Langtext"/>
      </w:pPr>
      <w:r>
        <w:t>Herstellen von runden/eckigen Aussparungen in der HPL Plattenbekleidung bis  _ _ _ mm Durchmesser bzw. bis  _ _ _ m2. Die Durchdringungen müssen umlaufend an die Plattenbewegung angepasst sein, einschließlich aller erforderlichen Nebenarbeiten.</w:t>
      </w:r>
    </w:p>
    <w:p w14:paraId="61FA1147" w14:textId="77777777" w:rsidR="00816A6E" w:rsidRDefault="00816A6E" w:rsidP="00E14943">
      <w:pPr>
        <w:pStyle w:val="Langtext"/>
      </w:pPr>
      <w:r>
        <w:t>Die Empfehlungen gemäß technischer Informationen des HPL Plattenherstellers müssen beachtet werden.</w:t>
      </w:r>
    </w:p>
    <w:p w14:paraId="5175B053" w14:textId="77777777" w:rsidR="00816A6E" w:rsidRDefault="00816A6E" w:rsidP="00E14943">
      <w:pPr>
        <w:pStyle w:val="TrennungULG"/>
        <w:keepNext w:val="0"/>
      </w:pPr>
    </w:p>
    <w:p w14:paraId="2AFA50B2" w14:textId="77777777" w:rsidR="00816A6E" w:rsidRPr="00E14943" w:rsidRDefault="00816A6E" w:rsidP="00E14943">
      <w:pPr>
        <w:pStyle w:val="TrennungULG"/>
        <w:keepNext w:val="0"/>
      </w:pPr>
    </w:p>
    <w:p w14:paraId="5FF68FC2" w14:textId="77777777" w:rsidR="001F658C" w:rsidRPr="001F658C" w:rsidRDefault="001F658C" w:rsidP="001F658C"/>
    <w:sectPr w:rsidR="001F658C" w:rsidRPr="001F658C" w:rsidSect="00C96814">
      <w:headerReference w:type="even" r:id="rId8"/>
      <w:headerReference w:type="default" r:id="rId9"/>
      <w:footerReference w:type="default" r:id="rId10"/>
      <w:pgSz w:w="11907" w:h="16840" w:code="9"/>
      <w:pgMar w:top="1134" w:right="737" w:bottom="1134" w:left="1021" w:header="567" w:footer="567" w:gutter="0"/>
      <w:paperSrc w:first="7" w:other="7"/>
      <w:pgNumType w:start="1"/>
      <w:cols w:space="34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88854" w14:textId="77777777" w:rsidR="00202EB5" w:rsidRDefault="00202EB5">
      <w:r>
        <w:separator/>
      </w:r>
    </w:p>
  </w:endnote>
  <w:endnote w:type="continuationSeparator" w:id="0">
    <w:p w14:paraId="1ACA27C3" w14:textId="77777777" w:rsidR="00202EB5" w:rsidRDefault="00202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0A126" w14:textId="77777777" w:rsidR="00DF2AD5" w:rsidRDefault="00DF2AD5">
    <w:pPr>
      <w:pStyle w:val="Fuzeile"/>
      <w:pBdr>
        <w:bottom w:val="single" w:sz="6" w:space="1" w:color="auto"/>
      </w:pBdr>
      <w:tabs>
        <w:tab w:val="clear" w:pos="9071"/>
        <w:tab w:val="right" w:pos="9923"/>
      </w:tabs>
      <w:ind w:left="0" w:right="-1"/>
      <w:jc w:val="both"/>
    </w:pPr>
  </w:p>
  <w:p w14:paraId="6C8327D0" w14:textId="27CE26FC" w:rsidR="00DF2AD5" w:rsidRDefault="00816A6E">
    <w:pPr>
      <w:pStyle w:val="Fuzeile"/>
      <w:tabs>
        <w:tab w:val="clear" w:pos="9071"/>
        <w:tab w:val="right" w:pos="9923"/>
      </w:tabs>
      <w:ind w:left="0" w:right="-1"/>
      <w:jc w:val="both"/>
      <w:rPr>
        <w:sz w:val="16"/>
      </w:rPr>
    </w:pPr>
    <w:r>
      <w:t>LBHB-022(B-LG68</w:t>
    </w:r>
    <w:r w:rsidR="00DF2AD5">
      <w:tab/>
    </w:r>
    <w:r w:rsidR="00DF2AD5">
      <w:tab/>
      <w:t xml:space="preserve">Seite </w:t>
    </w:r>
    <w:r w:rsidR="00DF2AD5">
      <w:rPr>
        <w:rStyle w:val="Seitenzahl"/>
      </w:rPr>
      <w:fldChar w:fldCharType="begin"/>
    </w:r>
    <w:r w:rsidR="00DF2AD5">
      <w:rPr>
        <w:rStyle w:val="Seitenzahl"/>
      </w:rPr>
      <w:instrText xml:space="preserve"> PAGE </w:instrText>
    </w:r>
    <w:r w:rsidR="00DF2AD5">
      <w:rPr>
        <w:rStyle w:val="Seitenzahl"/>
      </w:rPr>
      <w:fldChar w:fldCharType="separate"/>
    </w:r>
    <w:r w:rsidR="00257251">
      <w:rPr>
        <w:rStyle w:val="Seitenzahl"/>
        <w:noProof/>
      </w:rPr>
      <w:t>1</w:t>
    </w:r>
    <w:r w:rsidR="00DF2AD5">
      <w:rPr>
        <w:rStyle w:val="Seitenzahl"/>
      </w:rPr>
      <w:fldChar w:fldCharType="end"/>
    </w:r>
    <w:r w:rsidR="00DF2AD5">
      <w:t xml:space="preserve"> von </w:t>
    </w:r>
    <w:r w:rsidR="00DF2AD5">
      <w:rPr>
        <w:rStyle w:val="Seitenzahl"/>
      </w:rPr>
      <w:fldChar w:fldCharType="begin"/>
    </w:r>
    <w:r w:rsidR="00DF2AD5">
      <w:rPr>
        <w:rStyle w:val="Seitenzahl"/>
      </w:rPr>
      <w:instrText xml:space="preserve"> SECTIONPAGES </w:instrText>
    </w:r>
    <w:r w:rsidR="00DF2AD5">
      <w:rPr>
        <w:rStyle w:val="Seitenzahl"/>
      </w:rPr>
      <w:fldChar w:fldCharType="separate"/>
    </w:r>
    <w:r w:rsidR="00543709">
      <w:rPr>
        <w:rStyle w:val="Seitenzahl"/>
        <w:noProof/>
      </w:rPr>
      <w:t>32</w:t>
    </w:r>
    <w:r w:rsidR="00DF2AD5">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3B021" w14:textId="77777777" w:rsidR="00202EB5" w:rsidRDefault="00202EB5">
      <w:r>
        <w:separator/>
      </w:r>
    </w:p>
  </w:footnote>
  <w:footnote w:type="continuationSeparator" w:id="0">
    <w:p w14:paraId="770F01F3" w14:textId="77777777" w:rsidR="00202EB5" w:rsidRDefault="00202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88350" w14:textId="77777777" w:rsidR="00DF2AD5" w:rsidRDefault="00DF2AD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9B25C72" w14:textId="77777777" w:rsidR="00DF2AD5" w:rsidRDefault="00DF2AD5">
    <w:pPr>
      <w:pStyle w:val="Kopfzeile"/>
      <w:ind w:right="360"/>
    </w:pPr>
  </w:p>
  <w:p w14:paraId="1A9146BA" w14:textId="77777777" w:rsidR="00DF2AD5" w:rsidRDefault="00DF2A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5D9DE" w14:textId="77777777" w:rsidR="00DF2AD5" w:rsidRDefault="00DF2AD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533F450" w14:textId="77777777" w:rsidR="00DF2AD5" w:rsidRDefault="00DF2AD5">
    <w:pPr>
      <w:pStyle w:val="Kopfzeile"/>
      <w:ind w:right="360"/>
    </w:pPr>
  </w:p>
  <w:p w14:paraId="553072A9" w14:textId="77777777" w:rsidR="00DF2AD5" w:rsidRDefault="00DF2AD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91745" w14:textId="77777777" w:rsidR="00DF2AD5" w:rsidRDefault="00257251">
    <w:pPr>
      <w:pStyle w:val="Kopfzeile"/>
      <w:tabs>
        <w:tab w:val="clear" w:pos="4819"/>
        <w:tab w:val="clear" w:pos="9071"/>
        <w:tab w:val="right" w:pos="9923"/>
      </w:tabs>
      <w:rPr>
        <w:sz w:val="20"/>
      </w:rPr>
    </w:pPr>
    <w:r>
      <w:rPr>
        <w:b/>
        <w:sz w:val="20"/>
      </w:rPr>
      <w:t>LB-HB, Version</w:t>
    </w:r>
    <w:r w:rsidR="00816A6E">
      <w:rPr>
        <w:b/>
        <w:sz w:val="20"/>
      </w:rPr>
      <w:t>, LG 68 Vorgehängte hinterlüftete Fassaden LB-HB022 Ergänzungen FUNDERMAX V:04/2022 04</w:t>
    </w:r>
    <w:r w:rsidR="00DF2AD5">
      <w:rPr>
        <w:b/>
        <w:sz w:val="20"/>
      </w:rPr>
      <w:tab/>
    </w:r>
    <w:r w:rsidR="00816A6E">
      <w:rPr>
        <w:b/>
        <w:sz w:val="20"/>
      </w:rPr>
      <w:t>Datum: 25.05.2022</w:t>
    </w:r>
  </w:p>
  <w:p w14:paraId="15BEA3CF" w14:textId="77777777" w:rsidR="00DF2AD5" w:rsidRDefault="00DF2AD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attachedTemplate r:id="rId1"/>
  <w:defaultTabStop w:val="709"/>
  <w:consecutiveHyphenLimit w:val="2"/>
  <w:hyphenationZone w:val="397"/>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lbdruckvorlage_word2000.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A10326"/>
    <w:rsid w:val="000C3375"/>
    <w:rsid w:val="001E4DC9"/>
    <w:rsid w:val="001F658C"/>
    <w:rsid w:val="00202EB5"/>
    <w:rsid w:val="00257251"/>
    <w:rsid w:val="002C3283"/>
    <w:rsid w:val="00393D78"/>
    <w:rsid w:val="003C002C"/>
    <w:rsid w:val="00543709"/>
    <w:rsid w:val="0055437B"/>
    <w:rsid w:val="00816A6E"/>
    <w:rsid w:val="00A10326"/>
    <w:rsid w:val="00CA4D50"/>
    <w:rsid w:val="00DF2AD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D66D8E"/>
  <w15:chartTrackingRefBased/>
  <w15:docId w15:val="{1A3828BE-37FE-4405-9B31-66179164E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ind w:left="1021" w:right="284"/>
    </w:pPr>
    <w:rPr>
      <w:rFonts w:ascii="Arial" w:hAnsi="Arial"/>
      <w:lang w:val="de-DE" w:eastAsia="de-DE"/>
    </w:rPr>
  </w:style>
  <w:style w:type="paragraph" w:styleId="berschrift1">
    <w:name w:val="heading 1"/>
    <w:basedOn w:val="Standard"/>
    <w:next w:val="berschrift2"/>
    <w:qFormat/>
    <w:pPr>
      <w:keepNext/>
      <w:tabs>
        <w:tab w:val="left" w:pos="1701"/>
      </w:tabs>
      <w:spacing w:before="240"/>
      <w:ind w:right="1134"/>
      <w:outlineLvl w:val="0"/>
    </w:pPr>
    <w:rPr>
      <w:rFonts w:ascii="Courier New" w:hAnsi="Courier New"/>
      <w:b/>
      <w:sz w:val="24"/>
    </w:rPr>
  </w:style>
  <w:style w:type="paragraph" w:styleId="berschrift2">
    <w:name w:val="heading 2"/>
    <w:basedOn w:val="Standard"/>
    <w:next w:val="berschrift3"/>
    <w:qFormat/>
    <w:pPr>
      <w:keepNext/>
      <w:tabs>
        <w:tab w:val="left" w:pos="1701"/>
      </w:tabs>
      <w:spacing w:before="240"/>
      <w:ind w:right="1134"/>
      <w:outlineLvl w:val="1"/>
    </w:pPr>
    <w:rPr>
      <w:rFonts w:ascii="Courier New" w:hAnsi="Courier New"/>
      <w:b/>
      <w:sz w:val="24"/>
    </w:rPr>
  </w:style>
  <w:style w:type="paragraph" w:styleId="berschrift3">
    <w:name w:val="heading 3"/>
    <w:basedOn w:val="Standard"/>
    <w:next w:val="Langtext"/>
    <w:qFormat/>
    <w:pPr>
      <w:keepNext/>
      <w:tabs>
        <w:tab w:val="left" w:pos="1701"/>
        <w:tab w:val="right" w:pos="8505"/>
      </w:tabs>
      <w:spacing w:before="240"/>
      <w:ind w:right="2977"/>
      <w:outlineLvl w:val="2"/>
    </w:pPr>
    <w:rPr>
      <w:rFonts w:ascii="Courier New" w:hAnsi="Courier New"/>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angtext">
    <w:name w:val="Langtext"/>
    <w:basedOn w:val="Standard"/>
    <w:pPr>
      <w:ind w:left="284" w:right="0"/>
    </w:pPr>
    <w:rPr>
      <w:w w:val="90"/>
    </w:rPr>
  </w:style>
  <w:style w:type="character" w:styleId="Kommentarzeichen">
    <w:name w:val="annotation reference"/>
    <w:semiHidden/>
    <w:rPr>
      <w:sz w:val="16"/>
    </w:rPr>
  </w:style>
  <w:style w:type="paragraph" w:styleId="Kommentartext">
    <w:name w:val="annotation text"/>
    <w:basedOn w:val="Standard"/>
    <w:semiHidden/>
  </w:style>
  <w:style w:type="paragraph" w:styleId="Fuzeile">
    <w:name w:val="footer"/>
    <w:basedOn w:val="Standard"/>
    <w:semiHidden/>
    <w:pPr>
      <w:tabs>
        <w:tab w:val="center" w:pos="4819"/>
        <w:tab w:val="right" w:pos="9071"/>
      </w:tabs>
    </w:pPr>
  </w:style>
  <w:style w:type="paragraph" w:styleId="Kopfzeile">
    <w:name w:val="header"/>
    <w:basedOn w:val="Standard"/>
    <w:semiHidden/>
    <w:pPr>
      <w:pBdr>
        <w:bottom w:val="single" w:sz="12" w:space="2" w:color="auto"/>
      </w:pBdr>
      <w:tabs>
        <w:tab w:val="center" w:pos="4819"/>
        <w:tab w:val="right" w:pos="9071"/>
      </w:tabs>
      <w:ind w:left="0" w:right="0"/>
    </w:pPr>
    <w:rPr>
      <w:sz w:val="24"/>
    </w:rPr>
  </w:style>
  <w:style w:type="paragraph" w:styleId="Standardeinzug">
    <w:name w:val="Normal Indent"/>
    <w:basedOn w:val="Standard"/>
    <w:semiHidden/>
    <w:pPr>
      <w:ind w:left="708"/>
    </w:pPr>
  </w:style>
  <w:style w:type="paragraph" w:customStyle="1" w:styleId="Kommentar">
    <w:name w:val="Kommentar"/>
    <w:basedOn w:val="Langtext"/>
    <w:rPr>
      <w:i/>
    </w:rPr>
  </w:style>
  <w:style w:type="paragraph" w:customStyle="1" w:styleId="Leerzeile">
    <w:name w:val="Leerzeile"/>
    <w:basedOn w:val="Langtext"/>
    <w:next w:val="Langtext"/>
    <w:rPr>
      <w:vanish/>
    </w:rPr>
  </w:style>
  <w:style w:type="paragraph" w:customStyle="1" w:styleId="Grundtext">
    <w:name w:val="Grundtext"/>
    <w:basedOn w:val="Langtext"/>
    <w:next w:val="Grundtextabsatz"/>
    <w:pPr>
      <w:tabs>
        <w:tab w:val="left" w:pos="851"/>
      </w:tabs>
    </w:pPr>
    <w:rPr>
      <w:color w:val="0000FF"/>
    </w:rPr>
  </w:style>
  <w:style w:type="paragraph" w:customStyle="1" w:styleId="Grundtextabsatz">
    <w:name w:val="Grundtextabsatz"/>
    <w:basedOn w:val="Grundtext"/>
  </w:style>
  <w:style w:type="paragraph" w:customStyle="1" w:styleId="LG">
    <w:name w:val="LG"/>
    <w:basedOn w:val="Standard"/>
    <w:pPr>
      <w:keepNext/>
      <w:tabs>
        <w:tab w:val="left" w:pos="851"/>
      </w:tabs>
      <w:ind w:left="284" w:right="0"/>
    </w:pPr>
    <w:rPr>
      <w:b/>
      <w:color w:val="FF0000"/>
      <w:w w:val="90"/>
      <w:sz w:val="24"/>
    </w:rPr>
  </w:style>
  <w:style w:type="paragraph" w:customStyle="1" w:styleId="ULG">
    <w:name w:val="ULG"/>
    <w:basedOn w:val="LG"/>
    <w:rPr>
      <w:sz w:val="20"/>
    </w:rPr>
  </w:style>
  <w:style w:type="paragraph" w:customStyle="1" w:styleId="Position">
    <w:name w:val="Position"/>
    <w:basedOn w:val="LG"/>
    <w:next w:val="Langtext"/>
    <w:pPr>
      <w:keepNext w:val="0"/>
      <w:tabs>
        <w:tab w:val="right" w:pos="4820"/>
      </w:tabs>
      <w:ind w:hanging="284"/>
    </w:pPr>
    <w:rPr>
      <w:sz w:val="20"/>
    </w:rPr>
  </w:style>
  <w:style w:type="paragraph" w:customStyle="1" w:styleId="Folgeposition">
    <w:name w:val="Folgeposition"/>
    <w:basedOn w:val="Position"/>
    <w:next w:val="Langtext"/>
    <w:rsid w:val="003C002C"/>
    <w:pPr>
      <w:tabs>
        <w:tab w:val="clear" w:pos="4820"/>
        <w:tab w:val="right" w:pos="9639"/>
      </w:tabs>
    </w:pPr>
  </w:style>
  <w:style w:type="paragraph" w:customStyle="1" w:styleId="Trennung">
    <w:name w:val="Trennung"/>
    <w:basedOn w:val="Standard"/>
    <w:pPr>
      <w:keepNext/>
      <w:pBdr>
        <w:bottom w:val="single" w:sz="6" w:space="2" w:color="FF0000"/>
      </w:pBdr>
      <w:spacing w:before="60" w:after="60"/>
    </w:pPr>
  </w:style>
  <w:style w:type="character" w:styleId="Seitenzahl">
    <w:name w:val="page number"/>
    <w:basedOn w:val="Absatz-Standardschriftart"/>
    <w:semiHidden/>
  </w:style>
  <w:style w:type="paragraph" w:customStyle="1" w:styleId="DBLG1">
    <w:name w:val="DB_LG1"/>
    <w:basedOn w:val="Standard"/>
    <w:pPr>
      <w:tabs>
        <w:tab w:val="left" w:pos="2835"/>
      </w:tabs>
      <w:ind w:left="1985"/>
    </w:pPr>
    <w:rPr>
      <w:b/>
      <w:sz w:val="28"/>
    </w:rPr>
  </w:style>
  <w:style w:type="paragraph" w:customStyle="1" w:styleId="TrennungULG">
    <w:name w:val="TrennungULG"/>
    <w:basedOn w:val="Trennung"/>
    <w:pPr>
      <w:pBdr>
        <w:top w:val="double" w:sz="6" w:space="3" w:color="FF0000"/>
        <w:bottom w:val="none" w:sz="0" w:space="0" w:color="auto"/>
      </w:pBdr>
      <w:ind w:left="0" w:right="0"/>
    </w:pPr>
    <w:rPr>
      <w:sz w:val="4"/>
    </w:rPr>
  </w:style>
  <w:style w:type="paragraph" w:customStyle="1" w:styleId="TrennungPOS">
    <w:name w:val="TrennungPOS"/>
    <w:basedOn w:val="TrennungULG"/>
    <w:pPr>
      <w:keepNext w:val="0"/>
      <w:widowControl w:val="0"/>
      <w:pBdr>
        <w:top w:val="single" w:sz="6" w:space="2" w:color="FF00FF"/>
      </w:pBdr>
    </w:pPr>
  </w:style>
  <w:style w:type="paragraph" w:customStyle="1" w:styleId="GrundtextPosNr">
    <w:name w:val="Grundtext_PosNr"/>
    <w:basedOn w:val="Grundtext"/>
    <w:pPr>
      <w:ind w:left="1021" w:hanging="1021"/>
    </w:pPr>
    <w:rPr>
      <w:b/>
    </w:rPr>
  </w:style>
  <w:style w:type="paragraph" w:customStyle="1" w:styleId="DBLG2">
    <w:name w:val="DB_LG2"/>
    <w:basedOn w:val="Standard"/>
    <w:pPr>
      <w:tabs>
        <w:tab w:val="left" w:pos="3119"/>
      </w:tabs>
      <w:ind w:left="1985"/>
    </w:pPr>
    <w:rPr>
      <w:b/>
      <w:sz w:val="24"/>
    </w:rPr>
  </w:style>
  <w:style w:type="paragraph" w:customStyle="1" w:styleId="DBLGVers">
    <w:name w:val="DB_LGVers"/>
    <w:basedOn w:val="Folgeposition"/>
    <w:pPr>
      <w:jc w:val="center"/>
    </w:pPr>
    <w:rPr>
      <w:color w:val="auto"/>
      <w:w w:val="100"/>
      <w:sz w:val="28"/>
    </w:rPr>
  </w:style>
  <w:style w:type="paragraph" w:customStyle="1" w:styleId="DBTitelG">
    <w:name w:val="DB_TitelG"/>
    <w:basedOn w:val="ULG"/>
    <w:pPr>
      <w:tabs>
        <w:tab w:val="clear" w:pos="851"/>
      </w:tabs>
      <w:ind w:left="0"/>
      <w:jc w:val="center"/>
    </w:pPr>
    <w:rPr>
      <w:color w:val="auto"/>
      <w:w w:val="100"/>
      <w:sz w:val="48"/>
    </w:rPr>
  </w:style>
  <w:style w:type="paragraph" w:customStyle="1" w:styleId="SVB">
    <w:name w:val="SVB"/>
    <w:basedOn w:val="Standard"/>
    <w:pPr>
      <w:ind w:left="1701"/>
    </w:pPr>
  </w:style>
  <w:style w:type="paragraph" w:customStyle="1" w:styleId="DBTitelLG">
    <w:name w:val="DB_TitelLG"/>
    <w:basedOn w:val="LG"/>
    <w:pPr>
      <w:jc w:val="center"/>
    </w:pPr>
    <w:rPr>
      <w:color w:val="auto"/>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Sablonok\lb-platzoptimiert-ww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lb-platzoptimiert-ww8.dot</Template>
  <TotalTime>0</TotalTime>
  <Pages>34</Pages>
  <Words>14050</Words>
  <Characters>88518</Characters>
  <Application>Microsoft Office Word</Application>
  <DocSecurity>0</DocSecurity>
  <Lines>737</Lines>
  <Paragraphs>204</Paragraphs>
  <ScaleCrop>false</ScaleCrop>
  <HeadingPairs>
    <vt:vector size="2" baseType="variant">
      <vt:variant>
        <vt:lpstr>Titel</vt:lpstr>
      </vt:variant>
      <vt:variant>
        <vt:i4>1</vt:i4>
      </vt:variant>
    </vt:vector>
  </HeadingPairs>
  <TitlesOfParts>
    <vt:vector size="1" baseType="lpstr">
      <vt:lpstr/>
    </vt:vector>
  </TitlesOfParts>
  <Company>ib-data GmbH</Company>
  <LinksUpToDate>false</LinksUpToDate>
  <CharactersWithSpaces>102364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33</dc:creator>
  <cp:keywords/>
  <cp:lastModifiedBy>Dueller David</cp:lastModifiedBy>
  <cp:revision>8</cp:revision>
  <cp:lastPrinted>1999-02-09T11:25:00Z</cp:lastPrinted>
  <dcterms:created xsi:type="dcterms:W3CDTF">2015-01-14T12:40:00Z</dcterms:created>
  <dcterms:modified xsi:type="dcterms:W3CDTF">2022-06-29T05:51:00Z</dcterms:modified>
</cp:coreProperties>
</file>